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014503" w:rsidP="008024F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9-156/M9400/17/RS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KO-KA s.r.o..</w:t>
            </w: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Na Výšinách 16</w:t>
            </w: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238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Pr="00FB60C4" w:rsidRDefault="007238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827" w:rsidRDefault="00723827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170 00 Praha 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1450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711804">
              <w:rPr>
                <w:rFonts w:ascii="Arial" w:hAnsi="Arial"/>
                <w:sz w:val="20"/>
              </w:rPr>
              <w:t>30.</w:t>
            </w:r>
            <w:r w:rsidR="00014503">
              <w:rPr>
                <w:rFonts w:ascii="Arial" w:hAnsi="Arial"/>
                <w:sz w:val="20"/>
              </w:rPr>
              <w:t xml:space="preserve"> 8</w:t>
            </w:r>
            <w:r w:rsidR="00711804">
              <w:rPr>
                <w:rFonts w:ascii="Arial" w:hAnsi="Arial"/>
                <w:sz w:val="20"/>
              </w:rPr>
              <w:t>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71180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711804">
              <w:rPr>
                <w:rFonts w:ascii="Arial" w:hAnsi="Arial"/>
                <w:sz w:val="20"/>
              </w:rPr>
              <w:t>10. 4. 2017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</w:t>
            </w:r>
            <w:r w:rsidR="00711804">
              <w:rPr>
                <w:rFonts w:ascii="Times New Roman" w:eastAsia="Times New Roman" w:hAnsi="Times New Roman"/>
                <w:color w:val="000000"/>
                <w:szCs w:val="24"/>
              </w:rPr>
              <w:t xml:space="preserve">jednostupňovou projektovou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dokumentaci, včetně inženýrské činnosti</w:t>
            </w:r>
            <w:r w:rsidR="008222FB">
              <w:rPr>
                <w:rFonts w:ascii="Times New Roman" w:eastAsia="Times New Roman" w:hAnsi="Times New Roman"/>
                <w:color w:val="000000"/>
                <w:szCs w:val="24"/>
              </w:rPr>
              <w:t xml:space="preserve">, sestávající ze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získání povolení</w:t>
            </w:r>
            <w:r w:rsidR="00711804">
              <w:rPr>
                <w:rFonts w:ascii="Times New Roman" w:eastAsia="Times New Roman" w:hAnsi="Times New Roman"/>
                <w:color w:val="000000"/>
                <w:szCs w:val="24"/>
              </w:rPr>
              <w:t xml:space="preserve"> nebo vyjádření stavebního úřadu</w:t>
            </w:r>
            <w:r w:rsidR="008222FB">
              <w:rPr>
                <w:rFonts w:ascii="Times New Roman" w:eastAsia="Times New Roman" w:hAnsi="Times New Roman"/>
                <w:color w:val="000000"/>
                <w:szCs w:val="24"/>
              </w:rPr>
              <w:t>, a z obstarání vyjádření správců inženýrských sítí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v rámci akce PVS: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014503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11M9400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Rekonstrukce kanalizace, ul. Vysočanská (úsek Na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Krocínce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- Prosecká)</w:t>
            </w:r>
            <w:r w:rsidR="008222FB">
              <w:rPr>
                <w:rFonts w:ascii="Times New Roman" w:eastAsia="Times New Roman" w:hAnsi="Times New Roman"/>
                <w:b/>
                <w:color w:val="000000"/>
                <w:szCs w:val="24"/>
              </w:rPr>
              <w:t>, Praha 9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D76505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F624E9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Celková částka nepřesáhne </w:t>
            </w:r>
            <w:r w:rsidR="00014503">
              <w:rPr>
                <w:rFonts w:ascii="Times New Roman" w:eastAsia="Times New Roman" w:hAnsi="Times New Roman"/>
                <w:color w:val="000000"/>
                <w:szCs w:val="24"/>
              </w:rPr>
              <w:t>245 300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 Kč bez DPH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F7580" w:rsidRDefault="00F77130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9F7580" w:rsidRDefault="009F7580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F7580" w:rsidRDefault="009F758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9F7580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F7580" w:rsidRPr="008D2ACB" w:rsidRDefault="009F7580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503"/>
    <w:rsid w:val="000703DF"/>
    <w:rsid w:val="000A2F9F"/>
    <w:rsid w:val="000E2454"/>
    <w:rsid w:val="001347A4"/>
    <w:rsid w:val="00144005"/>
    <w:rsid w:val="00187797"/>
    <w:rsid w:val="001C7A6D"/>
    <w:rsid w:val="00202FF2"/>
    <w:rsid w:val="00210E41"/>
    <w:rsid w:val="00272965"/>
    <w:rsid w:val="00324413"/>
    <w:rsid w:val="00342B5B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27F5"/>
    <w:rsid w:val="004C76B1"/>
    <w:rsid w:val="00530317"/>
    <w:rsid w:val="00597728"/>
    <w:rsid w:val="005A3723"/>
    <w:rsid w:val="005E5D9B"/>
    <w:rsid w:val="005F051A"/>
    <w:rsid w:val="00606812"/>
    <w:rsid w:val="006C3012"/>
    <w:rsid w:val="00705C14"/>
    <w:rsid w:val="00711804"/>
    <w:rsid w:val="007221CC"/>
    <w:rsid w:val="00723827"/>
    <w:rsid w:val="00741B0A"/>
    <w:rsid w:val="007C1FBF"/>
    <w:rsid w:val="007D4612"/>
    <w:rsid w:val="008024FE"/>
    <w:rsid w:val="0081082C"/>
    <w:rsid w:val="00817D3C"/>
    <w:rsid w:val="00820158"/>
    <w:rsid w:val="008222FB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580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4E6"/>
    <w:rsid w:val="00D01DD7"/>
    <w:rsid w:val="00D76505"/>
    <w:rsid w:val="00D83B9B"/>
    <w:rsid w:val="00DD7504"/>
    <w:rsid w:val="00DE0FD4"/>
    <w:rsid w:val="00DE361D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723827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723827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705A-15FC-40FC-A3C9-C0E13D42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2017-04-10T05:32:00Z</cp:lastPrinted>
  <dcterms:created xsi:type="dcterms:W3CDTF">2017-04-12T07:38:00Z</dcterms:created>
  <dcterms:modified xsi:type="dcterms:W3CDTF">2017-04-24T08:13:00Z</dcterms:modified>
</cp:coreProperties>
</file>