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56CFB" w:rsidP="00756C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9-161/H9100/17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1A4507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Manifold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Group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1A4507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Mikulášské náměstí 17</w:t>
            </w:r>
            <w:r w:rsidR="00597728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597728" w:rsidRPr="00FC3273">
              <w:rPr>
                <w:rFonts w:cs="Arial"/>
                <w:b w:val="0"/>
                <w:sz w:val="20"/>
              </w:rPr>
            </w:r>
            <w:r w:rsidR="00597728"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597728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1A4507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326 00 Plzeň 1, CZ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1A4507">
              <w:rPr>
                <w:rFonts w:ascii="Arial" w:hAnsi="Arial" w:cs="Arial"/>
                <w:sz w:val="20"/>
              </w:rPr>
              <w:t>05/2017 – 06/2018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1A450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A4507">
              <w:rPr>
                <w:rFonts w:ascii="Arial" w:hAnsi="Arial" w:cs="Arial"/>
                <w:sz w:val="20"/>
              </w:rPr>
              <w:t>5.4.2017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725127" w:rsidRDefault="001A450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Výkon činnosti koordinátora BOZP ve fázi přípravy a realizace pro </w:t>
            </w:r>
            <w:proofErr w:type="gramStart"/>
            <w:r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stavbu :</w:t>
            </w:r>
            <w:proofErr w:type="gramEnd"/>
          </w:p>
          <w:p w:rsidR="001A4507" w:rsidRPr="00725127" w:rsidRDefault="001A450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1A4507" w:rsidRPr="00725127" w:rsidRDefault="001A450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2512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1/1/H91/00 Rekonstrukce kanalizace, ul. Plzeňská, Praha 5 </w:t>
            </w:r>
          </w:p>
          <w:p w:rsidR="001A4507" w:rsidRPr="00725127" w:rsidRDefault="001A450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725127" w:rsidRDefault="001A4507" w:rsidP="001A450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Celková cena dle přiložené CN ze dne </w:t>
            </w:r>
            <w:proofErr w:type="gramStart"/>
            <w:r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4.4.2017</w:t>
            </w:r>
            <w:proofErr w:type="gramEnd"/>
            <w:r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nepřesáhne částku 251.140,- Kč</w:t>
            </w:r>
            <w:r w:rsid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1A4507" w:rsidRPr="00725127" w:rsidRDefault="00725127" w:rsidP="001A4507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="001A4507"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ávrh platebního kalendáře – činnost koordinátora BOZP bude fakturována lineárně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dle skutečnosti </w:t>
            </w:r>
            <w:r w:rsidR="001A4507"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 dobu výstavby v období 05/2017 až 06/201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="001A4507" w:rsidRPr="0072512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1A4507" w:rsidRPr="001A4507" w:rsidRDefault="001A450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77130" w:rsidRPr="001A4507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482CBF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  <w:r w:rsidR="00482CBF"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="00482CBF"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6B1832" w:rsidRDefault="006B1832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C5103"/>
    <w:rsid w:val="000E2454"/>
    <w:rsid w:val="001347A4"/>
    <w:rsid w:val="00187797"/>
    <w:rsid w:val="001A450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B1832"/>
    <w:rsid w:val="006C3012"/>
    <w:rsid w:val="00705C14"/>
    <w:rsid w:val="00725127"/>
    <w:rsid w:val="00741B0A"/>
    <w:rsid w:val="00756CFB"/>
    <w:rsid w:val="007C1FBF"/>
    <w:rsid w:val="007D4612"/>
    <w:rsid w:val="007E49DB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B430C"/>
    <w:rsid w:val="00CF7AA0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A50E3"/>
    <w:rsid w:val="00FA6386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C48C-C396-4182-A9F8-9F0B2DB2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2017-04-10T07:32:00Z</cp:lastPrinted>
  <dcterms:created xsi:type="dcterms:W3CDTF">2017-04-12T07:35:00Z</dcterms:created>
  <dcterms:modified xsi:type="dcterms:W3CDTF">2017-04-24T08:01:00Z</dcterms:modified>
</cp:coreProperties>
</file>