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23" w:rsidRPr="008B3C7E" w:rsidRDefault="00463F23" w:rsidP="008B3C7E">
      <w:pPr>
        <w:tabs>
          <w:tab w:val="left" w:pos="5812"/>
        </w:tabs>
        <w:spacing w:after="240" w:line="276" w:lineRule="auto"/>
        <w:ind w:right="454"/>
        <w:jc w:val="right"/>
        <w:rPr>
          <w:sz w:val="20"/>
          <w:szCs w:val="20"/>
        </w:rPr>
      </w:pPr>
      <w:r>
        <w:tab/>
      </w:r>
    </w:p>
    <w:p w:rsidR="007B025B" w:rsidRPr="007B025B" w:rsidRDefault="00463F23" w:rsidP="007B025B">
      <w:pPr>
        <w:spacing w:line="276" w:lineRule="auto"/>
        <w:jc w:val="right"/>
      </w:pPr>
      <w:r w:rsidRPr="008B3C7E">
        <w:rPr>
          <w:sz w:val="20"/>
          <w:szCs w:val="20"/>
        </w:rPr>
        <w:tab/>
      </w:r>
      <w:r w:rsidR="007B025B" w:rsidRPr="007B025B">
        <w:t>Tomáš</w:t>
      </w:r>
      <w:r w:rsidR="007B025B" w:rsidRPr="007B025B">
        <w:t xml:space="preserve"> </w:t>
      </w:r>
      <w:r w:rsidR="007B025B" w:rsidRPr="007B025B">
        <w:t>Krejčíř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>Hradišťská 2416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 xml:space="preserve">Písek 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>397 01</w:t>
      </w:r>
    </w:p>
    <w:p w:rsidR="007B025B" w:rsidRPr="007B025B" w:rsidRDefault="007B025B" w:rsidP="007B025B">
      <w:pPr>
        <w:spacing w:line="276" w:lineRule="auto"/>
        <w:jc w:val="right"/>
      </w:pPr>
      <w:r w:rsidRPr="007B025B">
        <w:t>IČO: 73541974</w:t>
      </w:r>
    </w:p>
    <w:p w:rsidR="00463F23" w:rsidRPr="008B3C7E" w:rsidRDefault="00463F23" w:rsidP="007B025B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20"/>
          <w:szCs w:val="20"/>
        </w:rPr>
      </w:pP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Pr="00E74BFF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  <w:r w:rsidRPr="00E74BFF">
        <w:rPr>
          <w:vanish/>
        </w:rPr>
        <w:sym w:font="Courier New" w:char="2022"/>
      </w:r>
      <w:r>
        <w:tab/>
      </w:r>
      <w:r w:rsidRPr="00E74BFF">
        <w:rPr>
          <w:vanish/>
        </w:rPr>
        <w:sym w:font="Courier New" w:char="2022"/>
      </w:r>
    </w:p>
    <w:p w:rsidR="00463F23" w:rsidRDefault="00C879F5" w:rsidP="008B3C7E">
      <w:pPr>
        <w:pStyle w:val="Nadpis1"/>
        <w:spacing w:before="480" w:after="480" w:line="276" w:lineRule="auto"/>
        <w:ind w:right="454"/>
      </w:pPr>
      <w:r w:rsidRPr="008B3C7E">
        <w:t>Objednávka</w:t>
      </w:r>
      <w:r w:rsidR="00B23A41" w:rsidRPr="008B3C7E">
        <w:t xml:space="preserve"> </w:t>
      </w:r>
      <w:r w:rsidR="007B025B">
        <w:t>26</w:t>
      </w:r>
      <w:r w:rsidR="007C73F3" w:rsidRPr="008B3C7E">
        <w:t>/</w:t>
      </w:r>
      <w:r w:rsidR="00F13263" w:rsidRPr="008B3C7E">
        <w:t>202</w:t>
      </w:r>
      <w:r w:rsidR="000F05F8">
        <w:t>2</w:t>
      </w:r>
    </w:p>
    <w:p w:rsidR="002B02DF" w:rsidRPr="002B02DF" w:rsidRDefault="002B02DF" w:rsidP="002B02DF"/>
    <w:p w:rsidR="008B3C7E" w:rsidRDefault="00C879F5" w:rsidP="008B3C7E">
      <w:pPr>
        <w:spacing w:after="240" w:line="276" w:lineRule="auto"/>
      </w:pPr>
      <w:r w:rsidRPr="008B3C7E">
        <w:t>Objednáváme u Vás</w:t>
      </w:r>
      <w:r w:rsidR="00542A29">
        <w:t xml:space="preserve"> dle položkové kalkulace ze dne 29. 4. 2022 výměnu linolea v učebně č. 3.</w:t>
      </w:r>
    </w:p>
    <w:p w:rsidR="007B025B" w:rsidRDefault="00542A29" w:rsidP="008B3C7E">
      <w:pPr>
        <w:spacing w:after="240" w:line="276" w:lineRule="auto"/>
      </w:pPr>
      <w:r>
        <w:t>Celková cena včetně DPH: 62 157,46 Kč</w:t>
      </w:r>
    </w:p>
    <w:p w:rsidR="00542A29" w:rsidRDefault="00542A29" w:rsidP="008B3C7E">
      <w:pPr>
        <w:spacing w:after="240" w:line="276" w:lineRule="auto"/>
      </w:pPr>
    </w:p>
    <w:p w:rsidR="00542A29" w:rsidRDefault="00542A29" w:rsidP="008B3C7E">
      <w:pPr>
        <w:spacing w:after="240" w:line="276" w:lineRule="auto"/>
      </w:pPr>
      <w:r>
        <w:t>Příloha: položkový rozpočet 29. 04. 2022</w:t>
      </w:r>
      <w:bookmarkStart w:id="0" w:name="_GoBack"/>
      <w:bookmarkEnd w:id="0"/>
    </w:p>
    <w:p w:rsidR="00F02E5C" w:rsidRPr="008B3C7E" w:rsidRDefault="00F02E5C" w:rsidP="008B3C7E">
      <w:pPr>
        <w:spacing w:line="276" w:lineRule="auto"/>
      </w:pPr>
    </w:p>
    <w:p w:rsidR="00B211B0" w:rsidRPr="008B3C7E" w:rsidRDefault="00B211B0" w:rsidP="008B3C7E">
      <w:pPr>
        <w:spacing w:after="240" w:line="276" w:lineRule="auto"/>
      </w:pPr>
    </w:p>
    <w:p w:rsidR="00D02F3A" w:rsidRPr="008B3C7E" w:rsidRDefault="00B23A41" w:rsidP="008B3C7E">
      <w:pPr>
        <w:spacing w:after="240" w:line="276" w:lineRule="auto"/>
      </w:pPr>
      <w:r w:rsidRPr="008B3C7E">
        <w:t>v Písku,</w:t>
      </w:r>
      <w:r w:rsidR="00943E8B" w:rsidRPr="008B3C7E">
        <w:t xml:space="preserve"> dne </w:t>
      </w:r>
      <w:r w:rsidR="000F05F8">
        <w:t>2</w:t>
      </w:r>
      <w:r w:rsidR="00542A29">
        <w:t>9</w:t>
      </w:r>
      <w:r w:rsidR="00B211B0" w:rsidRPr="008B3C7E">
        <w:t>.</w:t>
      </w:r>
      <w:r w:rsidR="000F05F8">
        <w:t xml:space="preserve"> 04.</w:t>
      </w:r>
      <w:r w:rsidR="00B211B0" w:rsidRPr="008B3C7E">
        <w:t xml:space="preserve"> 202</w:t>
      </w:r>
      <w:r w:rsidR="000F05F8">
        <w:t>2</w:t>
      </w:r>
    </w:p>
    <w:p w:rsidR="00081209" w:rsidRPr="008B3C7E" w:rsidRDefault="002B02DF" w:rsidP="008B3C7E">
      <w:pPr>
        <w:spacing w:after="240" w:line="276" w:lineRule="auto"/>
      </w:pPr>
      <w:r>
        <w:t>vystavil: Ing</w:t>
      </w:r>
      <w:r w:rsidR="00081209" w:rsidRPr="008B3C7E">
        <w:t>. Vlasta Holubářová</w:t>
      </w:r>
    </w:p>
    <w:p w:rsidR="00081209" w:rsidRDefault="00081209" w:rsidP="008B3C7E">
      <w:pPr>
        <w:spacing w:after="240" w:line="276" w:lineRule="auto"/>
      </w:pPr>
      <w:r w:rsidRPr="008B3C7E">
        <w:t>tel: 382 214</w:t>
      </w:r>
      <w:r w:rsidR="008B3C7E">
        <w:t> </w:t>
      </w:r>
      <w:r w:rsidRPr="008B3C7E">
        <w:t>887</w:t>
      </w: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</w:p>
    <w:p w:rsidR="008B3C7E" w:rsidRDefault="008B3C7E" w:rsidP="008B3C7E">
      <w:pPr>
        <w:spacing w:after="240" w:line="276" w:lineRule="auto"/>
      </w:pPr>
      <w:r>
        <w:t>………………………………….</w:t>
      </w:r>
    </w:p>
    <w:p w:rsidR="00081209" w:rsidRDefault="008B3C7E" w:rsidP="008B3C7E">
      <w:pPr>
        <w:spacing w:after="240" w:line="276" w:lineRule="auto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  <w:r w:rsidR="00C879F5">
        <w:tab/>
      </w:r>
    </w:p>
    <w:sectPr w:rsidR="00081209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79" w:rsidRDefault="00EF0579" w:rsidP="00D36F34">
      <w:r>
        <w:separator/>
      </w:r>
    </w:p>
  </w:endnote>
  <w:endnote w:type="continuationSeparator" w:id="0">
    <w:p w:rsidR="00EF0579" w:rsidRDefault="00EF0579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082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79" w:rsidRDefault="00EF0579" w:rsidP="00D36F34">
      <w:r>
        <w:separator/>
      </w:r>
    </w:p>
  </w:footnote>
  <w:footnote w:type="continuationSeparator" w:id="0">
    <w:p w:rsidR="00EF0579" w:rsidRDefault="00EF0579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Čelakovského 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7A3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F05F8"/>
    <w:rsid w:val="000F4376"/>
    <w:rsid w:val="00116B4A"/>
    <w:rsid w:val="00131969"/>
    <w:rsid w:val="00133D90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B02DF"/>
    <w:rsid w:val="002D70C3"/>
    <w:rsid w:val="002E1748"/>
    <w:rsid w:val="002F63BE"/>
    <w:rsid w:val="00302100"/>
    <w:rsid w:val="003034BC"/>
    <w:rsid w:val="003176A0"/>
    <w:rsid w:val="00327499"/>
    <w:rsid w:val="0033446A"/>
    <w:rsid w:val="0034657B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204D"/>
    <w:rsid w:val="00542A29"/>
    <w:rsid w:val="00576BC3"/>
    <w:rsid w:val="005D00CE"/>
    <w:rsid w:val="0060194E"/>
    <w:rsid w:val="0060401E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A5D3A"/>
    <w:rsid w:val="007B025B"/>
    <w:rsid w:val="007C0B43"/>
    <w:rsid w:val="007C73F3"/>
    <w:rsid w:val="007E2D24"/>
    <w:rsid w:val="00845B17"/>
    <w:rsid w:val="00854A99"/>
    <w:rsid w:val="00867836"/>
    <w:rsid w:val="008739EC"/>
    <w:rsid w:val="00880DF4"/>
    <w:rsid w:val="008835F3"/>
    <w:rsid w:val="00891D0D"/>
    <w:rsid w:val="008A5E61"/>
    <w:rsid w:val="008B3C7E"/>
    <w:rsid w:val="008D3F5F"/>
    <w:rsid w:val="008F033B"/>
    <w:rsid w:val="0090212C"/>
    <w:rsid w:val="00915057"/>
    <w:rsid w:val="0092203C"/>
    <w:rsid w:val="0093339D"/>
    <w:rsid w:val="009421D3"/>
    <w:rsid w:val="00943E8B"/>
    <w:rsid w:val="00951FBE"/>
    <w:rsid w:val="0095308F"/>
    <w:rsid w:val="00980A77"/>
    <w:rsid w:val="009B13CE"/>
    <w:rsid w:val="009E2A27"/>
    <w:rsid w:val="009F58DF"/>
    <w:rsid w:val="00A00717"/>
    <w:rsid w:val="00A45629"/>
    <w:rsid w:val="00A456B4"/>
    <w:rsid w:val="00A50509"/>
    <w:rsid w:val="00A53CB4"/>
    <w:rsid w:val="00A64C30"/>
    <w:rsid w:val="00A95850"/>
    <w:rsid w:val="00AC1769"/>
    <w:rsid w:val="00AD09ED"/>
    <w:rsid w:val="00AD237B"/>
    <w:rsid w:val="00AE7595"/>
    <w:rsid w:val="00B211B0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A6B09"/>
    <w:rsid w:val="00EB2A5C"/>
    <w:rsid w:val="00EB2C6D"/>
    <w:rsid w:val="00EF0579"/>
    <w:rsid w:val="00F02E5C"/>
    <w:rsid w:val="00F07F39"/>
    <w:rsid w:val="00F13263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E02F494"/>
  <w15:docId w15:val="{3C32F0A0-3AB3-4ABB-B87E-47340E3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5A98-109C-46FC-A106-40E5FCCE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2022-04-29T06:17:00Z</cp:lastPrinted>
  <dcterms:created xsi:type="dcterms:W3CDTF">2022-04-29T06:24:00Z</dcterms:created>
  <dcterms:modified xsi:type="dcterms:W3CDTF">2022-04-29T06:24:00Z</dcterms:modified>
</cp:coreProperties>
</file>