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B38AB" w:rsidP="006B38A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D0DCC" w:rsidRPr="0023747B" w:rsidRDefault="00DD0DCC" w:rsidP="00DD0DCC">
      <w:pPr>
        <w:numPr>
          <w:ilvl w:val="1"/>
          <w:numId w:val="21"/>
        </w:numPr>
      </w:pPr>
      <w:r>
        <w:t>x</w:t>
      </w:r>
    </w:p>
    <w:p w:rsidR="00DD0DCC" w:rsidRPr="0023747B" w:rsidRDefault="00DD0DCC" w:rsidP="00DD0DCC">
      <w:pPr>
        <w:numPr>
          <w:ilvl w:val="1"/>
          <w:numId w:val="21"/>
        </w:numPr>
      </w:pPr>
      <w:r>
        <w:t>x</w:t>
      </w:r>
    </w:p>
    <w:p w:rsidR="00DD0DCC" w:rsidRPr="0023747B" w:rsidRDefault="00DD0DCC" w:rsidP="00DD0DCC">
      <w:pPr>
        <w:numPr>
          <w:ilvl w:val="2"/>
          <w:numId w:val="21"/>
        </w:numPr>
      </w:pPr>
      <w:r>
        <w:t>x</w:t>
      </w:r>
    </w:p>
    <w:p w:rsidR="00DD0DCC" w:rsidRPr="0023747B" w:rsidRDefault="00DD0DCC" w:rsidP="00DD0DCC">
      <w:pPr>
        <w:numPr>
          <w:ilvl w:val="2"/>
          <w:numId w:val="21"/>
        </w:numPr>
      </w:pPr>
      <w:r>
        <w:t>x</w:t>
      </w:r>
    </w:p>
    <w:p w:rsidR="00DD0DCC" w:rsidRPr="0023747B" w:rsidRDefault="00DD0DCC" w:rsidP="00DD0DCC">
      <w:pPr>
        <w:numPr>
          <w:ilvl w:val="1"/>
          <w:numId w:val="21"/>
        </w:numPr>
      </w:pPr>
      <w:r>
        <w:t>x</w:t>
      </w:r>
    </w:p>
    <w:p w:rsidR="00DD0DCC" w:rsidRPr="0023747B" w:rsidRDefault="00DD0DCC" w:rsidP="00DD0DCC">
      <w:pPr>
        <w:numPr>
          <w:ilvl w:val="3"/>
          <w:numId w:val="21"/>
        </w:numPr>
      </w:pPr>
      <w:r>
        <w:t>x</w:t>
      </w:r>
    </w:p>
    <w:p w:rsidR="00DD0DCC" w:rsidRPr="0023747B" w:rsidRDefault="00DD0DCC" w:rsidP="00DD0DCC">
      <w:pPr>
        <w:numPr>
          <w:ilvl w:val="3"/>
          <w:numId w:val="21"/>
        </w:numPr>
      </w:pPr>
      <w:r>
        <w:t>x</w:t>
      </w:r>
    </w:p>
    <w:p w:rsidR="00DD0DCC" w:rsidRPr="0023747B" w:rsidRDefault="00DD0DCC" w:rsidP="00DD0DCC">
      <w:pPr>
        <w:numPr>
          <w:ilvl w:val="3"/>
          <w:numId w:val="21"/>
        </w:numPr>
      </w:pPr>
      <w:r>
        <w:t>x</w:t>
      </w:r>
    </w:p>
    <w:p w:rsidR="00DD0DCC" w:rsidRDefault="00DD0DCC" w:rsidP="00DD0DCC">
      <w:pPr>
        <w:numPr>
          <w:ilvl w:val="3"/>
          <w:numId w:val="21"/>
        </w:numPr>
      </w:pPr>
      <w:r>
        <w:t>x</w:t>
      </w:r>
    </w:p>
    <w:p w:rsidR="00DD0DCC" w:rsidRPr="0023747B" w:rsidRDefault="00DD0DCC" w:rsidP="00DD0DCC">
      <w:pPr>
        <w:numPr>
          <w:ilvl w:val="3"/>
          <w:numId w:val="21"/>
        </w:numPr>
      </w:pPr>
      <w:r>
        <w:t>x</w:t>
      </w:r>
    </w:p>
    <w:p w:rsidR="00DD0DCC" w:rsidRDefault="00DD0DCC" w:rsidP="00DD0DC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D0DCC" w:rsidRDefault="00DD0DCC" w:rsidP="00DD0DCC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DD0DCC" w:rsidRDefault="00DD0DCC" w:rsidP="00DD0DC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B38AB" w:rsidRDefault="00DD0DCC" w:rsidP="00DD0DCC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6B38AB" w:rsidRDefault="006B38AB" w:rsidP="006B38A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B38AB" w:rsidRDefault="006B38AB" w:rsidP="006B38AB">
      <w:pPr>
        <w:numPr>
          <w:ilvl w:val="0"/>
          <w:numId w:val="0"/>
        </w:numPr>
        <w:spacing w:before="120" w:after="0" w:line="240" w:lineRule="auto"/>
        <w:jc w:val="both"/>
      </w:pPr>
    </w:p>
    <w:p w:rsidR="006B38AB" w:rsidRDefault="006B38AB" w:rsidP="006B38AB">
      <w:pPr>
        <w:numPr>
          <w:ilvl w:val="0"/>
          <w:numId w:val="0"/>
        </w:numPr>
        <w:spacing w:before="120" w:after="0" w:line="240" w:lineRule="auto"/>
        <w:jc w:val="both"/>
      </w:pPr>
    </w:p>
    <w:p w:rsidR="006B38AB" w:rsidRDefault="006B38AB" w:rsidP="006B38AB">
      <w:pPr>
        <w:numPr>
          <w:ilvl w:val="0"/>
          <w:numId w:val="0"/>
        </w:numPr>
        <w:spacing w:before="120" w:after="0" w:line="240" w:lineRule="auto"/>
        <w:jc w:val="both"/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both"/>
        <w:sectPr w:rsidR="006B38A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both"/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both"/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center"/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068D5">
        <w:t>………………………..</w:t>
      </w:r>
      <w:r>
        <w:t xml:space="preserve"> dne 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</w:pP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38AB" w:rsidRDefault="006B38AB" w:rsidP="006B38AB">
      <w:pPr>
        <w:numPr>
          <w:ilvl w:val="0"/>
          <w:numId w:val="0"/>
        </w:numPr>
        <w:spacing w:after="0" w:line="240" w:lineRule="auto"/>
        <w:jc w:val="center"/>
      </w:pPr>
    </w:p>
    <w:p w:rsidR="006B38AB" w:rsidRDefault="00DD0DCC" w:rsidP="006B38A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B38AB" w:rsidRPr="006B38AB" w:rsidRDefault="00DD0DCC" w:rsidP="006B38A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B38AB" w:rsidRPr="006B38AB" w:rsidSect="006B38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D0DC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D0DC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508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4C677B" wp14:editId="422AB52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B38A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B752A81" wp14:editId="58EC88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B38A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982707-1669/2016 -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4451C2" wp14:editId="29012B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1399D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38AB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5089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68D5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0DCC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577EB-CC0F-4543-85B7-28D51B8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139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2017-04-21T12:24:00Z</dcterms:created>
  <dcterms:modified xsi:type="dcterms:W3CDTF">2017-04-21T12:24:00Z</dcterms:modified>
</cp:coreProperties>
</file>