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C5530" w:rsidP="00BC553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nad 30 kg sjednaná pro období od </w:t>
      </w:r>
      <w:proofErr w:type="gramStart"/>
      <w:r>
        <w:rPr>
          <w:rFonts w:ascii="Arial" w:hAnsi="Arial" w:cs="Arial"/>
          <w:b/>
          <w:sz w:val="36"/>
        </w:rPr>
        <w:t>1.11.2016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F924AB" w:rsidRPr="0023747B" w:rsidRDefault="00F924AB" w:rsidP="00F924AB">
      <w:pPr>
        <w:numPr>
          <w:ilvl w:val="1"/>
          <w:numId w:val="21"/>
        </w:numPr>
      </w:pPr>
      <w:r>
        <w:t>x</w:t>
      </w:r>
    </w:p>
    <w:p w:rsidR="00F924AB" w:rsidRPr="0023747B" w:rsidRDefault="00F924AB" w:rsidP="00F924AB">
      <w:pPr>
        <w:numPr>
          <w:ilvl w:val="1"/>
          <w:numId w:val="21"/>
        </w:numPr>
      </w:pPr>
      <w:r>
        <w:t>x</w:t>
      </w:r>
    </w:p>
    <w:p w:rsidR="00F924AB" w:rsidRPr="0023747B" w:rsidRDefault="00F924AB" w:rsidP="00F924AB">
      <w:pPr>
        <w:numPr>
          <w:ilvl w:val="2"/>
          <w:numId w:val="21"/>
        </w:numPr>
      </w:pPr>
      <w:r>
        <w:t>x</w:t>
      </w:r>
    </w:p>
    <w:p w:rsidR="00F924AB" w:rsidRPr="0023747B" w:rsidRDefault="00F924AB" w:rsidP="00F924AB">
      <w:pPr>
        <w:numPr>
          <w:ilvl w:val="2"/>
          <w:numId w:val="21"/>
        </w:numPr>
      </w:pPr>
      <w:r>
        <w:t>x</w:t>
      </w:r>
    </w:p>
    <w:p w:rsidR="00F924AB" w:rsidRPr="0023747B" w:rsidRDefault="00F924AB" w:rsidP="00F924AB">
      <w:pPr>
        <w:numPr>
          <w:ilvl w:val="1"/>
          <w:numId w:val="21"/>
        </w:numPr>
      </w:pPr>
      <w:r>
        <w:t>x</w:t>
      </w:r>
    </w:p>
    <w:p w:rsidR="00F924AB" w:rsidRPr="0023747B" w:rsidRDefault="00F924AB" w:rsidP="00F924AB">
      <w:pPr>
        <w:numPr>
          <w:ilvl w:val="3"/>
          <w:numId w:val="21"/>
        </w:numPr>
      </w:pPr>
      <w:r>
        <w:t>x</w:t>
      </w:r>
    </w:p>
    <w:p w:rsidR="00F924AB" w:rsidRPr="0023747B" w:rsidRDefault="00F924AB" w:rsidP="00F924AB">
      <w:pPr>
        <w:numPr>
          <w:ilvl w:val="3"/>
          <w:numId w:val="21"/>
        </w:numPr>
      </w:pPr>
      <w:r>
        <w:t>x</w:t>
      </w:r>
    </w:p>
    <w:p w:rsidR="00F924AB" w:rsidRPr="0023747B" w:rsidRDefault="00F924AB" w:rsidP="00F924AB">
      <w:pPr>
        <w:numPr>
          <w:ilvl w:val="3"/>
          <w:numId w:val="21"/>
        </w:numPr>
      </w:pPr>
      <w:r>
        <w:t>x</w:t>
      </w:r>
    </w:p>
    <w:p w:rsidR="00F924AB" w:rsidRDefault="00F924AB" w:rsidP="00F924AB">
      <w:pPr>
        <w:numPr>
          <w:ilvl w:val="3"/>
          <w:numId w:val="21"/>
        </w:numPr>
      </w:pPr>
      <w:r>
        <w:t>x</w:t>
      </w:r>
    </w:p>
    <w:p w:rsidR="00F924AB" w:rsidRPr="0023747B" w:rsidRDefault="00F924AB" w:rsidP="00F924AB">
      <w:pPr>
        <w:numPr>
          <w:ilvl w:val="3"/>
          <w:numId w:val="21"/>
        </w:numPr>
      </w:pPr>
      <w:r>
        <w:t>x</w:t>
      </w:r>
    </w:p>
    <w:p w:rsidR="00F924AB" w:rsidRDefault="00F924AB" w:rsidP="00F924A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924AB" w:rsidRDefault="00F924AB" w:rsidP="00F924AB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F924AB" w:rsidRDefault="00F924AB" w:rsidP="00F924A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C5530" w:rsidRDefault="00F924AB" w:rsidP="00F924AB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BC5530" w:rsidRDefault="00BC5530" w:rsidP="00BC5530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BC5530" w:rsidRDefault="00BC5530" w:rsidP="00BC5530">
      <w:pPr>
        <w:numPr>
          <w:ilvl w:val="0"/>
          <w:numId w:val="0"/>
        </w:numPr>
        <w:spacing w:before="120" w:after="0" w:line="240" w:lineRule="auto"/>
        <w:jc w:val="both"/>
      </w:pPr>
    </w:p>
    <w:p w:rsidR="00BC5530" w:rsidRDefault="00BC5530" w:rsidP="00BC5530">
      <w:pPr>
        <w:numPr>
          <w:ilvl w:val="0"/>
          <w:numId w:val="0"/>
        </w:numPr>
        <w:spacing w:before="120" w:after="0" w:line="240" w:lineRule="auto"/>
        <w:jc w:val="both"/>
      </w:pPr>
    </w:p>
    <w:p w:rsidR="00BC5530" w:rsidRDefault="00BC5530" w:rsidP="00BC5530">
      <w:pPr>
        <w:numPr>
          <w:ilvl w:val="0"/>
          <w:numId w:val="0"/>
        </w:numPr>
        <w:spacing w:before="120" w:after="0" w:line="240" w:lineRule="auto"/>
        <w:jc w:val="both"/>
      </w:pPr>
    </w:p>
    <w:p w:rsidR="00BC5530" w:rsidRDefault="00BC5530" w:rsidP="00BC5530">
      <w:pPr>
        <w:numPr>
          <w:ilvl w:val="0"/>
          <w:numId w:val="0"/>
        </w:numPr>
        <w:spacing w:after="0" w:line="240" w:lineRule="auto"/>
        <w:jc w:val="both"/>
        <w:sectPr w:rsidR="00BC5530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C5530" w:rsidRDefault="00BC5530" w:rsidP="00BC5530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BC5530" w:rsidRDefault="00BC5530" w:rsidP="00BC5530">
      <w:pPr>
        <w:numPr>
          <w:ilvl w:val="0"/>
          <w:numId w:val="0"/>
        </w:numPr>
        <w:spacing w:after="0" w:line="240" w:lineRule="auto"/>
        <w:jc w:val="both"/>
      </w:pPr>
    </w:p>
    <w:p w:rsidR="00BC5530" w:rsidRDefault="00BC5530" w:rsidP="00BC5530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C5530" w:rsidRDefault="00BC5530" w:rsidP="00BC5530">
      <w:pPr>
        <w:numPr>
          <w:ilvl w:val="0"/>
          <w:numId w:val="0"/>
        </w:numPr>
        <w:spacing w:after="0" w:line="240" w:lineRule="auto"/>
        <w:jc w:val="both"/>
      </w:pPr>
    </w:p>
    <w:p w:rsidR="00BC5530" w:rsidRDefault="00BC5530" w:rsidP="00BC553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C5530" w:rsidRDefault="00BC5530" w:rsidP="00BC5530">
      <w:pPr>
        <w:numPr>
          <w:ilvl w:val="0"/>
          <w:numId w:val="0"/>
        </w:numPr>
        <w:spacing w:after="0" w:line="240" w:lineRule="auto"/>
        <w:jc w:val="center"/>
      </w:pPr>
    </w:p>
    <w:p w:rsidR="00BC5530" w:rsidRDefault="00BC5530" w:rsidP="00BC5530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BC5530" w:rsidRDefault="00BC5530" w:rsidP="00BC5530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BC5530" w:rsidRDefault="00BC5530" w:rsidP="00BC5530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285EBE">
        <w:t>………………………..</w:t>
      </w:r>
      <w:r>
        <w:t xml:space="preserve"> dne </w:t>
      </w:r>
    </w:p>
    <w:p w:rsidR="00BC5530" w:rsidRDefault="00BC5530" w:rsidP="00BC5530">
      <w:pPr>
        <w:numPr>
          <w:ilvl w:val="0"/>
          <w:numId w:val="0"/>
        </w:numPr>
        <w:spacing w:after="0" w:line="240" w:lineRule="auto"/>
      </w:pPr>
    </w:p>
    <w:p w:rsidR="00BC5530" w:rsidRDefault="00BC5530" w:rsidP="00BC5530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C5530" w:rsidRDefault="00BC5530" w:rsidP="00BC5530">
      <w:pPr>
        <w:numPr>
          <w:ilvl w:val="0"/>
          <w:numId w:val="0"/>
        </w:numPr>
        <w:spacing w:after="0" w:line="240" w:lineRule="auto"/>
      </w:pPr>
    </w:p>
    <w:p w:rsidR="00BC5530" w:rsidRDefault="00BC5530" w:rsidP="00BC553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C5530" w:rsidRDefault="00BC5530" w:rsidP="00BC5530">
      <w:pPr>
        <w:numPr>
          <w:ilvl w:val="0"/>
          <w:numId w:val="0"/>
        </w:numPr>
        <w:spacing w:after="0" w:line="240" w:lineRule="auto"/>
        <w:jc w:val="center"/>
      </w:pPr>
    </w:p>
    <w:p w:rsidR="00BC5530" w:rsidRDefault="00F924AB" w:rsidP="00BC5530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BC5530" w:rsidRPr="00BC5530" w:rsidRDefault="00F924AB" w:rsidP="00BC5530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BC5530" w:rsidRPr="00BC5530" w:rsidSect="00BC553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F924A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F924A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508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B1F57D" wp14:editId="0023688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C553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96E75D0" wp14:editId="4DAA8AD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BC553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982707-1669/2016 -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29C50D7" wp14:editId="61D6049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A3666CF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2C212F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9"/>
  </w:num>
  <w:num w:numId="19">
    <w:abstractNumId w:val="13"/>
  </w:num>
  <w:num w:numId="20">
    <w:abstractNumId w:val="20"/>
  </w:num>
  <w:num w:numId="21">
    <w:abstractNumId w:val="14"/>
  </w:num>
  <w:num w:numId="22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85EBE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5089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C5530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924AB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877189-3CE7-45AB-A71C-F7A577A5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2</cp:revision>
  <cp:lastPrinted>2010-01-28T11:34:00Z</cp:lastPrinted>
  <dcterms:created xsi:type="dcterms:W3CDTF">2017-04-21T12:23:00Z</dcterms:created>
  <dcterms:modified xsi:type="dcterms:W3CDTF">2017-04-21T12:23:00Z</dcterms:modified>
</cp:coreProperties>
</file>