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A776DC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A776DC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A776DC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A776DC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10703A" w:rsidRDefault="0010703A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10703A" w:rsidRDefault="0010703A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982707-2202/2016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03A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776DC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861C8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C6CF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201FE8-F574-4C66-BB67-B6ECBB6E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408</Words>
  <Characters>2414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127158</cp:lastModifiedBy>
  <cp:revision>2</cp:revision>
  <cp:lastPrinted>2010-06-16T05:44:00Z</cp:lastPrinted>
  <dcterms:created xsi:type="dcterms:W3CDTF">2017-04-21T12:57:00Z</dcterms:created>
  <dcterms:modified xsi:type="dcterms:W3CDTF">2017-04-21T12:57:00Z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