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D2D8C" w:rsidP="00ED2D8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1.1.2017 do 31.12.2017</w:t>
      </w:r>
    </w:p>
    <w:p w:rsidR="00781337" w:rsidRPr="0023747B" w:rsidRDefault="00781337" w:rsidP="00781337">
      <w:pPr>
        <w:numPr>
          <w:ilvl w:val="1"/>
          <w:numId w:val="21"/>
        </w:numPr>
      </w:pPr>
      <w:r>
        <w:t>x</w:t>
      </w:r>
    </w:p>
    <w:p w:rsidR="00781337" w:rsidRPr="0023747B" w:rsidRDefault="00781337" w:rsidP="00781337">
      <w:pPr>
        <w:numPr>
          <w:ilvl w:val="1"/>
          <w:numId w:val="21"/>
        </w:numPr>
      </w:pPr>
      <w:r>
        <w:t>x</w:t>
      </w:r>
    </w:p>
    <w:p w:rsidR="00781337" w:rsidRPr="0023747B" w:rsidRDefault="00781337" w:rsidP="00781337">
      <w:pPr>
        <w:numPr>
          <w:ilvl w:val="2"/>
          <w:numId w:val="21"/>
        </w:numPr>
      </w:pPr>
      <w:r>
        <w:t>x</w:t>
      </w:r>
    </w:p>
    <w:p w:rsidR="00781337" w:rsidRPr="0023747B" w:rsidRDefault="00781337" w:rsidP="00781337">
      <w:pPr>
        <w:numPr>
          <w:ilvl w:val="2"/>
          <w:numId w:val="21"/>
        </w:numPr>
      </w:pPr>
      <w:r>
        <w:t>x</w:t>
      </w:r>
    </w:p>
    <w:p w:rsidR="00781337" w:rsidRPr="0023747B" w:rsidRDefault="00781337" w:rsidP="00781337">
      <w:pPr>
        <w:numPr>
          <w:ilvl w:val="1"/>
          <w:numId w:val="21"/>
        </w:numPr>
      </w:pPr>
      <w:r>
        <w:t>x</w:t>
      </w:r>
    </w:p>
    <w:p w:rsidR="00781337" w:rsidRPr="0023747B" w:rsidRDefault="00781337" w:rsidP="00781337">
      <w:pPr>
        <w:numPr>
          <w:ilvl w:val="3"/>
          <w:numId w:val="21"/>
        </w:numPr>
      </w:pPr>
      <w:r>
        <w:t>x</w:t>
      </w:r>
    </w:p>
    <w:p w:rsidR="00781337" w:rsidRPr="0023747B" w:rsidRDefault="00781337" w:rsidP="00781337">
      <w:pPr>
        <w:numPr>
          <w:ilvl w:val="3"/>
          <w:numId w:val="21"/>
        </w:numPr>
      </w:pPr>
      <w:r>
        <w:t>x</w:t>
      </w:r>
    </w:p>
    <w:p w:rsidR="00781337" w:rsidRPr="0023747B" w:rsidRDefault="00781337" w:rsidP="00781337">
      <w:pPr>
        <w:numPr>
          <w:ilvl w:val="3"/>
          <w:numId w:val="21"/>
        </w:numPr>
      </w:pPr>
      <w:r>
        <w:t>x</w:t>
      </w:r>
    </w:p>
    <w:p w:rsidR="00781337" w:rsidRDefault="00781337" w:rsidP="00781337">
      <w:pPr>
        <w:numPr>
          <w:ilvl w:val="3"/>
          <w:numId w:val="21"/>
        </w:numPr>
      </w:pPr>
      <w:r>
        <w:t>x</w:t>
      </w:r>
    </w:p>
    <w:p w:rsidR="00781337" w:rsidRPr="0023747B" w:rsidRDefault="00781337" w:rsidP="0078133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81337" w:rsidRPr="0023747B" w:rsidRDefault="00781337" w:rsidP="0078133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781337" w:rsidRPr="0023747B" w:rsidRDefault="00781337" w:rsidP="0078133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781337" w:rsidRPr="0023747B" w:rsidRDefault="00781337" w:rsidP="0078133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781337" w:rsidRPr="0023747B" w:rsidRDefault="00781337" w:rsidP="00781337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781337" w:rsidRDefault="00781337" w:rsidP="00781337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781337" w:rsidRDefault="00781337" w:rsidP="0078133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781337" w:rsidRDefault="00781337" w:rsidP="0078133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781337" w:rsidRDefault="00781337" w:rsidP="00781337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781337" w:rsidRDefault="00781337" w:rsidP="0078133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81337" w:rsidRDefault="00781337" w:rsidP="00781337">
      <w:pPr>
        <w:numPr>
          <w:ilvl w:val="2"/>
          <w:numId w:val="21"/>
        </w:numPr>
        <w:spacing w:before="20" w:after="0" w:line="240" w:lineRule="auto"/>
        <w:jc w:val="both"/>
      </w:pPr>
      <w:r>
        <w:t>x</w:t>
      </w:r>
    </w:p>
    <w:p w:rsidR="00781337" w:rsidRDefault="00781337" w:rsidP="00781337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781337" w:rsidRDefault="00781337" w:rsidP="0078133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81337" w:rsidRDefault="00781337" w:rsidP="00781337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781337" w:rsidRDefault="00781337" w:rsidP="0078133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D2D8C" w:rsidRDefault="00781337" w:rsidP="00781337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ED2D8C" w:rsidRDefault="00ED2D8C" w:rsidP="00ED2D8C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D2D8C" w:rsidRDefault="00ED2D8C" w:rsidP="00ED2D8C">
      <w:pPr>
        <w:numPr>
          <w:ilvl w:val="0"/>
          <w:numId w:val="0"/>
        </w:numPr>
        <w:spacing w:after="0" w:line="240" w:lineRule="auto"/>
        <w:jc w:val="both"/>
      </w:pPr>
    </w:p>
    <w:p w:rsidR="00781337" w:rsidRDefault="00781337" w:rsidP="00ED2D8C">
      <w:pPr>
        <w:numPr>
          <w:ilvl w:val="0"/>
          <w:numId w:val="0"/>
        </w:numPr>
        <w:spacing w:after="0" w:line="240" w:lineRule="auto"/>
        <w:jc w:val="both"/>
      </w:pPr>
    </w:p>
    <w:p w:rsidR="00781337" w:rsidRDefault="00781337" w:rsidP="00ED2D8C">
      <w:pPr>
        <w:numPr>
          <w:ilvl w:val="0"/>
          <w:numId w:val="0"/>
        </w:numPr>
        <w:spacing w:after="0" w:line="240" w:lineRule="auto"/>
        <w:jc w:val="both"/>
      </w:pPr>
    </w:p>
    <w:p w:rsidR="00781337" w:rsidRDefault="00781337" w:rsidP="00ED2D8C">
      <w:pPr>
        <w:numPr>
          <w:ilvl w:val="0"/>
          <w:numId w:val="0"/>
        </w:numPr>
        <w:spacing w:after="0" w:line="240" w:lineRule="auto"/>
        <w:jc w:val="both"/>
      </w:pPr>
    </w:p>
    <w:p w:rsidR="00781337" w:rsidRDefault="00781337" w:rsidP="00ED2D8C">
      <w:pPr>
        <w:numPr>
          <w:ilvl w:val="0"/>
          <w:numId w:val="0"/>
        </w:numPr>
        <w:spacing w:after="0" w:line="240" w:lineRule="auto"/>
        <w:jc w:val="both"/>
      </w:pPr>
    </w:p>
    <w:p w:rsidR="00781337" w:rsidRDefault="00781337" w:rsidP="00ED2D8C">
      <w:pPr>
        <w:numPr>
          <w:ilvl w:val="0"/>
          <w:numId w:val="0"/>
        </w:numPr>
        <w:spacing w:after="0" w:line="240" w:lineRule="auto"/>
        <w:jc w:val="both"/>
        <w:sectPr w:rsidR="0078133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D2D8C" w:rsidRDefault="00ED2D8C" w:rsidP="00ED2D8C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ED2D8C" w:rsidRDefault="00ED2D8C" w:rsidP="00ED2D8C">
      <w:pPr>
        <w:numPr>
          <w:ilvl w:val="0"/>
          <w:numId w:val="0"/>
        </w:numPr>
        <w:spacing w:after="0" w:line="240" w:lineRule="auto"/>
        <w:jc w:val="both"/>
      </w:pPr>
    </w:p>
    <w:p w:rsidR="00ED2D8C" w:rsidRDefault="00ED2D8C" w:rsidP="00ED2D8C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D2D8C" w:rsidRDefault="00ED2D8C" w:rsidP="00ED2D8C">
      <w:pPr>
        <w:numPr>
          <w:ilvl w:val="0"/>
          <w:numId w:val="0"/>
        </w:numPr>
        <w:spacing w:after="0" w:line="240" w:lineRule="auto"/>
        <w:jc w:val="both"/>
      </w:pPr>
    </w:p>
    <w:p w:rsidR="00ED2D8C" w:rsidRDefault="00ED2D8C" w:rsidP="00ED2D8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D2D8C" w:rsidRDefault="00ED2D8C" w:rsidP="00ED2D8C">
      <w:pPr>
        <w:numPr>
          <w:ilvl w:val="0"/>
          <w:numId w:val="0"/>
        </w:numPr>
        <w:spacing w:after="0" w:line="240" w:lineRule="auto"/>
        <w:jc w:val="center"/>
      </w:pPr>
    </w:p>
    <w:p w:rsidR="00ED2D8C" w:rsidRDefault="00ED2D8C" w:rsidP="00ED2D8C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ED2D8C" w:rsidRDefault="00ED2D8C" w:rsidP="00ED2D8C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ED2D8C" w:rsidRDefault="00ED2D8C" w:rsidP="00ED2D8C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A5048">
        <w:t>………………………..</w:t>
      </w:r>
      <w:r>
        <w:t xml:space="preserve"> dne </w:t>
      </w:r>
    </w:p>
    <w:p w:rsidR="00ED2D8C" w:rsidRDefault="00ED2D8C" w:rsidP="00ED2D8C">
      <w:pPr>
        <w:numPr>
          <w:ilvl w:val="0"/>
          <w:numId w:val="0"/>
        </w:numPr>
        <w:spacing w:after="0" w:line="240" w:lineRule="auto"/>
      </w:pPr>
    </w:p>
    <w:p w:rsidR="00ED2D8C" w:rsidRDefault="00ED2D8C" w:rsidP="00ED2D8C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D2D8C" w:rsidRDefault="00ED2D8C" w:rsidP="00ED2D8C">
      <w:pPr>
        <w:numPr>
          <w:ilvl w:val="0"/>
          <w:numId w:val="0"/>
        </w:numPr>
        <w:spacing w:after="0" w:line="240" w:lineRule="auto"/>
      </w:pPr>
    </w:p>
    <w:p w:rsidR="00ED2D8C" w:rsidRDefault="00ED2D8C" w:rsidP="00ED2D8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D2D8C" w:rsidRDefault="00ED2D8C" w:rsidP="00ED2D8C">
      <w:pPr>
        <w:numPr>
          <w:ilvl w:val="0"/>
          <w:numId w:val="0"/>
        </w:numPr>
        <w:spacing w:after="0" w:line="240" w:lineRule="auto"/>
        <w:jc w:val="center"/>
      </w:pPr>
    </w:p>
    <w:p w:rsidR="00ED2D8C" w:rsidRDefault="00781337" w:rsidP="00ED2D8C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ED2D8C" w:rsidRPr="00ED2D8C" w:rsidRDefault="00781337" w:rsidP="00ED2D8C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ED2D8C" w:rsidRPr="00ED2D8C" w:rsidSect="00ED2D8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8133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8133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E3A9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595A32" wp14:editId="13E5EBA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D2D8C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68E6E69" wp14:editId="512E9EF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D2D8C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982707-2202/2016 -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4945381" wp14:editId="4954281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2C212F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4F2633"/>
    <w:multiLevelType w:val="multilevel"/>
    <w:tmpl w:val="6ED6659E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9"/>
  </w:num>
  <w:num w:numId="22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3A98"/>
    <w:rsid w:val="006E74DE"/>
    <w:rsid w:val="007055C0"/>
    <w:rsid w:val="0071238B"/>
    <w:rsid w:val="00715AA0"/>
    <w:rsid w:val="007240C6"/>
    <w:rsid w:val="007300DB"/>
    <w:rsid w:val="007336F3"/>
    <w:rsid w:val="00753269"/>
    <w:rsid w:val="00781337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A5048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2D8C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7A691-2715-4FF6-9816-8332456C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2010-01-28T11:34:00Z</cp:lastPrinted>
  <dcterms:created xsi:type="dcterms:W3CDTF">2017-04-21T12:57:00Z</dcterms:created>
  <dcterms:modified xsi:type="dcterms:W3CDTF">2017-04-21T12:57:00Z</dcterms:modified>
</cp:coreProperties>
</file>