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B05D67" w:rsidRPr="00B05D67">
        <w:rPr>
          <w:b/>
          <w:bCs/>
        </w:rPr>
        <w:t>Výroba bakteriální biomasy se zvýšenou enzymatickou aktivitou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B05D67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B05D67" w:rsidRPr="00B05D67">
        <w:rPr>
          <w:b/>
        </w:rPr>
        <w:t>FV10458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5953"/>
        <w:gridCol w:w="1559"/>
        <w:gridCol w:w="1134"/>
      </w:tblGrid>
      <w:tr w:rsidR="000F60DF" w:rsidTr="00186D28"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B05D67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05D67" w:rsidTr="00186D28">
        <w:trPr>
          <w:trHeight w:hRule="exact" w:val="1130"/>
        </w:trPr>
        <w:tc>
          <w:tcPr>
            <w:tcW w:w="1202" w:type="dxa"/>
            <w:vAlign w:val="bottom"/>
          </w:tcPr>
          <w:p w:rsidR="00186D28" w:rsidRDefault="00186D28" w:rsidP="00B05D67">
            <w:pPr>
              <w:jc w:val="center"/>
              <w:rPr>
                <w:szCs w:val="22"/>
              </w:rPr>
            </w:pPr>
            <w:r w:rsidRPr="00186D28">
              <w:rPr>
                <w:b/>
                <w:szCs w:val="22"/>
              </w:rPr>
              <w:t>Etapa I</w:t>
            </w:r>
            <w:r>
              <w:rPr>
                <w:szCs w:val="22"/>
              </w:rPr>
              <w:t>.</w:t>
            </w:r>
          </w:p>
          <w:p w:rsidR="00186D28" w:rsidRDefault="00186D28" w:rsidP="00B05D67">
            <w:pPr>
              <w:jc w:val="center"/>
              <w:rPr>
                <w:szCs w:val="22"/>
              </w:rPr>
            </w:pPr>
          </w:p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1.1.</w:t>
            </w:r>
          </w:p>
        </w:tc>
        <w:tc>
          <w:tcPr>
            <w:tcW w:w="5953" w:type="dxa"/>
            <w:vAlign w:val="bottom"/>
          </w:tcPr>
          <w:p w:rsidR="00B05D67" w:rsidRPr="005728B5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Zpracování aktuálního stavu poznání v oblasti optimalizace kultivačních prostředí a mikrobiálních kultivací s využitím </w:t>
            </w:r>
            <w:proofErr w:type="spellStart"/>
            <w:r w:rsidRPr="005728B5">
              <w:rPr>
                <w:szCs w:val="22"/>
              </w:rPr>
              <w:t>Plackett-Burmanova</w:t>
            </w:r>
            <w:proofErr w:type="spellEnd"/>
            <w:r w:rsidRPr="005728B5">
              <w:rPr>
                <w:szCs w:val="22"/>
              </w:rPr>
              <w:t xml:space="preserve"> a Box-</w:t>
            </w:r>
            <w:proofErr w:type="spellStart"/>
            <w:r w:rsidRPr="005728B5">
              <w:rPr>
                <w:szCs w:val="22"/>
              </w:rPr>
              <w:t>B</w:t>
            </w:r>
            <w:r w:rsidR="009F735E">
              <w:rPr>
                <w:szCs w:val="22"/>
              </w:rPr>
              <w:t>ehnkenova</w:t>
            </w:r>
            <w:proofErr w:type="spellEnd"/>
            <w:r w:rsidR="009F735E">
              <w:rPr>
                <w:szCs w:val="22"/>
              </w:rPr>
              <w:t xml:space="preserve"> statistického systému</w:t>
            </w: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12/2016</w:t>
            </w:r>
          </w:p>
        </w:tc>
      </w:tr>
      <w:tr w:rsidR="00B05D67" w:rsidTr="009F735E">
        <w:trPr>
          <w:trHeight w:hRule="exact" w:val="1146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1.2.</w:t>
            </w:r>
          </w:p>
        </w:tc>
        <w:tc>
          <w:tcPr>
            <w:tcW w:w="5953" w:type="dxa"/>
            <w:vAlign w:val="bottom"/>
          </w:tcPr>
          <w:p w:rsidR="009F735E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Příprava kmenů s hydrolytickou aktivitou, </w:t>
            </w:r>
          </w:p>
          <w:p w:rsidR="009F735E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výběr kmenů ze sbírky koordinátora, </w:t>
            </w:r>
          </w:p>
          <w:p w:rsidR="009F735E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výběr podle převažující </w:t>
            </w:r>
            <w:proofErr w:type="spellStart"/>
            <w:r w:rsidRPr="005728B5">
              <w:rPr>
                <w:szCs w:val="22"/>
              </w:rPr>
              <w:t>celulasové</w:t>
            </w:r>
            <w:proofErr w:type="spellEnd"/>
            <w:r w:rsidRPr="005728B5">
              <w:rPr>
                <w:szCs w:val="22"/>
              </w:rPr>
              <w:t xml:space="preserve">, </w:t>
            </w:r>
            <w:proofErr w:type="spellStart"/>
            <w:r w:rsidRPr="005728B5">
              <w:rPr>
                <w:szCs w:val="22"/>
              </w:rPr>
              <w:t>amylolytické</w:t>
            </w:r>
            <w:proofErr w:type="spellEnd"/>
            <w:r w:rsidRPr="005728B5">
              <w:rPr>
                <w:szCs w:val="22"/>
              </w:rPr>
              <w:t>, lipolytické nebo proteolytické enzymatické aktivity</w:t>
            </w:r>
          </w:p>
          <w:p w:rsidR="00B05D67" w:rsidRPr="005728B5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12/2016</w:t>
            </w:r>
          </w:p>
        </w:tc>
      </w:tr>
      <w:tr w:rsidR="00B05D67" w:rsidTr="009F735E">
        <w:trPr>
          <w:trHeight w:hRule="exact" w:val="695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1.3.</w:t>
            </w:r>
          </w:p>
        </w:tc>
        <w:tc>
          <w:tcPr>
            <w:tcW w:w="5953" w:type="dxa"/>
            <w:vAlign w:val="bottom"/>
          </w:tcPr>
          <w:p w:rsidR="00B05D67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Selekce parametrů kultivačního prostředí pro provedení prvního optimalizační kola složení kultivačního prostředí </w:t>
            </w:r>
          </w:p>
          <w:p w:rsidR="009F735E" w:rsidRDefault="009F735E" w:rsidP="009F735E">
            <w:pPr>
              <w:rPr>
                <w:szCs w:val="22"/>
              </w:rPr>
            </w:pPr>
          </w:p>
          <w:p w:rsidR="009F735E" w:rsidRDefault="009F735E" w:rsidP="009F735E">
            <w:pPr>
              <w:rPr>
                <w:szCs w:val="22"/>
              </w:rPr>
            </w:pPr>
          </w:p>
          <w:p w:rsidR="009F735E" w:rsidRPr="005728B5" w:rsidRDefault="009F735E" w:rsidP="009F735E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12/2016</w:t>
            </w:r>
          </w:p>
        </w:tc>
      </w:tr>
      <w:tr w:rsidR="00B05D67" w:rsidTr="009F735E">
        <w:trPr>
          <w:trHeight w:hRule="exact" w:val="718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1.4.</w:t>
            </w:r>
          </w:p>
        </w:tc>
        <w:tc>
          <w:tcPr>
            <w:tcW w:w="5953" w:type="dxa"/>
            <w:vAlign w:val="bottom"/>
          </w:tcPr>
          <w:p w:rsidR="00B05D67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Vyhodnocení dosažených výsledků a výběr parametrů pro ověření ve druhém kole </w:t>
            </w:r>
          </w:p>
          <w:p w:rsidR="009F735E" w:rsidRPr="005728B5" w:rsidRDefault="009F735E" w:rsidP="009F735E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12/2016</w:t>
            </w:r>
          </w:p>
        </w:tc>
      </w:tr>
      <w:tr w:rsidR="00B05D67" w:rsidTr="009F735E">
        <w:trPr>
          <w:trHeight w:hRule="exact" w:val="572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1.5.</w:t>
            </w:r>
          </w:p>
        </w:tc>
        <w:tc>
          <w:tcPr>
            <w:tcW w:w="5953" w:type="dxa"/>
            <w:vAlign w:val="bottom"/>
          </w:tcPr>
          <w:p w:rsidR="00B05D67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Vyhodnocení výsledků a zpracování zprávy za řešení projektu </w:t>
            </w:r>
          </w:p>
          <w:p w:rsidR="009F735E" w:rsidRDefault="009F735E" w:rsidP="009F735E">
            <w:pPr>
              <w:rPr>
                <w:szCs w:val="22"/>
              </w:rPr>
            </w:pPr>
          </w:p>
          <w:p w:rsidR="009F735E" w:rsidRDefault="009F735E" w:rsidP="009F735E">
            <w:pPr>
              <w:rPr>
                <w:szCs w:val="22"/>
              </w:rPr>
            </w:pPr>
          </w:p>
          <w:p w:rsidR="009F735E" w:rsidRPr="005728B5" w:rsidRDefault="009F735E" w:rsidP="009F735E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12/2016</w:t>
            </w:r>
          </w:p>
        </w:tc>
      </w:tr>
      <w:tr w:rsidR="00B05D67" w:rsidTr="00B05D67">
        <w:trPr>
          <w:trHeight w:hRule="exact" w:val="422"/>
        </w:trPr>
        <w:tc>
          <w:tcPr>
            <w:tcW w:w="9848" w:type="dxa"/>
            <w:gridSpan w:val="4"/>
            <w:vAlign w:val="center"/>
          </w:tcPr>
          <w:p w:rsidR="00B05D67" w:rsidRDefault="00B05D67" w:rsidP="00B05D67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B05D67" w:rsidTr="009F735E">
        <w:trPr>
          <w:trHeight w:hRule="exact" w:val="856"/>
        </w:trPr>
        <w:tc>
          <w:tcPr>
            <w:tcW w:w="1202" w:type="dxa"/>
            <w:vAlign w:val="bottom"/>
          </w:tcPr>
          <w:p w:rsidR="00186D28" w:rsidRPr="00186D28" w:rsidRDefault="00186D28" w:rsidP="00B05D67">
            <w:pPr>
              <w:jc w:val="center"/>
              <w:rPr>
                <w:b/>
                <w:szCs w:val="22"/>
              </w:rPr>
            </w:pPr>
            <w:r w:rsidRPr="00186D28">
              <w:rPr>
                <w:b/>
                <w:szCs w:val="22"/>
              </w:rPr>
              <w:t>Etapa II.</w:t>
            </w:r>
          </w:p>
          <w:p w:rsidR="00186D28" w:rsidRDefault="00186D28" w:rsidP="00B05D67">
            <w:pPr>
              <w:jc w:val="center"/>
              <w:rPr>
                <w:szCs w:val="22"/>
              </w:rPr>
            </w:pPr>
          </w:p>
          <w:p w:rsidR="00186D28" w:rsidRDefault="00186D28" w:rsidP="00B05D67">
            <w:pPr>
              <w:jc w:val="center"/>
              <w:rPr>
                <w:szCs w:val="22"/>
              </w:rPr>
            </w:pPr>
          </w:p>
          <w:p w:rsidR="00186D28" w:rsidRDefault="00186D28" w:rsidP="00B05D67">
            <w:pPr>
              <w:jc w:val="center"/>
              <w:rPr>
                <w:szCs w:val="22"/>
              </w:rPr>
            </w:pPr>
          </w:p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2.1.</w:t>
            </w:r>
          </w:p>
        </w:tc>
        <w:tc>
          <w:tcPr>
            <w:tcW w:w="5953" w:type="dxa"/>
            <w:vAlign w:val="bottom"/>
          </w:tcPr>
          <w:p w:rsidR="00B05D67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Ověření základních bioinženýrských parametrů </w:t>
            </w:r>
            <w:proofErr w:type="spellStart"/>
            <w:r w:rsidRPr="005728B5">
              <w:rPr>
                <w:szCs w:val="22"/>
              </w:rPr>
              <w:t>fed-batch</w:t>
            </w:r>
            <w:proofErr w:type="spellEnd"/>
            <w:r w:rsidRPr="005728B5">
              <w:rPr>
                <w:szCs w:val="22"/>
              </w:rPr>
              <w:t xml:space="preserve"> kultivace bakterií s hydrolytickou aktivitou (</w:t>
            </w:r>
            <w:proofErr w:type="spellStart"/>
            <w:r w:rsidRPr="005728B5">
              <w:rPr>
                <w:szCs w:val="22"/>
              </w:rPr>
              <w:t>lipasy</w:t>
            </w:r>
            <w:proofErr w:type="spellEnd"/>
            <w:r w:rsidRPr="005728B5">
              <w:rPr>
                <w:szCs w:val="22"/>
              </w:rPr>
              <w:t xml:space="preserve">, </w:t>
            </w:r>
            <w:proofErr w:type="spellStart"/>
            <w:r w:rsidRPr="005728B5">
              <w:rPr>
                <w:szCs w:val="22"/>
              </w:rPr>
              <w:t>proteasy</w:t>
            </w:r>
            <w:proofErr w:type="spellEnd"/>
            <w:r w:rsidRPr="005728B5">
              <w:rPr>
                <w:szCs w:val="22"/>
              </w:rPr>
              <w:t xml:space="preserve">, amylasy a </w:t>
            </w:r>
            <w:proofErr w:type="spellStart"/>
            <w:r w:rsidRPr="005728B5">
              <w:rPr>
                <w:szCs w:val="22"/>
              </w:rPr>
              <w:t>celulasy</w:t>
            </w:r>
            <w:proofErr w:type="spellEnd"/>
            <w:r w:rsidRPr="005728B5">
              <w:rPr>
                <w:szCs w:val="22"/>
              </w:rPr>
              <w:t xml:space="preserve">) </w:t>
            </w:r>
          </w:p>
          <w:p w:rsidR="009F735E" w:rsidRPr="005728B5" w:rsidRDefault="009F735E" w:rsidP="009F735E">
            <w:pPr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 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11/2017</w:t>
            </w:r>
          </w:p>
        </w:tc>
      </w:tr>
      <w:tr w:rsidR="00B05D67" w:rsidTr="009F735E">
        <w:trPr>
          <w:trHeight w:hRule="exact" w:val="1691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2.2.</w:t>
            </w:r>
          </w:p>
        </w:tc>
        <w:tc>
          <w:tcPr>
            <w:tcW w:w="5953" w:type="dxa"/>
            <w:vAlign w:val="bottom"/>
          </w:tcPr>
          <w:p w:rsidR="009F735E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Bakterie s hydrolytickou aktivitou: další stupeň optimalizace složení kultivačního prostředí pro 4 kmeny bakterií rodu </w:t>
            </w:r>
            <w:proofErr w:type="spellStart"/>
            <w:r w:rsidRPr="005728B5">
              <w:rPr>
                <w:i/>
                <w:iCs/>
                <w:szCs w:val="22"/>
              </w:rPr>
              <w:t>Bacillus</w:t>
            </w:r>
            <w:proofErr w:type="spellEnd"/>
            <w:r w:rsidRPr="005728B5">
              <w:rPr>
                <w:i/>
                <w:iCs/>
                <w:szCs w:val="22"/>
              </w:rPr>
              <w:t xml:space="preserve"> </w:t>
            </w:r>
            <w:proofErr w:type="spellStart"/>
            <w:r w:rsidR="009F735E">
              <w:rPr>
                <w:szCs w:val="22"/>
              </w:rPr>
              <w:t>sp</w:t>
            </w:r>
            <w:proofErr w:type="spellEnd"/>
            <w:r w:rsidR="009F735E">
              <w:rPr>
                <w:szCs w:val="22"/>
              </w:rPr>
              <w:t xml:space="preserve">., </w:t>
            </w:r>
            <w:r w:rsidRPr="005728B5">
              <w:rPr>
                <w:szCs w:val="22"/>
              </w:rPr>
              <w:t xml:space="preserve"> </w:t>
            </w:r>
          </w:p>
          <w:p w:rsidR="00B05D67" w:rsidRPr="005728B5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Testy po selekci složek kultivačního prostředí - eliminace méně významných složek kultivačního prostředí - snížení počtu testovaných </w:t>
            </w:r>
            <w:proofErr w:type="spellStart"/>
            <w:r w:rsidRPr="005728B5">
              <w:rPr>
                <w:szCs w:val="22"/>
              </w:rPr>
              <w:t>parametzrů</w:t>
            </w:r>
            <w:proofErr w:type="spellEnd"/>
            <w:r w:rsidRPr="005728B5">
              <w:rPr>
                <w:szCs w:val="22"/>
              </w:rPr>
              <w:t xml:space="preserve"> ve 2. kole</w:t>
            </w: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 ABITEC, s.r.o.  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12/2017</w:t>
            </w:r>
          </w:p>
        </w:tc>
      </w:tr>
      <w:tr w:rsidR="00B05D67" w:rsidTr="00186D28">
        <w:trPr>
          <w:trHeight w:hRule="exact" w:val="1415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2.3.</w:t>
            </w:r>
          </w:p>
        </w:tc>
        <w:tc>
          <w:tcPr>
            <w:tcW w:w="5953" w:type="dxa"/>
            <w:vAlign w:val="bottom"/>
          </w:tcPr>
          <w:p w:rsidR="009F735E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>Optimalizace bioinženýrských</w:t>
            </w:r>
            <w:r w:rsidR="00BF4031">
              <w:rPr>
                <w:szCs w:val="22"/>
              </w:rPr>
              <w:t xml:space="preserve"> parametrů </w:t>
            </w:r>
            <w:proofErr w:type="spellStart"/>
            <w:r w:rsidR="00BF4031">
              <w:rPr>
                <w:szCs w:val="22"/>
              </w:rPr>
              <w:t>fed-batch</w:t>
            </w:r>
            <w:proofErr w:type="spellEnd"/>
            <w:r w:rsidR="00BF4031">
              <w:rPr>
                <w:szCs w:val="22"/>
              </w:rPr>
              <w:t xml:space="preserve"> kultivace </w:t>
            </w:r>
            <w:r w:rsidRPr="005728B5">
              <w:rPr>
                <w:szCs w:val="22"/>
              </w:rPr>
              <w:t xml:space="preserve">v optimalizovaném kultivačním prostředí ve </w:t>
            </w:r>
            <w:proofErr w:type="spellStart"/>
            <w:r w:rsidRPr="005728B5">
              <w:rPr>
                <w:szCs w:val="22"/>
              </w:rPr>
              <w:t>fermentorech</w:t>
            </w:r>
            <w:proofErr w:type="spellEnd"/>
            <w:r w:rsidRPr="005728B5">
              <w:rPr>
                <w:szCs w:val="22"/>
              </w:rPr>
              <w:t xml:space="preserve"> </w:t>
            </w:r>
          </w:p>
          <w:p w:rsidR="00B05D67" w:rsidRPr="005728B5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Hodnocení tvorby biomasy a testy enzymatických aktivit cílových enzymů. </w:t>
            </w: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12/2017</w:t>
            </w:r>
          </w:p>
        </w:tc>
      </w:tr>
      <w:tr w:rsidR="00B05D67" w:rsidTr="00186D28">
        <w:trPr>
          <w:trHeight w:hRule="exact" w:val="570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2.4.</w:t>
            </w:r>
          </w:p>
        </w:tc>
        <w:tc>
          <w:tcPr>
            <w:tcW w:w="5953" w:type="dxa"/>
            <w:vAlign w:val="bottom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Vyhodnocení získaných výsledků a sestavení receptur optimalizovaných kultivačních prostředí</w:t>
            </w: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12/2017</w:t>
            </w:r>
          </w:p>
        </w:tc>
      </w:tr>
      <w:tr w:rsidR="00B05D67" w:rsidTr="00186D28">
        <w:trPr>
          <w:trHeight w:hRule="exact" w:val="2110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lastRenderedPageBreak/>
              <w:t>2.5.</w:t>
            </w:r>
          </w:p>
        </w:tc>
        <w:tc>
          <w:tcPr>
            <w:tcW w:w="5953" w:type="dxa"/>
            <w:vAlign w:val="bottom"/>
          </w:tcPr>
          <w:p w:rsidR="009F735E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Stimulace aktivity enzymů přídavky enzymových substrátů a podpora aktivity specifickými látkami. </w:t>
            </w:r>
          </w:p>
          <w:p w:rsidR="009F735E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Základní ověření v </w:t>
            </w:r>
            <w:proofErr w:type="spellStart"/>
            <w:r w:rsidRPr="005728B5">
              <w:rPr>
                <w:szCs w:val="22"/>
              </w:rPr>
              <w:t>třepačkových</w:t>
            </w:r>
            <w:proofErr w:type="spellEnd"/>
            <w:r w:rsidRPr="005728B5">
              <w:rPr>
                <w:szCs w:val="22"/>
              </w:rPr>
              <w:t xml:space="preserve"> testech s využitím statistického vyhodnocení Ve 2. kole optimalizace vyhodnocení multifaktoriálním systémem </w:t>
            </w:r>
          </w:p>
          <w:p w:rsidR="00B05D67" w:rsidRPr="005728B5" w:rsidRDefault="00B05D67" w:rsidP="009F735E">
            <w:pPr>
              <w:rPr>
                <w:szCs w:val="22"/>
              </w:rPr>
            </w:pPr>
            <w:r w:rsidRPr="005728B5">
              <w:rPr>
                <w:szCs w:val="22"/>
              </w:rPr>
              <w:t>Vyhodnocení výsledků a výběr podpůrných substrátů.</w:t>
            </w: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ABITEC, s.r.o., 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12/2017</w:t>
            </w:r>
          </w:p>
        </w:tc>
      </w:tr>
      <w:tr w:rsidR="00B05D67" w:rsidTr="00186D28">
        <w:trPr>
          <w:trHeight w:hRule="exact" w:val="864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2.6.</w:t>
            </w:r>
          </w:p>
        </w:tc>
        <w:tc>
          <w:tcPr>
            <w:tcW w:w="5953" w:type="dxa"/>
            <w:vAlign w:val="bottom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Ověření výsledků získaných v </w:t>
            </w:r>
            <w:proofErr w:type="gramStart"/>
            <w:r w:rsidRPr="005728B5">
              <w:rPr>
                <w:szCs w:val="22"/>
              </w:rPr>
              <w:t>2.5. ve</w:t>
            </w:r>
            <w:proofErr w:type="gramEnd"/>
            <w:r w:rsidRPr="005728B5">
              <w:rPr>
                <w:szCs w:val="22"/>
              </w:rPr>
              <w:t xml:space="preserve"> </w:t>
            </w:r>
            <w:proofErr w:type="spellStart"/>
            <w:r w:rsidRPr="005728B5">
              <w:rPr>
                <w:szCs w:val="22"/>
              </w:rPr>
              <w:t>fermentorech</w:t>
            </w:r>
            <w:proofErr w:type="spellEnd"/>
            <w:r w:rsidRPr="005728B5">
              <w:rPr>
                <w:szCs w:val="22"/>
              </w:rPr>
              <w:t xml:space="preserve"> o objemu 5 až 20</w:t>
            </w:r>
            <w:r w:rsidRPr="005728B5">
              <w:rPr>
                <w:color w:val="FF0000"/>
                <w:szCs w:val="22"/>
              </w:rPr>
              <w:t xml:space="preserve"> </w:t>
            </w:r>
            <w:r w:rsidRPr="005728B5">
              <w:rPr>
                <w:szCs w:val="22"/>
              </w:rPr>
              <w:t xml:space="preserve">L, vliv přídavku enzymových substrátů na bioinženýrské parametry </w:t>
            </w:r>
            <w:proofErr w:type="spellStart"/>
            <w:r w:rsidRPr="005728B5">
              <w:rPr>
                <w:szCs w:val="22"/>
              </w:rPr>
              <w:t>fed-batch</w:t>
            </w:r>
            <w:proofErr w:type="spellEnd"/>
            <w:r w:rsidRPr="005728B5">
              <w:rPr>
                <w:szCs w:val="22"/>
              </w:rPr>
              <w:t xml:space="preserve"> kultivace</w:t>
            </w: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12/2017</w:t>
            </w:r>
          </w:p>
        </w:tc>
      </w:tr>
      <w:tr w:rsidR="00B05D67" w:rsidTr="00186D28">
        <w:trPr>
          <w:trHeight w:hRule="exact" w:val="848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2.7.</w:t>
            </w:r>
          </w:p>
        </w:tc>
        <w:tc>
          <w:tcPr>
            <w:tcW w:w="5953" w:type="dxa"/>
            <w:vAlign w:val="bottom"/>
          </w:tcPr>
          <w:p w:rsidR="00B05D67" w:rsidRPr="005728B5" w:rsidRDefault="00B05D67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Po ukončení růstu </w:t>
            </w:r>
            <w:proofErr w:type="gramStart"/>
            <w:r w:rsidRPr="005728B5">
              <w:rPr>
                <w:szCs w:val="22"/>
              </w:rPr>
              <w:t xml:space="preserve">biomasy </w:t>
            </w:r>
            <w:r w:rsidR="00BF4031">
              <w:rPr>
                <w:szCs w:val="22"/>
              </w:rPr>
              <w:t xml:space="preserve"> výzkum</w:t>
            </w:r>
            <w:proofErr w:type="gramEnd"/>
            <w:r w:rsidR="00BF4031">
              <w:rPr>
                <w:szCs w:val="22"/>
              </w:rPr>
              <w:t xml:space="preserve"> vlivu bioinže</w:t>
            </w:r>
            <w:r w:rsidRPr="005728B5">
              <w:rPr>
                <w:szCs w:val="22"/>
              </w:rPr>
              <w:t>nýrských podmínek na sporulaci bakteriálních buněk</w:t>
            </w: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12/2017</w:t>
            </w:r>
          </w:p>
        </w:tc>
      </w:tr>
      <w:tr w:rsidR="00B05D67" w:rsidTr="00BF4031">
        <w:trPr>
          <w:trHeight w:hRule="exact" w:val="880"/>
        </w:trPr>
        <w:tc>
          <w:tcPr>
            <w:tcW w:w="1202" w:type="dxa"/>
            <w:vAlign w:val="bottom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2.8.</w:t>
            </w:r>
          </w:p>
        </w:tc>
        <w:tc>
          <w:tcPr>
            <w:tcW w:w="5953" w:type="dxa"/>
            <w:vAlign w:val="bottom"/>
          </w:tcPr>
          <w:p w:rsidR="00B05D67" w:rsidRPr="005728B5" w:rsidRDefault="00B05D67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Vyhodnocení výsledků a zpracování zprávy </w:t>
            </w:r>
            <w:r w:rsidR="00BF4031">
              <w:rPr>
                <w:szCs w:val="22"/>
              </w:rPr>
              <w:t xml:space="preserve">za řešení projektu </w:t>
            </w:r>
          </w:p>
        </w:tc>
        <w:tc>
          <w:tcPr>
            <w:tcW w:w="1559" w:type="dxa"/>
            <w:vAlign w:val="center"/>
          </w:tcPr>
          <w:p w:rsidR="00B05D67" w:rsidRPr="005728B5" w:rsidRDefault="00B05D67" w:rsidP="00B05D67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B05D67" w:rsidRPr="005728B5" w:rsidRDefault="00B05D67" w:rsidP="00B05D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12/2017</w:t>
            </w:r>
          </w:p>
        </w:tc>
      </w:tr>
      <w:tr w:rsidR="00B05D67" w:rsidTr="00B05D67">
        <w:trPr>
          <w:trHeight w:hRule="exact" w:val="307"/>
        </w:trPr>
        <w:tc>
          <w:tcPr>
            <w:tcW w:w="9848" w:type="dxa"/>
            <w:gridSpan w:val="4"/>
            <w:vAlign w:val="center"/>
          </w:tcPr>
          <w:p w:rsidR="00B05D67" w:rsidRDefault="00B05D67" w:rsidP="00B05D67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186D28" w:rsidTr="00186D28">
        <w:trPr>
          <w:trHeight w:hRule="exact" w:val="682"/>
        </w:trPr>
        <w:tc>
          <w:tcPr>
            <w:tcW w:w="1202" w:type="dxa"/>
            <w:vAlign w:val="bottom"/>
          </w:tcPr>
          <w:p w:rsidR="00186D28" w:rsidRPr="00186D28" w:rsidRDefault="00186D28" w:rsidP="00186D28">
            <w:pPr>
              <w:jc w:val="center"/>
              <w:rPr>
                <w:b/>
                <w:bCs/>
                <w:szCs w:val="22"/>
              </w:rPr>
            </w:pPr>
            <w:r w:rsidRPr="00186D28">
              <w:rPr>
                <w:b/>
                <w:bCs/>
                <w:szCs w:val="22"/>
              </w:rPr>
              <w:t>Etapa III.</w:t>
            </w:r>
          </w:p>
          <w:p w:rsidR="00186D28" w:rsidRPr="005728B5" w:rsidRDefault="00186D28" w:rsidP="00186D28">
            <w:pPr>
              <w:jc w:val="center"/>
              <w:rPr>
                <w:b/>
                <w:bCs/>
                <w:szCs w:val="22"/>
              </w:rPr>
            </w:pPr>
            <w:r w:rsidRPr="005728B5">
              <w:rPr>
                <w:bCs/>
                <w:szCs w:val="22"/>
              </w:rPr>
              <w:t>3.1</w:t>
            </w:r>
            <w:r w:rsidRPr="005728B5">
              <w:rPr>
                <w:b/>
                <w:bCs/>
                <w:szCs w:val="22"/>
              </w:rPr>
              <w:t>.</w:t>
            </w:r>
          </w:p>
        </w:tc>
        <w:tc>
          <w:tcPr>
            <w:tcW w:w="5953" w:type="dxa"/>
            <w:vAlign w:val="bottom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Zpracování draftu Reglementu pro kultivaci bakterií s hydrolytickou aktivitou a zvýšenou enzymatickou aktivitou.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12/2018</w:t>
            </w:r>
          </w:p>
        </w:tc>
      </w:tr>
      <w:tr w:rsidR="00186D28" w:rsidTr="00186D28">
        <w:trPr>
          <w:trHeight w:hRule="exact" w:val="1415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3.2.</w:t>
            </w:r>
          </w:p>
        </w:tc>
        <w:tc>
          <w:tcPr>
            <w:tcW w:w="5953" w:type="dxa"/>
            <w:vAlign w:val="bottom"/>
          </w:tcPr>
          <w:p w:rsidR="00186D28" w:rsidRPr="005728B5" w:rsidRDefault="00186D28" w:rsidP="009F735E">
            <w:pPr>
              <w:rPr>
                <w:szCs w:val="22"/>
              </w:rPr>
            </w:pPr>
            <w:proofErr w:type="spellStart"/>
            <w:r w:rsidRPr="005728B5">
              <w:rPr>
                <w:szCs w:val="22"/>
              </w:rPr>
              <w:t>Scale</w:t>
            </w:r>
            <w:proofErr w:type="spellEnd"/>
            <w:r w:rsidRPr="005728B5">
              <w:rPr>
                <w:szCs w:val="22"/>
              </w:rPr>
              <w:t xml:space="preserve">-up </w:t>
            </w:r>
            <w:proofErr w:type="spellStart"/>
            <w:r w:rsidRPr="005728B5">
              <w:rPr>
                <w:szCs w:val="22"/>
              </w:rPr>
              <w:t>fed-batch</w:t>
            </w:r>
            <w:proofErr w:type="spellEnd"/>
            <w:r w:rsidRPr="005728B5">
              <w:rPr>
                <w:szCs w:val="22"/>
              </w:rPr>
              <w:t xml:space="preserve"> kultivace hydrolytických bakterií se zvýšenou enzymatickou akti</w:t>
            </w:r>
            <w:r w:rsidR="009F735E">
              <w:rPr>
                <w:szCs w:val="22"/>
              </w:rPr>
              <w:t xml:space="preserve">vitou a ověření v poloprovozním </w:t>
            </w:r>
            <w:r w:rsidRPr="005728B5">
              <w:rPr>
                <w:szCs w:val="22"/>
              </w:rPr>
              <w:t>m</w:t>
            </w:r>
            <w:r w:rsidR="009F735E">
              <w:rPr>
                <w:szCs w:val="22"/>
              </w:rPr>
              <w:t>ěří</w:t>
            </w:r>
            <w:r w:rsidRPr="005728B5">
              <w:rPr>
                <w:szCs w:val="22"/>
              </w:rPr>
              <w:t>tku, optimalizace a ověření přítokového schématu a dal</w:t>
            </w:r>
            <w:r w:rsidR="00BF4031">
              <w:rPr>
                <w:szCs w:val="22"/>
              </w:rPr>
              <w:t>ších bioinženýrských parametrů.</w:t>
            </w:r>
            <w:r w:rsidRPr="005728B5">
              <w:rPr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12/2018</w:t>
            </w:r>
          </w:p>
        </w:tc>
      </w:tr>
      <w:tr w:rsidR="00186D28" w:rsidTr="00095546">
        <w:trPr>
          <w:trHeight w:hRule="exact" w:val="980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3.3.</w:t>
            </w:r>
          </w:p>
        </w:tc>
        <w:tc>
          <w:tcPr>
            <w:tcW w:w="5953" w:type="dxa"/>
            <w:vAlign w:val="bottom"/>
          </w:tcPr>
          <w:p w:rsidR="00095546" w:rsidRPr="00095546" w:rsidRDefault="00186D28" w:rsidP="00095546">
            <w:pPr>
              <w:autoSpaceDE w:val="0"/>
              <w:autoSpaceDN w:val="0"/>
              <w:adjustRightInd w:val="0"/>
            </w:pPr>
            <w:r w:rsidRPr="005728B5">
              <w:rPr>
                <w:szCs w:val="22"/>
                <w:rtl/>
              </w:rPr>
              <w:t xml:space="preserve"> </w:t>
            </w:r>
            <w:r w:rsidR="00095546" w:rsidRPr="00095546">
              <w:t xml:space="preserve">Příprava kmenů s degradační aktivitou k ropným uhlovodíkům a jejich derivátům, </w:t>
            </w:r>
          </w:p>
          <w:p w:rsidR="00095546" w:rsidRDefault="00095546" w:rsidP="00095546">
            <w:pPr>
              <w:autoSpaceDE w:val="0"/>
              <w:autoSpaceDN w:val="0"/>
              <w:adjustRightInd w:val="0"/>
            </w:pPr>
            <w:r w:rsidRPr="00095546">
              <w:t>V</w:t>
            </w:r>
            <w:r w:rsidRPr="00095546">
              <w:t xml:space="preserve">ýběr kmenů se sbírky koordinátora </w:t>
            </w:r>
          </w:p>
          <w:p w:rsidR="00095546" w:rsidRPr="005728B5" w:rsidRDefault="00095546" w:rsidP="0009554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  <w:rtl/>
              </w:rPr>
            </w:pPr>
            <w:r w:rsidRPr="005728B5">
              <w:rPr>
                <w:szCs w:val="22"/>
              </w:rPr>
              <w:t>ABITEC, s.r.o.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03/2018</w:t>
            </w:r>
          </w:p>
        </w:tc>
      </w:tr>
      <w:tr w:rsidR="00186D28" w:rsidTr="00BF4031">
        <w:trPr>
          <w:trHeight w:hRule="exact" w:val="1419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3.4.</w:t>
            </w:r>
          </w:p>
        </w:tc>
        <w:tc>
          <w:tcPr>
            <w:tcW w:w="5953" w:type="dxa"/>
            <w:vAlign w:val="bottom"/>
          </w:tcPr>
          <w:p w:rsidR="00186D28" w:rsidRPr="005728B5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>Selekce parametrů kultivačního prostředí pro provedení prvního optimalizační kola složení kultivačního prostředí pro bakterie degradující ropné uhlovodíky a jejich deriváty vlivu složení kultivačního prostředí na</w:t>
            </w:r>
            <w:r w:rsidR="00BF4031">
              <w:rPr>
                <w:szCs w:val="22"/>
              </w:rPr>
              <w:t xml:space="preserve"> výtěžnost biomasy a cílové deg</w:t>
            </w:r>
            <w:r w:rsidRPr="005728B5">
              <w:rPr>
                <w:szCs w:val="22"/>
              </w:rPr>
              <w:t xml:space="preserve">radační enzymatické aktivity 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1</w:t>
            </w:r>
            <w:r>
              <w:rPr>
                <w:szCs w:val="22"/>
              </w:rPr>
              <w:t>2/2018</w:t>
            </w:r>
          </w:p>
        </w:tc>
      </w:tr>
      <w:tr w:rsidR="00186D28" w:rsidTr="00BF4031">
        <w:trPr>
          <w:trHeight w:hRule="exact" w:val="702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3.5.</w:t>
            </w:r>
          </w:p>
        </w:tc>
        <w:tc>
          <w:tcPr>
            <w:tcW w:w="5953" w:type="dxa"/>
            <w:vAlign w:val="bottom"/>
          </w:tcPr>
          <w:p w:rsidR="00186D28" w:rsidRPr="005728B5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Vyhodnocení dosažených výsledků a výběr parametrů pro ověření ve druhém kole 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12/2018</w:t>
            </w:r>
          </w:p>
        </w:tc>
      </w:tr>
      <w:tr w:rsidR="00186D28" w:rsidTr="00186D28">
        <w:trPr>
          <w:trHeight w:hRule="exact" w:val="841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3.6.</w:t>
            </w:r>
          </w:p>
        </w:tc>
        <w:tc>
          <w:tcPr>
            <w:tcW w:w="5953" w:type="dxa"/>
            <w:vAlign w:val="bottom"/>
          </w:tcPr>
          <w:p w:rsidR="00186D28" w:rsidRPr="005728B5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Vyhodnocení výsledků a zpracování zprávy za řešení projektu 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12/2018</w:t>
            </w:r>
          </w:p>
        </w:tc>
      </w:tr>
      <w:tr w:rsidR="00186D28" w:rsidTr="00186D28">
        <w:trPr>
          <w:trHeight w:hRule="exact" w:val="427"/>
        </w:trPr>
        <w:tc>
          <w:tcPr>
            <w:tcW w:w="9848" w:type="dxa"/>
            <w:gridSpan w:val="4"/>
            <w:vAlign w:val="bottom"/>
          </w:tcPr>
          <w:p w:rsidR="00186D28" w:rsidRPr="00186D28" w:rsidRDefault="00186D28" w:rsidP="00186D28">
            <w:pPr>
              <w:jc w:val="center"/>
              <w:rPr>
                <w:b/>
                <w:szCs w:val="22"/>
              </w:rPr>
            </w:pPr>
            <w:r w:rsidRPr="00186D28">
              <w:rPr>
                <w:b/>
                <w:szCs w:val="22"/>
              </w:rPr>
              <w:t>rok 2019</w:t>
            </w:r>
          </w:p>
        </w:tc>
      </w:tr>
      <w:tr w:rsidR="00186D28" w:rsidTr="00186D28">
        <w:trPr>
          <w:trHeight w:hRule="exact" w:val="1992"/>
        </w:trPr>
        <w:tc>
          <w:tcPr>
            <w:tcW w:w="1202" w:type="dxa"/>
            <w:vAlign w:val="bottom"/>
          </w:tcPr>
          <w:p w:rsidR="00BF4031" w:rsidRDefault="00BF4031" w:rsidP="00186D28">
            <w:pPr>
              <w:jc w:val="center"/>
              <w:rPr>
                <w:bCs/>
                <w:szCs w:val="22"/>
              </w:rPr>
            </w:pPr>
          </w:p>
          <w:p w:rsidR="00BF4031" w:rsidRDefault="00BF4031" w:rsidP="00186D28">
            <w:pPr>
              <w:jc w:val="center"/>
              <w:rPr>
                <w:bCs/>
                <w:szCs w:val="22"/>
              </w:rPr>
            </w:pPr>
          </w:p>
          <w:p w:rsidR="00186D28" w:rsidRDefault="00186D28" w:rsidP="00186D28">
            <w:pPr>
              <w:jc w:val="center"/>
              <w:rPr>
                <w:bCs/>
                <w:szCs w:val="22"/>
              </w:rPr>
            </w:pPr>
            <w:r w:rsidRPr="00E867F0">
              <w:rPr>
                <w:bCs/>
                <w:szCs w:val="22"/>
              </w:rPr>
              <w:t>4.1.</w:t>
            </w:r>
          </w:p>
          <w:p w:rsidR="00BF4031" w:rsidRDefault="00BF4031" w:rsidP="00186D28">
            <w:pPr>
              <w:jc w:val="center"/>
              <w:rPr>
                <w:bCs/>
                <w:szCs w:val="22"/>
              </w:rPr>
            </w:pPr>
          </w:p>
          <w:p w:rsidR="00BF4031" w:rsidRDefault="00BF4031" w:rsidP="00186D28">
            <w:pPr>
              <w:jc w:val="center"/>
              <w:rPr>
                <w:bCs/>
                <w:szCs w:val="22"/>
              </w:rPr>
            </w:pPr>
          </w:p>
          <w:p w:rsidR="00BF4031" w:rsidRDefault="00BF4031" w:rsidP="00186D28">
            <w:pPr>
              <w:jc w:val="center"/>
              <w:rPr>
                <w:bCs/>
                <w:szCs w:val="22"/>
              </w:rPr>
            </w:pPr>
          </w:p>
          <w:p w:rsidR="00BF4031" w:rsidRDefault="00BF4031" w:rsidP="00186D28">
            <w:pPr>
              <w:jc w:val="center"/>
              <w:rPr>
                <w:bCs/>
                <w:szCs w:val="22"/>
              </w:rPr>
            </w:pPr>
          </w:p>
          <w:p w:rsidR="00BF4031" w:rsidRDefault="00BF4031" w:rsidP="00186D28">
            <w:pPr>
              <w:jc w:val="center"/>
              <w:rPr>
                <w:bCs/>
                <w:szCs w:val="22"/>
              </w:rPr>
            </w:pPr>
          </w:p>
          <w:p w:rsidR="00BF4031" w:rsidRDefault="00BF4031" w:rsidP="00186D28">
            <w:pPr>
              <w:jc w:val="center"/>
              <w:rPr>
                <w:bCs/>
                <w:szCs w:val="22"/>
              </w:rPr>
            </w:pPr>
          </w:p>
          <w:p w:rsidR="00BF4031" w:rsidRPr="00E867F0" w:rsidRDefault="00BF4031" w:rsidP="00BF4031">
            <w:pPr>
              <w:rPr>
                <w:bCs/>
                <w:szCs w:val="22"/>
              </w:rPr>
            </w:pPr>
          </w:p>
        </w:tc>
        <w:tc>
          <w:tcPr>
            <w:tcW w:w="5953" w:type="dxa"/>
            <w:vAlign w:val="bottom"/>
          </w:tcPr>
          <w:p w:rsidR="00BF4031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Ověření základních bioinženýrských parametrů </w:t>
            </w:r>
            <w:proofErr w:type="spellStart"/>
            <w:r w:rsidRPr="005728B5">
              <w:rPr>
                <w:szCs w:val="22"/>
              </w:rPr>
              <w:t>fed-batch</w:t>
            </w:r>
            <w:proofErr w:type="spellEnd"/>
            <w:r w:rsidRPr="005728B5">
              <w:rPr>
                <w:szCs w:val="22"/>
              </w:rPr>
              <w:t xml:space="preserve"> kultivace bakterií s degradační aktivitou k ropný</w:t>
            </w:r>
            <w:r w:rsidR="00BF4031">
              <w:rPr>
                <w:szCs w:val="22"/>
              </w:rPr>
              <w:t>m uhlovodíkům a jejich derivátů</w:t>
            </w:r>
          </w:p>
          <w:p w:rsidR="00BF4031" w:rsidRDefault="00BF4031" w:rsidP="00BF4031">
            <w:pPr>
              <w:rPr>
                <w:szCs w:val="22"/>
              </w:rPr>
            </w:pPr>
          </w:p>
          <w:p w:rsidR="00BF4031" w:rsidRDefault="00BF4031" w:rsidP="00BF4031">
            <w:pPr>
              <w:rPr>
                <w:szCs w:val="22"/>
              </w:rPr>
            </w:pPr>
          </w:p>
          <w:p w:rsidR="00BF4031" w:rsidRDefault="00BF4031" w:rsidP="00BF4031">
            <w:pPr>
              <w:rPr>
                <w:szCs w:val="22"/>
              </w:rPr>
            </w:pPr>
          </w:p>
          <w:p w:rsidR="00186D28" w:rsidRPr="005728B5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86D28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MBÚ AVČR</w:t>
            </w:r>
          </w:p>
          <w:p w:rsidR="00BF4031" w:rsidRDefault="00BF4031" w:rsidP="00186D28">
            <w:pPr>
              <w:rPr>
                <w:szCs w:val="22"/>
              </w:rPr>
            </w:pPr>
          </w:p>
          <w:p w:rsidR="00BF4031" w:rsidRDefault="00BF4031" w:rsidP="00186D28">
            <w:pPr>
              <w:rPr>
                <w:szCs w:val="22"/>
              </w:rPr>
            </w:pPr>
          </w:p>
          <w:p w:rsidR="00BF4031" w:rsidRDefault="00BF4031" w:rsidP="00186D28">
            <w:pPr>
              <w:rPr>
                <w:szCs w:val="22"/>
              </w:rPr>
            </w:pPr>
          </w:p>
          <w:p w:rsidR="00BF4031" w:rsidRPr="005728B5" w:rsidRDefault="00BF4031" w:rsidP="00186D28">
            <w:pPr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6D28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09/2019</w:t>
            </w:r>
          </w:p>
          <w:p w:rsidR="00BF4031" w:rsidRDefault="00BF4031" w:rsidP="00186D28">
            <w:pPr>
              <w:jc w:val="center"/>
              <w:rPr>
                <w:szCs w:val="22"/>
              </w:rPr>
            </w:pPr>
          </w:p>
          <w:p w:rsidR="00BF4031" w:rsidRDefault="00BF4031" w:rsidP="00186D28">
            <w:pPr>
              <w:jc w:val="center"/>
              <w:rPr>
                <w:szCs w:val="22"/>
              </w:rPr>
            </w:pPr>
          </w:p>
          <w:p w:rsidR="00BF4031" w:rsidRDefault="00BF4031" w:rsidP="00186D28">
            <w:pPr>
              <w:jc w:val="center"/>
              <w:rPr>
                <w:szCs w:val="22"/>
              </w:rPr>
            </w:pPr>
          </w:p>
          <w:p w:rsidR="00BF4031" w:rsidRPr="005728B5" w:rsidRDefault="00BF4031" w:rsidP="00186D28">
            <w:pPr>
              <w:jc w:val="center"/>
              <w:rPr>
                <w:szCs w:val="22"/>
              </w:rPr>
            </w:pPr>
          </w:p>
        </w:tc>
      </w:tr>
      <w:tr w:rsidR="00186D28" w:rsidTr="00BF4031">
        <w:trPr>
          <w:trHeight w:hRule="exact" w:val="1719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lastRenderedPageBreak/>
              <w:t>4.2.</w:t>
            </w:r>
          </w:p>
        </w:tc>
        <w:tc>
          <w:tcPr>
            <w:tcW w:w="5953" w:type="dxa"/>
            <w:vAlign w:val="bottom"/>
          </w:tcPr>
          <w:p w:rsidR="00BF4031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>Bakterie s degradační aktivitou k ropným</w:t>
            </w:r>
            <w:r w:rsidR="00BF4031">
              <w:rPr>
                <w:szCs w:val="22"/>
              </w:rPr>
              <w:t xml:space="preserve"> uhlovodíkům a jejich derivátům</w:t>
            </w:r>
          </w:p>
          <w:p w:rsidR="00186D28" w:rsidRPr="005728B5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 Testy po selekci složek kultivačního prostředí - vyjmutí méně významných složek kultivačního prostředí - snížení počtu testovaných parametrů ve 2. kole, výzkum vlivu selekčních tlaků na aktivity degradačních enzymů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12/2019</w:t>
            </w:r>
          </w:p>
        </w:tc>
      </w:tr>
      <w:tr w:rsidR="00186D28" w:rsidTr="00BF4031">
        <w:trPr>
          <w:trHeight w:hRule="exact" w:val="1559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4.3.</w:t>
            </w:r>
          </w:p>
        </w:tc>
        <w:tc>
          <w:tcPr>
            <w:tcW w:w="5953" w:type="dxa"/>
            <w:vAlign w:val="bottom"/>
          </w:tcPr>
          <w:p w:rsidR="00BF4031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>Optimalizace bioinženýrských</w:t>
            </w:r>
            <w:r w:rsidR="00BF4031">
              <w:rPr>
                <w:szCs w:val="22"/>
              </w:rPr>
              <w:t xml:space="preserve"> parametrů </w:t>
            </w:r>
            <w:proofErr w:type="spellStart"/>
            <w:r w:rsidR="00BF4031">
              <w:rPr>
                <w:szCs w:val="22"/>
              </w:rPr>
              <w:t>fed-batch</w:t>
            </w:r>
            <w:proofErr w:type="spellEnd"/>
            <w:r w:rsidR="00BF4031">
              <w:rPr>
                <w:szCs w:val="22"/>
              </w:rPr>
              <w:t xml:space="preserve"> kultivace </w:t>
            </w:r>
            <w:r w:rsidRPr="005728B5">
              <w:rPr>
                <w:szCs w:val="22"/>
              </w:rPr>
              <w:t xml:space="preserve">v optimalizovaném kultivačním prostředí ve </w:t>
            </w:r>
            <w:proofErr w:type="spellStart"/>
            <w:r w:rsidRPr="005728B5">
              <w:rPr>
                <w:szCs w:val="22"/>
              </w:rPr>
              <w:t>fermentorech</w:t>
            </w:r>
            <w:proofErr w:type="spellEnd"/>
            <w:r w:rsidRPr="005728B5">
              <w:rPr>
                <w:szCs w:val="22"/>
              </w:rPr>
              <w:t xml:space="preserve"> </w:t>
            </w:r>
          </w:p>
          <w:p w:rsidR="00186D28" w:rsidRPr="005728B5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Hodnocení tvorby biomasy a testy enzymatických aktivit cílových enzymů. 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12/2019</w:t>
            </w:r>
          </w:p>
        </w:tc>
      </w:tr>
      <w:tr w:rsidR="00186D28" w:rsidTr="00BF4031">
        <w:trPr>
          <w:trHeight w:hRule="exact" w:val="844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4.4.</w:t>
            </w:r>
          </w:p>
        </w:tc>
        <w:tc>
          <w:tcPr>
            <w:tcW w:w="5953" w:type="dxa"/>
            <w:vAlign w:val="bottom"/>
          </w:tcPr>
          <w:p w:rsidR="00186D28" w:rsidRPr="005728B5" w:rsidRDefault="00BF4031" w:rsidP="00BF4031">
            <w:pPr>
              <w:rPr>
                <w:szCs w:val="22"/>
              </w:rPr>
            </w:pPr>
            <w:r>
              <w:rPr>
                <w:szCs w:val="22"/>
              </w:rPr>
              <w:t>Vý</w:t>
            </w:r>
            <w:r w:rsidR="00186D28" w:rsidRPr="005728B5">
              <w:rPr>
                <w:szCs w:val="22"/>
              </w:rPr>
              <w:t>zkum vlivu selekčních tlaků na enzymatickou aktivitu biomasy bakteriálních kmenů s degradační aktivitou k ropným uhlovodíkům a jejich derivátům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09/2019</w:t>
            </w:r>
          </w:p>
        </w:tc>
      </w:tr>
      <w:tr w:rsidR="00186D28" w:rsidTr="00186D28">
        <w:trPr>
          <w:trHeight w:hRule="exact" w:val="842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4.5.</w:t>
            </w:r>
          </w:p>
        </w:tc>
        <w:tc>
          <w:tcPr>
            <w:tcW w:w="5953" w:type="dxa"/>
            <w:vAlign w:val="bottom"/>
          </w:tcPr>
          <w:p w:rsidR="00186D28" w:rsidRPr="005728B5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Optimalizace podmínek selekčních tlaků nezbytných pro indukci degradačních enzymů 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12/2019</w:t>
            </w:r>
          </w:p>
        </w:tc>
      </w:tr>
      <w:tr w:rsidR="00186D28" w:rsidTr="00186D28">
        <w:trPr>
          <w:trHeight w:hRule="exact" w:val="1144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4.6.</w:t>
            </w:r>
          </w:p>
        </w:tc>
        <w:tc>
          <w:tcPr>
            <w:tcW w:w="5953" w:type="dxa"/>
            <w:vAlign w:val="bottom"/>
          </w:tcPr>
          <w:p w:rsidR="00186D28" w:rsidRPr="005728B5" w:rsidRDefault="00186D28" w:rsidP="00BF4031">
            <w:pPr>
              <w:rPr>
                <w:szCs w:val="22"/>
              </w:rPr>
            </w:pPr>
            <w:proofErr w:type="spellStart"/>
            <w:r w:rsidRPr="005728B5">
              <w:rPr>
                <w:szCs w:val="22"/>
              </w:rPr>
              <w:t>Scale</w:t>
            </w:r>
            <w:proofErr w:type="spellEnd"/>
            <w:r w:rsidRPr="005728B5">
              <w:rPr>
                <w:szCs w:val="22"/>
              </w:rPr>
              <w:t xml:space="preserve">-up </w:t>
            </w:r>
            <w:proofErr w:type="spellStart"/>
            <w:r w:rsidRPr="005728B5">
              <w:rPr>
                <w:szCs w:val="22"/>
              </w:rPr>
              <w:t>fed-batch</w:t>
            </w:r>
            <w:proofErr w:type="spellEnd"/>
            <w:r w:rsidRPr="005728B5">
              <w:rPr>
                <w:szCs w:val="22"/>
              </w:rPr>
              <w:t xml:space="preserve"> kultivace degradačních bakterií k ropným uhlovodíkům a jejich derivátům se zvýšenou enzymatickou aktivito</w:t>
            </w:r>
            <w:r w:rsidR="00BF4031">
              <w:rPr>
                <w:szCs w:val="22"/>
              </w:rPr>
              <w:t>u a ověření v poloprovozním měří</w:t>
            </w:r>
            <w:r w:rsidRPr="005728B5">
              <w:rPr>
                <w:szCs w:val="22"/>
              </w:rPr>
              <w:t xml:space="preserve">tku, optimalizace a ověření přítokového schématu a dalších bioinženýrských </w:t>
            </w:r>
            <w:proofErr w:type="gramStart"/>
            <w:r w:rsidRPr="005728B5">
              <w:rPr>
                <w:szCs w:val="22"/>
              </w:rPr>
              <w:t>parametrů..</w:t>
            </w:r>
            <w:proofErr w:type="gramEnd"/>
            <w:r w:rsidRPr="005728B5">
              <w:rPr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12/2019</w:t>
            </w:r>
          </w:p>
        </w:tc>
      </w:tr>
      <w:tr w:rsidR="00186D28" w:rsidTr="00186D28">
        <w:trPr>
          <w:trHeight w:hRule="exact" w:val="869"/>
        </w:trPr>
        <w:tc>
          <w:tcPr>
            <w:tcW w:w="1202" w:type="dxa"/>
            <w:vAlign w:val="bottom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 w:rsidRPr="005728B5">
              <w:rPr>
                <w:szCs w:val="22"/>
              </w:rPr>
              <w:t>4.7.</w:t>
            </w:r>
          </w:p>
        </w:tc>
        <w:tc>
          <w:tcPr>
            <w:tcW w:w="5953" w:type="dxa"/>
            <w:vAlign w:val="bottom"/>
          </w:tcPr>
          <w:p w:rsidR="00186D28" w:rsidRPr="005728B5" w:rsidRDefault="00186D28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>Vyhodnocení výsledků a zpracování zprávy z</w:t>
            </w:r>
            <w:r w:rsidR="00BF4031">
              <w:rPr>
                <w:szCs w:val="22"/>
              </w:rPr>
              <w:t xml:space="preserve">a řešení projektu </w:t>
            </w:r>
          </w:p>
        </w:tc>
        <w:tc>
          <w:tcPr>
            <w:tcW w:w="1559" w:type="dxa"/>
            <w:vAlign w:val="center"/>
          </w:tcPr>
          <w:p w:rsidR="00186D28" w:rsidRPr="005728B5" w:rsidRDefault="00186D28" w:rsidP="00186D28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186D28" w:rsidRPr="005728B5" w:rsidRDefault="00186D28" w:rsidP="00186D2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12/2019</w:t>
            </w:r>
          </w:p>
        </w:tc>
      </w:tr>
      <w:tr w:rsidR="00711A36" w:rsidTr="00711A36">
        <w:trPr>
          <w:trHeight w:hRule="exact" w:val="444"/>
        </w:trPr>
        <w:tc>
          <w:tcPr>
            <w:tcW w:w="9848" w:type="dxa"/>
            <w:gridSpan w:val="4"/>
            <w:vAlign w:val="bottom"/>
          </w:tcPr>
          <w:p w:rsidR="00711A36" w:rsidRPr="00711A36" w:rsidRDefault="00711A36" w:rsidP="00186D2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rok 2020</w:t>
            </w:r>
          </w:p>
        </w:tc>
      </w:tr>
      <w:tr w:rsidR="00711A36" w:rsidTr="00711A36">
        <w:trPr>
          <w:trHeight w:hRule="exact" w:val="564"/>
        </w:trPr>
        <w:tc>
          <w:tcPr>
            <w:tcW w:w="1202" w:type="dxa"/>
            <w:vAlign w:val="bottom"/>
          </w:tcPr>
          <w:p w:rsidR="00711A36" w:rsidRPr="005728B5" w:rsidRDefault="00711A36" w:rsidP="00711A36">
            <w:pPr>
              <w:jc w:val="right"/>
              <w:rPr>
                <w:szCs w:val="22"/>
              </w:rPr>
            </w:pPr>
            <w:r w:rsidRPr="005728B5">
              <w:rPr>
                <w:szCs w:val="22"/>
              </w:rPr>
              <w:t>5.1.</w:t>
            </w:r>
          </w:p>
        </w:tc>
        <w:tc>
          <w:tcPr>
            <w:tcW w:w="5953" w:type="dxa"/>
            <w:vAlign w:val="bottom"/>
          </w:tcPr>
          <w:p w:rsidR="00711A36" w:rsidRPr="005728B5" w:rsidRDefault="00711A36" w:rsidP="00711A36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Poloprovozní ověření obou technologií do 1000 L kultivačního objemu. </w:t>
            </w:r>
          </w:p>
        </w:tc>
        <w:tc>
          <w:tcPr>
            <w:tcW w:w="1559" w:type="dxa"/>
            <w:vAlign w:val="center"/>
          </w:tcPr>
          <w:p w:rsidR="00711A36" w:rsidRPr="005728B5" w:rsidRDefault="00711A36" w:rsidP="00711A36">
            <w:pPr>
              <w:rPr>
                <w:szCs w:val="22"/>
              </w:rPr>
            </w:pPr>
            <w:r w:rsidRPr="005728B5">
              <w:rPr>
                <w:szCs w:val="22"/>
              </w:rPr>
              <w:t>MBÚ AVČR</w:t>
            </w:r>
          </w:p>
        </w:tc>
        <w:tc>
          <w:tcPr>
            <w:tcW w:w="1134" w:type="dxa"/>
            <w:vAlign w:val="center"/>
          </w:tcPr>
          <w:p w:rsidR="00711A36" w:rsidRPr="005728B5" w:rsidRDefault="00711A36" w:rsidP="00711A3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06/2020</w:t>
            </w:r>
          </w:p>
        </w:tc>
      </w:tr>
      <w:tr w:rsidR="00711A36" w:rsidTr="00711A36">
        <w:trPr>
          <w:trHeight w:hRule="exact" w:val="841"/>
        </w:trPr>
        <w:tc>
          <w:tcPr>
            <w:tcW w:w="1202" w:type="dxa"/>
            <w:vAlign w:val="bottom"/>
          </w:tcPr>
          <w:p w:rsidR="00711A36" w:rsidRPr="005728B5" w:rsidRDefault="00711A36" w:rsidP="00711A36">
            <w:pPr>
              <w:jc w:val="right"/>
              <w:rPr>
                <w:szCs w:val="22"/>
              </w:rPr>
            </w:pPr>
            <w:r w:rsidRPr="005728B5">
              <w:rPr>
                <w:szCs w:val="22"/>
              </w:rPr>
              <w:t>5.2.</w:t>
            </w:r>
          </w:p>
        </w:tc>
        <w:tc>
          <w:tcPr>
            <w:tcW w:w="5953" w:type="dxa"/>
            <w:vAlign w:val="bottom"/>
          </w:tcPr>
          <w:p w:rsidR="00711A36" w:rsidRPr="005728B5" w:rsidRDefault="00711A36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Zpracování reglementu technologie pro kultivaci bakterií se zvýšenou hydrolytickou aktivitou </w:t>
            </w:r>
          </w:p>
        </w:tc>
        <w:tc>
          <w:tcPr>
            <w:tcW w:w="1559" w:type="dxa"/>
            <w:vAlign w:val="center"/>
          </w:tcPr>
          <w:p w:rsidR="00711A36" w:rsidRPr="005728B5" w:rsidRDefault="00711A36" w:rsidP="00711A36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 MBÚ AVČR</w:t>
            </w:r>
          </w:p>
        </w:tc>
        <w:tc>
          <w:tcPr>
            <w:tcW w:w="1134" w:type="dxa"/>
            <w:vAlign w:val="center"/>
          </w:tcPr>
          <w:p w:rsidR="00711A36" w:rsidRPr="005728B5" w:rsidRDefault="00711A36" w:rsidP="00711A3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06/2020</w:t>
            </w:r>
          </w:p>
        </w:tc>
      </w:tr>
      <w:tr w:rsidR="00711A36" w:rsidTr="00711A36">
        <w:trPr>
          <w:trHeight w:hRule="exact" w:val="852"/>
        </w:trPr>
        <w:tc>
          <w:tcPr>
            <w:tcW w:w="1202" w:type="dxa"/>
            <w:vAlign w:val="bottom"/>
          </w:tcPr>
          <w:p w:rsidR="00711A36" w:rsidRPr="005728B5" w:rsidRDefault="00711A36" w:rsidP="00711A36">
            <w:pPr>
              <w:jc w:val="right"/>
              <w:rPr>
                <w:szCs w:val="22"/>
              </w:rPr>
            </w:pPr>
            <w:r w:rsidRPr="005728B5">
              <w:rPr>
                <w:szCs w:val="22"/>
              </w:rPr>
              <w:t>5.3.</w:t>
            </w:r>
          </w:p>
        </w:tc>
        <w:tc>
          <w:tcPr>
            <w:tcW w:w="5953" w:type="dxa"/>
            <w:vAlign w:val="bottom"/>
          </w:tcPr>
          <w:p w:rsidR="00711A36" w:rsidRPr="005728B5" w:rsidRDefault="00711A36" w:rsidP="00BF4031">
            <w:pPr>
              <w:rPr>
                <w:szCs w:val="22"/>
              </w:rPr>
            </w:pPr>
            <w:r w:rsidRPr="005728B5">
              <w:rPr>
                <w:szCs w:val="22"/>
              </w:rPr>
              <w:t xml:space="preserve">Zpracování reglementu technologie pro kultivaci bakterií se zvýšenou degradační aktivitou </w:t>
            </w:r>
            <w:bookmarkStart w:id="0" w:name="_GoBack"/>
            <w:bookmarkEnd w:id="0"/>
            <w:r w:rsidRPr="005728B5">
              <w:rPr>
                <w:szCs w:val="22"/>
              </w:rPr>
              <w:t>k ropným uhlovodíkům a jejich derivátům.</w:t>
            </w:r>
          </w:p>
        </w:tc>
        <w:tc>
          <w:tcPr>
            <w:tcW w:w="1559" w:type="dxa"/>
            <w:vAlign w:val="center"/>
          </w:tcPr>
          <w:p w:rsidR="00711A36" w:rsidRPr="005728B5" w:rsidRDefault="00711A36" w:rsidP="00711A36">
            <w:pPr>
              <w:rPr>
                <w:szCs w:val="22"/>
              </w:rPr>
            </w:pPr>
            <w:r w:rsidRPr="005728B5">
              <w:rPr>
                <w:szCs w:val="22"/>
              </w:rPr>
              <w:t>ABITEC, s.r.o., MBÚ AVČR</w:t>
            </w:r>
          </w:p>
        </w:tc>
        <w:tc>
          <w:tcPr>
            <w:tcW w:w="1134" w:type="dxa"/>
            <w:vAlign w:val="center"/>
          </w:tcPr>
          <w:p w:rsidR="00711A36" w:rsidRPr="005728B5" w:rsidRDefault="00711A36" w:rsidP="00711A3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06/2020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711A36">
        <w:rPr>
          <w:b/>
        </w:rPr>
        <w:t>Ing. Vít Matějů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4031">
      <w:rPr>
        <w:rStyle w:val="slostrnky"/>
        <w:noProof/>
      </w:rPr>
      <w:t>2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95546"/>
    <w:rsid w:val="000F60DF"/>
    <w:rsid w:val="00186D28"/>
    <w:rsid w:val="00190027"/>
    <w:rsid w:val="001A0280"/>
    <w:rsid w:val="00571D58"/>
    <w:rsid w:val="00641E1E"/>
    <w:rsid w:val="00711A36"/>
    <w:rsid w:val="00750802"/>
    <w:rsid w:val="0076616C"/>
    <w:rsid w:val="007A37CB"/>
    <w:rsid w:val="007C0BD6"/>
    <w:rsid w:val="009338EC"/>
    <w:rsid w:val="009807A5"/>
    <w:rsid w:val="009F735E"/>
    <w:rsid w:val="00B04925"/>
    <w:rsid w:val="00B05D67"/>
    <w:rsid w:val="00BB4FBA"/>
    <w:rsid w:val="00BC06DB"/>
    <w:rsid w:val="00BF4031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298E0C70.dotm</Template>
  <TotalTime>45</TotalTime>
  <Pages>3</Pages>
  <Words>728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6</cp:revision>
  <cp:lastPrinted>2012-04-26T13:21:00Z</cp:lastPrinted>
  <dcterms:created xsi:type="dcterms:W3CDTF">2016-09-23T07:47:00Z</dcterms:created>
  <dcterms:modified xsi:type="dcterms:W3CDTF">2016-10-14T08:42:00Z</dcterms:modified>
</cp:coreProperties>
</file>