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4929DABA" w14:textId="77777777" w:rsidR="002871D0" w:rsidRDefault="002871D0" w:rsidP="002871D0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4soft, s.r.o.</w:t>
      </w:r>
    </w:p>
    <w:p w14:paraId="6EB3065A" w14:textId="77777777" w:rsidR="002871D0" w:rsidRDefault="002871D0" w:rsidP="002871D0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Krkonošská 625</w:t>
      </w:r>
    </w:p>
    <w:p w14:paraId="4E7556AD" w14:textId="35D98838" w:rsidR="00B57825" w:rsidRPr="002871D0" w:rsidRDefault="002871D0" w:rsidP="002871D0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Tanvald 468 41</w:t>
      </w:r>
      <w:r w:rsidR="00B57825"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FAF47B6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2</w:t>
      </w:r>
      <w:r w:rsidR="002871D0">
        <w:rPr>
          <w:rFonts w:asciiTheme="minorHAnsi" w:hAnsiTheme="minorHAnsi" w:cstheme="minorHAnsi"/>
          <w:sz w:val="22"/>
          <w:szCs w:val="22"/>
        </w:rPr>
        <w:t>4</w:t>
      </w:r>
      <w:r w:rsidR="00A63320">
        <w:rPr>
          <w:rFonts w:asciiTheme="minorHAnsi" w:hAnsiTheme="minorHAnsi" w:cstheme="minorHAnsi"/>
          <w:sz w:val="22"/>
          <w:szCs w:val="22"/>
        </w:rPr>
        <w:t>.03.2022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7B6DE90A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</w:t>
      </w:r>
      <w:r w:rsidR="00A63320">
        <w:rPr>
          <w:b/>
          <w:sz w:val="24"/>
          <w:szCs w:val="24"/>
        </w:rPr>
        <w:t>a</w:t>
      </w:r>
      <w:proofErr w:type="gramEnd"/>
      <w:r w:rsidR="00A63320">
        <w:rPr>
          <w:b/>
          <w:sz w:val="24"/>
          <w:szCs w:val="24"/>
        </w:rPr>
        <w:t xml:space="preserve"> </w:t>
      </w:r>
      <w:r w:rsidR="002871D0">
        <w:rPr>
          <w:b/>
          <w:sz w:val="24"/>
          <w:szCs w:val="24"/>
        </w:rPr>
        <w:t xml:space="preserve">herní plochy s povrchem </w:t>
      </w:r>
      <w:proofErr w:type="spellStart"/>
      <w:r w:rsidR="002871D0">
        <w:rPr>
          <w:b/>
          <w:sz w:val="24"/>
          <w:szCs w:val="24"/>
        </w:rPr>
        <w:t>SmartSoft</w:t>
      </w:r>
      <w:proofErr w:type="spellEnd"/>
      <w:r w:rsidR="002871D0">
        <w:rPr>
          <w:b/>
          <w:sz w:val="24"/>
          <w:szCs w:val="24"/>
        </w:rPr>
        <w:t xml:space="preserve"> - </w:t>
      </w:r>
      <w:proofErr w:type="spellStart"/>
      <w:r w:rsidR="002871D0">
        <w:rPr>
          <w:b/>
          <w:sz w:val="24"/>
          <w:szCs w:val="24"/>
        </w:rPr>
        <w:t>mlhoviště</w:t>
      </w:r>
      <w:proofErr w:type="spellEnd"/>
      <w:r w:rsidR="00A63320">
        <w:rPr>
          <w:b/>
          <w:sz w:val="24"/>
          <w:szCs w:val="24"/>
        </w:rPr>
        <w:t>.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E3E40" w14:textId="7D744121" w:rsidR="00806FC5" w:rsidRPr="007B2498" w:rsidRDefault="002871D0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Herní plocha s povrchem </w:t>
      </w:r>
      <w:proofErr w:type="spellStart"/>
      <w:r>
        <w:rPr>
          <w:sz w:val="24"/>
          <w:szCs w:val="24"/>
        </w:rPr>
        <w:t>SmartSoft</w:t>
      </w:r>
      <w:proofErr w:type="spellEnd"/>
      <w:r>
        <w:rPr>
          <w:sz w:val="24"/>
          <w:szCs w:val="24"/>
        </w:rPr>
        <w:t xml:space="preserve"> </w:t>
      </w:r>
      <w:r w:rsidR="000413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mlhoviště</w:t>
      </w:r>
      <w:proofErr w:type="spellEnd"/>
      <w:r w:rsidR="00041313">
        <w:rPr>
          <w:sz w:val="24"/>
          <w:szCs w:val="24"/>
        </w:rPr>
        <w:t xml:space="preserve"> dle cenové nabídky č. 01–11322-VA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3CF90A14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39046779" w14:textId="42DB4AFF" w:rsidR="00806FC5" w:rsidRDefault="00041313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499 996,20</w:t>
      </w:r>
      <w:r w:rsidR="001F3E88">
        <w:rPr>
          <w:sz w:val="24"/>
          <w:szCs w:val="24"/>
        </w:rPr>
        <w:t>,-Kč</w:t>
      </w:r>
    </w:p>
    <w:p w14:paraId="79026E5C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0384DB2D" w14:textId="691569F4" w:rsidR="00A63320" w:rsidRPr="007B2498" w:rsidRDefault="00A63320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p w14:paraId="293159EB" w14:textId="77777777" w:rsidR="00B57825" w:rsidRDefault="00B57825" w:rsidP="00B57825">
      <w:pPr>
        <w:pStyle w:val="Bezmezer"/>
        <w:jc w:val="center"/>
      </w:pPr>
    </w:p>
    <w:p w14:paraId="655346BD" w14:textId="77777777" w:rsidR="00B57825" w:rsidRPr="00CF5882" w:rsidRDefault="00B57825" w:rsidP="00B57825">
      <w:pPr>
        <w:pStyle w:val="Bezmezer"/>
        <w:jc w:val="center"/>
      </w:pPr>
    </w:p>
    <w:p w14:paraId="46CDAD9B" w14:textId="77777777" w:rsidR="00C34C49" w:rsidRDefault="00C34C49" w:rsidP="00B57825"/>
    <w:p w14:paraId="5B89F131" w14:textId="77777777" w:rsidR="001C5F4D" w:rsidRDefault="001C5F4D" w:rsidP="00B57825"/>
    <w:p w14:paraId="55F6D57E" w14:textId="77777777" w:rsidR="001C5F4D" w:rsidRDefault="001C5F4D" w:rsidP="00B57825"/>
    <w:p w14:paraId="796923CD" w14:textId="77777777" w:rsidR="001C5F4D" w:rsidRDefault="001C5F4D" w:rsidP="00B57825"/>
    <w:p w14:paraId="518F784A" w14:textId="77777777" w:rsidR="001C5F4D" w:rsidRDefault="001C5F4D" w:rsidP="00B57825">
      <w:r>
        <w:t xml:space="preserve">                                                             </w:t>
      </w:r>
    </w:p>
    <w:p w14:paraId="0806A2CD" w14:textId="77777777" w:rsidR="001C5F4D" w:rsidRDefault="001C5F4D" w:rsidP="00B57825"/>
    <w:p w14:paraId="01A045E1" w14:textId="77777777" w:rsidR="001C5F4D" w:rsidRDefault="001C5F4D" w:rsidP="00B57825"/>
    <w:p w14:paraId="7CA56D13" w14:textId="77777777" w:rsidR="001C5F4D" w:rsidRPr="00B57825" w:rsidRDefault="001C5F4D" w:rsidP="00B57825">
      <w:r>
        <w:t xml:space="preserve">                                                                       Fakturační adresa:</w:t>
      </w:r>
    </w:p>
    <w:sectPr w:rsidR="001C5F4D" w:rsidRPr="00B57825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B4B9" w14:textId="77777777" w:rsidR="00FA62AD" w:rsidRDefault="00FA62AD">
      <w:r>
        <w:separator/>
      </w:r>
    </w:p>
  </w:endnote>
  <w:endnote w:type="continuationSeparator" w:id="0">
    <w:p w14:paraId="5622B327" w14:textId="77777777" w:rsidR="00FA62AD" w:rsidRDefault="00FA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D0F3" w14:textId="77777777" w:rsidR="00FA62AD" w:rsidRDefault="00FA62AD">
      <w:r>
        <w:separator/>
      </w:r>
    </w:p>
  </w:footnote>
  <w:footnote w:type="continuationSeparator" w:id="0">
    <w:p w14:paraId="5535E8DB" w14:textId="77777777" w:rsidR="00FA62AD" w:rsidRDefault="00FA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131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B5220"/>
    <w:rsid w:val="001C3A2C"/>
    <w:rsid w:val="001C5F4D"/>
    <w:rsid w:val="001F3E88"/>
    <w:rsid w:val="00216256"/>
    <w:rsid w:val="00222550"/>
    <w:rsid w:val="002314FA"/>
    <w:rsid w:val="00251FD4"/>
    <w:rsid w:val="002871D0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555C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2AD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782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2014-07-21T08:20:00Z</cp:lastPrinted>
  <dcterms:created xsi:type="dcterms:W3CDTF">2022-03-24T14:57:00Z</dcterms:created>
  <dcterms:modified xsi:type="dcterms:W3CDTF">2022-03-24T14:57:00Z</dcterms:modified>
</cp:coreProperties>
</file>