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3296A2AF" w:rsidR="00580D22" w:rsidRPr="00043D75" w:rsidRDefault="00580D22" w:rsidP="00114287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2D0EF9EC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FB57FB">
                  <w:rPr>
                    <w:rFonts w:cs="Arial"/>
                    <w:sz w:val="18"/>
                    <w:szCs w:val="16"/>
                  </w:rPr>
                  <w:t>506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FB57FB">
                  <w:rPr>
                    <w:rFonts w:cs="Arial"/>
                    <w:sz w:val="18"/>
                    <w:szCs w:val="16"/>
                  </w:rPr>
                  <w:t>21.4</w:t>
                </w:r>
                <w:r w:rsidR="009A21D6"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6441F314" w:rsidR="00580D22" w:rsidRPr="00043D75" w:rsidRDefault="0062357B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2357B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210030381"/>
            <w:placeholder>
              <w:docPart w:val="8DB3B3616D8A495E8C86D3B2495BBBFA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7ABC7FA4" w:rsidR="00580D22" w:rsidRPr="00043D75" w:rsidRDefault="0062357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62357B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259689C9" w:rsidR="00580D22" w:rsidRPr="00043D75" w:rsidRDefault="0062357B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9237056"/>
                <w:placeholder>
                  <w:docPart w:val="1E25FF6FAE814C8187205CCA0A0E7CA5"/>
                </w:placeholder>
              </w:sdtPr>
              <w:sdtContent>
                <w:proofErr w:type="spellStart"/>
                <w:r w:rsidRPr="0062357B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45B74B01" w:rsidR="00580D22" w:rsidRPr="00580D22" w:rsidRDefault="00FB57FB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6"/>
              </w:rPr>
              <w:t>21.4.2022</w:t>
            </w:r>
          </w:p>
        </w:tc>
      </w:tr>
    </w:tbl>
    <w:p w14:paraId="3157588D" w14:textId="06FE1800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3105F4">
        <w:rPr>
          <w:b/>
          <w:noProof/>
          <w:sz w:val="28"/>
          <w:szCs w:val="28"/>
        </w:rPr>
        <w:t xml:space="preserve"> č.</w:t>
      </w:r>
      <w:r w:rsidR="006A32F3">
        <w:rPr>
          <w:b/>
          <w:noProof/>
          <w:sz w:val="28"/>
          <w:szCs w:val="28"/>
        </w:rPr>
        <w:t xml:space="preserve"> 2022000</w:t>
      </w:r>
      <w:r w:rsidR="00FD2645">
        <w:rPr>
          <w:b/>
          <w:noProof/>
          <w:sz w:val="28"/>
          <w:szCs w:val="28"/>
        </w:rPr>
        <w:t>239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62357B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62357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4C361DE4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>Smlouvy o dílo na</w:t>
      </w:r>
      <w:r w:rsidR="00096C73">
        <w:rPr>
          <w:noProof/>
        </w:rPr>
        <w:t xml:space="preserve"> zřízení nových nebo</w:t>
      </w:r>
      <w:r w:rsidR="00075017">
        <w:rPr>
          <w:noProof/>
        </w:rPr>
        <w:t xml:space="preserve"> rekonstrukci </w:t>
      </w:r>
      <w:r w:rsidR="00096C73">
        <w:rPr>
          <w:noProof/>
        </w:rPr>
        <w:t xml:space="preserve">stávajících </w:t>
      </w:r>
      <w:r w:rsidR="00075017">
        <w:rPr>
          <w:noProof/>
        </w:rPr>
        <w:t>poboček RBP v roce 202</w:t>
      </w:r>
      <w:r w:rsidR="00096C73">
        <w:rPr>
          <w:noProof/>
        </w:rPr>
        <w:t>2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FD2645">
        <w:rPr>
          <w:noProof/>
        </w:rPr>
        <w:t> Českém Tešíně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3A104B">
        <w:rPr>
          <w:noProof/>
        </w:rPr>
        <w:t>14.4</w:t>
      </w:r>
      <w:r w:rsidR="002D0994">
        <w:rPr>
          <w:noProof/>
        </w:rPr>
        <w:t>.2022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751AE901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</w:t>
      </w:r>
      <w:r w:rsidR="003105F4">
        <w:rPr>
          <w:b/>
          <w:noProof/>
        </w:rPr>
        <w:t xml:space="preserve"> do: </w:t>
      </w:r>
      <w:r w:rsidR="00101BF6">
        <w:rPr>
          <w:b/>
          <w:noProof/>
        </w:rPr>
        <w:t>5</w:t>
      </w:r>
      <w:r w:rsidR="003105F4">
        <w:rPr>
          <w:b/>
          <w:noProof/>
        </w:rPr>
        <w:t>.</w:t>
      </w:r>
      <w:r w:rsidR="007C0879">
        <w:rPr>
          <w:b/>
          <w:noProof/>
        </w:rPr>
        <w:t>6.</w:t>
      </w:r>
      <w:r>
        <w:rPr>
          <w:b/>
          <w:noProof/>
        </w:rPr>
        <w:t>202</w:t>
      </w:r>
      <w:r w:rsidR="003C7A83">
        <w:rPr>
          <w:b/>
          <w:noProof/>
        </w:rPr>
        <w:t>2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75DEECB9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890420">
            <w:rPr>
              <w:b/>
              <w:noProof/>
            </w:rPr>
            <w:t>503 958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6ED24F57" w14:textId="462DDA72" w:rsidR="00DF51C7" w:rsidRPr="0021158A" w:rsidRDefault="00DF51C7" w:rsidP="00DF51C7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6E606B69D815453FB1BF3AF20D36E494"/>
          </w:placeholder>
        </w:sdtPr>
        <w:sdtEndPr/>
        <w:sdtContent>
          <w:r>
            <w:rPr>
              <w:b/>
              <w:noProof/>
            </w:rPr>
            <w:t>2022000</w:t>
          </w:r>
          <w:r w:rsidR="007F75E1">
            <w:rPr>
              <w:b/>
              <w:noProof/>
            </w:rPr>
            <w:t>239</w:t>
          </w:r>
        </w:sdtContent>
      </w:sdt>
      <w:r>
        <w:rPr>
          <w:b/>
          <w:noProof/>
        </w:rPr>
        <w:t>.</w:t>
      </w: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DD2F" w14:textId="77777777" w:rsidR="00D126AD" w:rsidRDefault="00D126AD" w:rsidP="007A3541">
      <w:pPr>
        <w:spacing w:line="240" w:lineRule="auto"/>
      </w:pPr>
      <w:r>
        <w:separator/>
      </w:r>
    </w:p>
  </w:endnote>
  <w:endnote w:type="continuationSeparator" w:id="0">
    <w:p w14:paraId="4489FB4F" w14:textId="77777777" w:rsidR="00D126AD" w:rsidRDefault="00D126A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7718" w14:textId="77777777" w:rsidR="00D126AD" w:rsidRDefault="00D126AD" w:rsidP="007A3541">
      <w:pPr>
        <w:spacing w:line="240" w:lineRule="auto"/>
      </w:pPr>
      <w:r>
        <w:separator/>
      </w:r>
    </w:p>
  </w:footnote>
  <w:footnote w:type="continuationSeparator" w:id="0">
    <w:p w14:paraId="336B90B1" w14:textId="77777777" w:rsidR="00D126AD" w:rsidRDefault="00D126A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20797D"/>
    <w:rsid w:val="0021158A"/>
    <w:rsid w:val="002567E4"/>
    <w:rsid w:val="00264EE3"/>
    <w:rsid w:val="0027657F"/>
    <w:rsid w:val="00276D4C"/>
    <w:rsid w:val="002A05F5"/>
    <w:rsid w:val="002A7872"/>
    <w:rsid w:val="002D0994"/>
    <w:rsid w:val="002F3A1A"/>
    <w:rsid w:val="0030499E"/>
    <w:rsid w:val="003105F4"/>
    <w:rsid w:val="0031100F"/>
    <w:rsid w:val="00321C02"/>
    <w:rsid w:val="003A104B"/>
    <w:rsid w:val="003B7F5B"/>
    <w:rsid w:val="003C7A83"/>
    <w:rsid w:val="00414099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A5218"/>
    <w:rsid w:val="005E07BB"/>
    <w:rsid w:val="0062357B"/>
    <w:rsid w:val="006A23FB"/>
    <w:rsid w:val="006A32F3"/>
    <w:rsid w:val="006D49D1"/>
    <w:rsid w:val="006D55B2"/>
    <w:rsid w:val="006F1ED9"/>
    <w:rsid w:val="006F261C"/>
    <w:rsid w:val="0079518D"/>
    <w:rsid w:val="007A3541"/>
    <w:rsid w:val="007C0879"/>
    <w:rsid w:val="007C6778"/>
    <w:rsid w:val="007D1BA2"/>
    <w:rsid w:val="007D4F9E"/>
    <w:rsid w:val="007D5D05"/>
    <w:rsid w:val="007E583B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A0242"/>
    <w:rsid w:val="00AA14CB"/>
    <w:rsid w:val="00AD79CD"/>
    <w:rsid w:val="00B04010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126AD"/>
    <w:rsid w:val="00D14AD9"/>
    <w:rsid w:val="00D378B8"/>
    <w:rsid w:val="00D64985"/>
    <w:rsid w:val="00DC3C76"/>
    <w:rsid w:val="00DF51C7"/>
    <w:rsid w:val="00E036ED"/>
    <w:rsid w:val="00E0414B"/>
    <w:rsid w:val="00E063B6"/>
    <w:rsid w:val="00EE5E1D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A4122"/>
    <w:rsid w:val="00FB57FB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10F37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10F37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6E606B69D815453FB1BF3AF20D36E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A4D2F-B174-466D-9AAF-364591FD6DE5}"/>
      </w:docPartPr>
      <w:docPartBody>
        <w:p w:rsidR="00D87A0D" w:rsidRDefault="00B77E5F" w:rsidP="00B77E5F">
          <w:pPr>
            <w:pStyle w:val="6E606B69D815453FB1BF3AF20D36E494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8DB3B3616D8A495E8C86D3B2495BB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EBF18-73BF-42F6-B304-E0712E360064}"/>
      </w:docPartPr>
      <w:docPartBody>
        <w:p w:rsidR="00000000" w:rsidRDefault="001A2AEE" w:rsidP="001A2AEE">
          <w:pPr>
            <w:pStyle w:val="8DB3B3616D8A495E8C86D3B2495BBBF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014C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1E25FF6FAE814C8187205CCA0A0E7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504B-0447-438A-A9A1-4D232AE7D670}"/>
      </w:docPartPr>
      <w:docPartBody>
        <w:p w:rsidR="00000000" w:rsidRDefault="001A2AEE" w:rsidP="001A2AEE">
          <w:pPr>
            <w:pStyle w:val="1E25FF6FAE814C8187205CCA0A0E7CA5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A46B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1A2AEE"/>
    <w:rsid w:val="00272000"/>
    <w:rsid w:val="00324E6E"/>
    <w:rsid w:val="003647BE"/>
    <w:rsid w:val="00417008"/>
    <w:rsid w:val="0053457D"/>
    <w:rsid w:val="007552EF"/>
    <w:rsid w:val="0098596D"/>
    <w:rsid w:val="009B589A"/>
    <w:rsid w:val="009B6169"/>
    <w:rsid w:val="00A01332"/>
    <w:rsid w:val="00A10F37"/>
    <w:rsid w:val="00A16744"/>
    <w:rsid w:val="00AC6263"/>
    <w:rsid w:val="00AF6831"/>
    <w:rsid w:val="00B41B05"/>
    <w:rsid w:val="00B77E5F"/>
    <w:rsid w:val="00BE3B0A"/>
    <w:rsid w:val="00C151EA"/>
    <w:rsid w:val="00C705AE"/>
    <w:rsid w:val="00D74E5A"/>
    <w:rsid w:val="00D87A0D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6E606B69D815453FB1BF3AF20D36E494">
    <w:name w:val="6E606B69D815453FB1BF3AF20D36E494"/>
    <w:rsid w:val="00B77E5F"/>
    <w:pPr>
      <w:spacing w:after="160" w:line="259" w:lineRule="auto"/>
    </w:pPr>
  </w:style>
  <w:style w:type="paragraph" w:customStyle="1" w:styleId="8DB3B3616D8A495E8C86D3B2495BBBFA">
    <w:name w:val="8DB3B3616D8A495E8C86D3B2495BBBFA"/>
    <w:rsid w:val="001A2AEE"/>
    <w:pPr>
      <w:spacing w:after="160" w:line="259" w:lineRule="auto"/>
    </w:pPr>
  </w:style>
  <w:style w:type="paragraph" w:customStyle="1" w:styleId="1E25FF6FAE814C8187205CCA0A0E7CA5">
    <w:name w:val="1E25FF6FAE814C8187205CCA0A0E7CA5"/>
    <w:rsid w:val="001A2A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244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44</cp:revision>
  <cp:lastPrinted>2019-06-19T15:07:00Z</cp:lastPrinted>
  <dcterms:created xsi:type="dcterms:W3CDTF">2019-08-12T13:50:00Z</dcterms:created>
  <dcterms:modified xsi:type="dcterms:W3CDTF">2022-04-22T19:12:00Z</dcterms:modified>
</cp:coreProperties>
</file>