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1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>OR u Městského soudu v Praze, oddíl C, vložka 78560</w:t>
      </w:r>
    </w:p>
    <w:p w14:paraId="237C475D" w14:textId="77777777"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zastoupení:</w:t>
      </w:r>
      <w:r>
        <w:tab/>
      </w:r>
      <w:r w:rsidRPr="00C91A51">
        <w:t>Matthew John East</w:t>
      </w:r>
      <w:r>
        <w:t>, jednatel</w:t>
      </w:r>
    </w:p>
    <w:p w14:paraId="71CA6DF5" w14:textId="77777777" w:rsidR="00C91A51" w:rsidRPr="00280821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2" w:name="_Ref472319999"/>
      <w:r w:rsidRPr="00280821">
        <w:t>Název:</w:t>
      </w:r>
      <w:r w:rsidRPr="00280821">
        <w:tab/>
      </w:r>
      <w:r w:rsidR="00C91A51" w:rsidRPr="00280821">
        <w:rPr>
          <w:b/>
        </w:rPr>
        <w:t>………………………..</w:t>
      </w:r>
      <w:bookmarkEnd w:id="2"/>
    </w:p>
    <w:p w14:paraId="7DE95287" w14:textId="77777777" w:rsidR="00C91A51" w:rsidRPr="00280821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IČ:</w:t>
      </w:r>
      <w:r w:rsidRPr="00280821">
        <w:tab/>
        <w:t>………………………..</w:t>
      </w:r>
    </w:p>
    <w:p w14:paraId="7B0FEF10" w14:textId="77777777" w:rsidR="00C91A51" w:rsidRPr="00280821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Sídlo:</w:t>
      </w:r>
      <w:r w:rsidRPr="00280821">
        <w:tab/>
        <w:t>………………………..</w:t>
      </w:r>
    </w:p>
    <w:p w14:paraId="6CE19EA5" w14:textId="77777777"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280821">
        <w:t>zastoupení:</w:t>
      </w:r>
      <w:r w:rsidRPr="00280821">
        <w:tab/>
        <w:t>………………………..</w:t>
      </w:r>
    </w:p>
    <w:p w14:paraId="26901B93" w14:textId="77777777" w:rsidR="00CD145D" w:rsidRPr="00CD145D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GTS je of</w:t>
      </w:r>
      <w:r w:rsidR="00E33042">
        <w:t xml:space="preserve">iciálním vydavatelem mezinárodních průkazů ISIC, ISIC Scholar,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>ISIC Association</w:t>
      </w:r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505D57D9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lastRenderedPageBreak/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4D40362" w14:textId="3ECC4F98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</w:p>
    <w:p w14:paraId="3F165DE0" w14:textId="4B0F68FD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2 - Žádost</w:t>
      </w:r>
    </w:p>
    <w:p w14:paraId="293B9C76" w14:textId="443FA171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16110076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21F21845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636F3" w14:paraId="142205A5" w14:textId="77777777" w:rsidTr="00F16AB8">
        <w:tc>
          <w:tcPr>
            <w:tcW w:w="4606" w:type="dxa"/>
          </w:tcPr>
          <w:p w14:paraId="2BBD1E28" w14:textId="77777777" w:rsidR="00F636F3" w:rsidRDefault="00F636F3" w:rsidP="00F16AB8">
            <w:pPr>
              <w:jc w:val="both"/>
            </w:pPr>
            <w:r>
              <w:t>V Praze dne ……………………………………..</w:t>
            </w:r>
          </w:p>
        </w:tc>
        <w:tc>
          <w:tcPr>
            <w:tcW w:w="4606" w:type="dxa"/>
          </w:tcPr>
          <w:p w14:paraId="113AB442" w14:textId="446DB63E" w:rsidR="00F636F3" w:rsidRDefault="00F636F3" w:rsidP="00F16AB8">
            <w:pPr>
              <w:jc w:val="both"/>
            </w:pPr>
            <w:r>
              <w:t>V </w:t>
            </w:r>
            <w:r w:rsidR="00120C3B">
              <w:t>……………….</w:t>
            </w:r>
            <w:r>
              <w:t xml:space="preserve"> dne ……………………………………..</w:t>
            </w:r>
          </w:p>
        </w:tc>
      </w:tr>
      <w:tr w:rsidR="00F636F3" w14:paraId="70D85D20" w14:textId="77777777" w:rsidTr="00F16AB8">
        <w:tc>
          <w:tcPr>
            <w:tcW w:w="4606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67E88E4" w14:textId="77777777" w:rsidR="00C252E1" w:rsidRDefault="00C252E1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606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9093BC9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00F16AB8">
        <w:tc>
          <w:tcPr>
            <w:tcW w:w="4606" w:type="dxa"/>
          </w:tcPr>
          <w:p w14:paraId="37797F40" w14:textId="77777777" w:rsidR="00F636F3" w:rsidRPr="00A60951" w:rsidRDefault="00F636F3" w:rsidP="00F16AB8">
            <w:pPr>
              <w:jc w:val="both"/>
              <w:rPr>
                <w:b/>
              </w:rPr>
            </w:pPr>
            <w:r>
              <w:rPr>
                <w:b/>
              </w:rPr>
              <w:t>Za GTS</w:t>
            </w:r>
          </w:p>
        </w:tc>
        <w:tc>
          <w:tcPr>
            <w:tcW w:w="4606" w:type="dxa"/>
          </w:tcPr>
          <w:p w14:paraId="4B138002" w14:textId="77777777" w:rsidR="00F636F3" w:rsidRPr="00A60951" w:rsidRDefault="00F636F3" w:rsidP="00F636F3">
            <w:pPr>
              <w:jc w:val="both"/>
              <w:rPr>
                <w:b/>
              </w:rPr>
            </w:pPr>
            <w:r w:rsidRPr="00A60951">
              <w:rPr>
                <w:b/>
              </w:rPr>
              <w:t xml:space="preserve">Za </w:t>
            </w:r>
            <w:r>
              <w:rPr>
                <w:b/>
              </w:rPr>
              <w:t>Školu</w:t>
            </w:r>
          </w:p>
        </w:tc>
      </w:tr>
      <w:tr w:rsidR="00F636F3" w14:paraId="11E3FF96" w14:textId="77777777" w:rsidTr="00F16AB8">
        <w:tc>
          <w:tcPr>
            <w:tcW w:w="4606" w:type="dxa"/>
          </w:tcPr>
          <w:p w14:paraId="3AFAF33C" w14:textId="77777777" w:rsidR="00F636F3" w:rsidRDefault="00F636F3" w:rsidP="00F16AB8">
            <w:pPr>
              <w:jc w:val="both"/>
            </w:pPr>
            <w:r w:rsidRPr="00F636F3">
              <w:t>Matthew John East, jednatel</w:t>
            </w:r>
          </w:p>
        </w:tc>
        <w:tc>
          <w:tcPr>
            <w:tcW w:w="4606" w:type="dxa"/>
          </w:tcPr>
          <w:p w14:paraId="485221B5" w14:textId="77777777" w:rsidR="00F636F3" w:rsidRPr="001841C4" w:rsidRDefault="00F636F3" w:rsidP="00F16AB8">
            <w:pPr>
              <w:jc w:val="both"/>
            </w:pPr>
            <w:r w:rsidRPr="00280821">
              <w:t>……………………………</w:t>
            </w:r>
          </w:p>
        </w:tc>
      </w:tr>
    </w:tbl>
    <w:p w14:paraId="72D0E75E" w14:textId="77777777" w:rsidR="00C91A51" w:rsidRPr="00015EB7" w:rsidRDefault="00C91A51" w:rsidP="00B950A5">
      <w:pPr>
        <w:tabs>
          <w:tab w:val="left" w:pos="2268"/>
        </w:tabs>
        <w:jc w:val="both"/>
      </w:pPr>
    </w:p>
    <w:sectPr w:rsidR="00C91A51" w:rsidRPr="00015EB7" w:rsidSect="00C252E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97608" w14:textId="77777777" w:rsidR="00BB00FD" w:rsidRDefault="00BB00FD" w:rsidP="00B43503">
      <w:pPr>
        <w:spacing w:after="0" w:line="240" w:lineRule="auto"/>
      </w:pPr>
      <w:r>
        <w:separator/>
      </w:r>
    </w:p>
  </w:endnote>
  <w:endnote w:type="continuationSeparator" w:id="0">
    <w:p w14:paraId="4D68BCAF" w14:textId="77777777" w:rsidR="00BB00FD" w:rsidRDefault="00BB00FD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559CC50A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06840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559CC50A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806840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267B0" w14:textId="77777777" w:rsidR="00BB00FD" w:rsidRDefault="00BB00FD" w:rsidP="00B43503">
      <w:pPr>
        <w:spacing w:after="0" w:line="240" w:lineRule="auto"/>
      </w:pPr>
      <w:r>
        <w:separator/>
      </w:r>
    </w:p>
  </w:footnote>
  <w:footnote w:type="continuationSeparator" w:id="0">
    <w:p w14:paraId="68B95D46" w14:textId="77777777" w:rsidR="00BB00FD" w:rsidRDefault="00BB00FD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15EB7"/>
    <w:rsid w:val="000466FA"/>
    <w:rsid w:val="0005503D"/>
    <w:rsid w:val="00071D7F"/>
    <w:rsid w:val="00074AFE"/>
    <w:rsid w:val="000829F7"/>
    <w:rsid w:val="000C0647"/>
    <w:rsid w:val="000E0DF7"/>
    <w:rsid w:val="00120C3B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0821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06840"/>
    <w:rsid w:val="00815192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00FD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E740D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00B0"/>
  <w15:docId w15:val="{5CEBF29A-F4DC-4917-8979-F7D5D0A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0DD06-386F-4CEF-A9DD-70C3C58A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AE8F0A53.dotm</Template>
  <TotalTime>1</TotalTime>
  <Pages>2</Pages>
  <Words>706</Words>
  <Characters>4170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Starostikova.Martina@spssol.cz</cp:lastModifiedBy>
  <cp:revision>2</cp:revision>
  <cp:lastPrinted>2017-03-15T09:32:00Z</cp:lastPrinted>
  <dcterms:created xsi:type="dcterms:W3CDTF">2017-04-21T09:51:00Z</dcterms:created>
  <dcterms:modified xsi:type="dcterms:W3CDTF">2017-04-21T09:51:00Z</dcterms:modified>
</cp:coreProperties>
</file>