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0187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0187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0187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0187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0187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0187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0187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0187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87F"/>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BC03-98B6-4EA9-8CA7-85F00702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2022-04-22T11:15:00Z</dcterms:created>
  <dcterms:modified xsi:type="dcterms:W3CDTF">2022-04-22T11:15:00Z</dcterms:modified>
</cp:coreProperties>
</file>