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C4" w:rsidRDefault="004156C4">
      <w:pPr>
        <w:pStyle w:val="Row2"/>
      </w:pPr>
    </w:p>
    <w:p w:rsidR="004156C4" w:rsidRDefault="002423CD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156C4" w:rsidRDefault="002423CD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OB7822-047</w:t>
      </w:r>
    </w:p>
    <w:p w:rsidR="004156C4" w:rsidRDefault="002423C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4156C4" w:rsidRDefault="002423C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45796505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CZ45796505</w:t>
      </w:r>
    </w:p>
    <w:p w:rsidR="004156C4" w:rsidRDefault="002423CD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156C4" w:rsidRDefault="002423CD">
      <w:pPr>
        <w:pStyle w:val="Row7"/>
      </w:pPr>
      <w:r>
        <w:tab/>
      </w:r>
      <w:r>
        <w:rPr>
          <w:rStyle w:val="Text4"/>
        </w:rPr>
        <w:t>118 00 Praha 1</w:t>
      </w:r>
    </w:p>
    <w:p w:rsidR="004156C4" w:rsidRDefault="002423CD">
      <w:pPr>
        <w:pStyle w:val="Row8"/>
      </w:pPr>
      <w:r>
        <w:tab/>
      </w:r>
      <w:r>
        <w:rPr>
          <w:rStyle w:val="Text5"/>
        </w:rPr>
        <w:t>LUKOR s.r.o.</w:t>
      </w:r>
    </w:p>
    <w:p w:rsidR="004156C4" w:rsidRDefault="002423CD">
      <w:pPr>
        <w:pStyle w:val="Row9"/>
      </w:pPr>
      <w:r>
        <w:tab/>
      </w:r>
    </w:p>
    <w:p w:rsidR="004156C4" w:rsidRDefault="002423CD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76pt;height:12pt;z-index:251650048;mso-wrap-style:tight;mso-position-vertical-relative:line" stroked="f">
            <v:fill opacity="0" o:opacity2="100"/>
            <v:textbox inset="0,0,0,0">
              <w:txbxContent>
                <w:p w:rsidR="004156C4" w:rsidRDefault="002423C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00  Praha 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Českomoravská 2255/12a</w:t>
      </w:r>
    </w:p>
    <w:p w:rsidR="004156C4" w:rsidRDefault="002423CD">
      <w:pPr>
        <w:pStyle w:val="Row11"/>
      </w:pPr>
      <w:r>
        <w:tab/>
      </w:r>
      <w:r>
        <w:rPr>
          <w:rStyle w:val="Text5"/>
        </w:rPr>
        <w:t>Česká republika</w:t>
      </w:r>
    </w:p>
    <w:p w:rsidR="004156C4" w:rsidRDefault="004156C4">
      <w:pPr>
        <w:pStyle w:val="Row2"/>
      </w:pPr>
    </w:p>
    <w:p w:rsidR="004156C4" w:rsidRDefault="004156C4">
      <w:pPr>
        <w:pStyle w:val="Row2"/>
      </w:pPr>
    </w:p>
    <w:p w:rsidR="004156C4" w:rsidRDefault="004156C4">
      <w:pPr>
        <w:pStyle w:val="Row2"/>
      </w:pPr>
    </w:p>
    <w:p w:rsidR="004156C4" w:rsidRDefault="004156C4">
      <w:pPr>
        <w:pStyle w:val="Row2"/>
      </w:pPr>
    </w:p>
    <w:p w:rsidR="004156C4" w:rsidRDefault="002423CD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4156C4" w:rsidRDefault="002423CD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2264172022</w:t>
      </w:r>
    </w:p>
    <w:p w:rsidR="004156C4" w:rsidRDefault="002423CD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04.04.2022</w:t>
      </w:r>
    </w:p>
    <w:p w:rsidR="004156C4" w:rsidRDefault="002423CD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156C4" w:rsidRDefault="002423CD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4156C4" w:rsidRDefault="002423CD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Objednáváme výměnu kobercových čtverců do služebního vchodu a části chodby v přízemí Černínshého paláce.</w:t>
      </w:r>
    </w:p>
    <w:p w:rsidR="004156C4" w:rsidRDefault="002423CD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4156C4" w:rsidRDefault="002423CD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2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25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Výměna kobercových čtverců do služebního vchodu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185 429.00</w:t>
      </w:r>
      <w:r>
        <w:tab/>
      </w:r>
      <w:r>
        <w:rPr>
          <w:rStyle w:val="Text4"/>
        </w:rPr>
        <w:t>38 940.09</w:t>
      </w:r>
      <w:r>
        <w:tab/>
      </w:r>
      <w:r>
        <w:rPr>
          <w:rStyle w:val="Text4"/>
        </w:rPr>
        <w:t>224 369.09</w:t>
      </w:r>
    </w:p>
    <w:p w:rsidR="004156C4" w:rsidRDefault="002423CD">
      <w:pPr>
        <w:pStyle w:val="Row7"/>
      </w:pPr>
      <w:r>
        <w:rPr>
          <w:noProof/>
          <w:lang w:val="cs-CZ" w:eastAsia="cs-CZ"/>
        </w:rPr>
        <w:pict>
          <v:shape id="_x0000_s1033" type="#_x0000_t32" style="position:absolute;margin-left:556pt;margin-top:13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3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ČP</w:t>
      </w:r>
    </w:p>
    <w:p w:rsidR="004156C4" w:rsidRDefault="002423CD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185 429.00</w:t>
      </w:r>
      <w:r>
        <w:tab/>
      </w:r>
      <w:r>
        <w:rPr>
          <w:rStyle w:val="Text4"/>
        </w:rPr>
        <w:t>38 940.09</w:t>
      </w:r>
      <w:r>
        <w:tab/>
      </w:r>
      <w:r>
        <w:rPr>
          <w:rStyle w:val="Text4"/>
        </w:rPr>
        <w:t>224 369.09</w:t>
      </w:r>
    </w:p>
    <w:p w:rsidR="004156C4" w:rsidRDefault="004156C4">
      <w:pPr>
        <w:pStyle w:val="Row2"/>
      </w:pPr>
    </w:p>
    <w:p w:rsidR="004156C4" w:rsidRDefault="002423CD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4156C4" w:rsidRDefault="002423CD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156C4" w:rsidRDefault="002423CD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4156C4" w:rsidRDefault="004156C4">
      <w:pPr>
        <w:pStyle w:val="Row2"/>
      </w:pPr>
    </w:p>
    <w:p w:rsidR="004156C4" w:rsidRDefault="002423CD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</w:t>
      </w:r>
      <w:r>
        <w:rPr>
          <w:rStyle w:val="Text3"/>
        </w:rPr>
        <w:t>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156C4" w:rsidRDefault="002423CD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4156C4" w:rsidRDefault="002423CD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156C4" w:rsidRDefault="002423CD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156C4" w:rsidRDefault="002423CD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156C4" w:rsidRDefault="002423CD">
      <w:pPr>
        <w:pStyle w:val="Row27"/>
      </w:pPr>
      <w:r>
        <w:tab/>
      </w:r>
      <w:r>
        <w:rPr>
          <w:rStyle w:val="Text4"/>
          <w:shd w:val="clear" w:color="auto" w:fill="FFFFFF"/>
        </w:rPr>
        <w:t>Př</w:t>
      </w:r>
      <w:r>
        <w:rPr>
          <w:rStyle w:val="Text4"/>
          <w:shd w:val="clear" w:color="auto" w:fill="FFFFFF"/>
        </w:rPr>
        <w:t>i fakturaci prosím uvádějte číslo objednávky.</w:t>
      </w:r>
    </w:p>
    <w:p w:rsidR="004156C4" w:rsidRDefault="002423CD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4156C4" w:rsidRDefault="002423CD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4156C4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23CD">
      <w:pPr>
        <w:spacing w:after="0" w:line="240" w:lineRule="auto"/>
      </w:pPr>
      <w:r>
        <w:separator/>
      </w:r>
    </w:p>
  </w:endnote>
  <w:endnote w:type="continuationSeparator" w:id="0">
    <w:p w:rsidR="00000000" w:rsidRDefault="0024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C4" w:rsidRDefault="002423CD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OB7822-047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4156C4" w:rsidRDefault="004156C4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23CD">
      <w:pPr>
        <w:spacing w:after="0" w:line="240" w:lineRule="auto"/>
      </w:pPr>
      <w:r>
        <w:separator/>
      </w:r>
    </w:p>
  </w:footnote>
  <w:footnote w:type="continuationSeparator" w:id="0">
    <w:p w:rsidR="00000000" w:rsidRDefault="0024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C4" w:rsidRDefault="004156C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423CD"/>
    <w:rsid w:val="004156C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E90A113B.dotm</Template>
  <TotalTime>5</TotalTime>
  <Pages>1</Pages>
  <Words>210</Words>
  <Characters>1241</Characters>
  <Application>Microsoft Office Word</Application>
  <DocSecurity>0</DocSecurity>
  <Lines>10</Lines>
  <Paragraphs>2</Paragraphs>
  <ScaleCrop>false</ScaleCrop>
  <Manager/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2022-04-22T10:28:00Z</dcterms:created>
  <dcterms:modified xsi:type="dcterms:W3CDTF">2022-04-22T10:29:00Z</dcterms:modified>
  <cp:category/>
</cp:coreProperties>
</file>