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6" w:rsidRPr="00E32A01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32A01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E32A01">
        <w:rPr>
          <w:rFonts w:ascii="Times New Roman" w:hAnsi="Times New Roman"/>
          <w:sz w:val="32"/>
          <w:szCs w:val="32"/>
          <w:u w:val="single"/>
        </w:rPr>
        <w:t>č.</w:t>
      </w:r>
      <w:r w:rsidR="00730CA5" w:rsidRPr="00E32A0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BF6DCF">
        <w:rPr>
          <w:rFonts w:ascii="Times New Roman" w:hAnsi="Times New Roman"/>
          <w:sz w:val="32"/>
          <w:szCs w:val="32"/>
          <w:u w:val="single"/>
        </w:rPr>
        <w:t>2</w:t>
      </w:r>
      <w:r w:rsidR="007C3DF6">
        <w:rPr>
          <w:rFonts w:ascii="Times New Roman" w:hAnsi="Times New Roman"/>
          <w:sz w:val="32"/>
          <w:szCs w:val="32"/>
          <w:u w:val="single"/>
        </w:rPr>
        <w:t>/ 202</w:t>
      </w:r>
      <w:r w:rsidR="00207EB7">
        <w:rPr>
          <w:rFonts w:ascii="Times New Roman" w:hAnsi="Times New Roman"/>
          <w:sz w:val="32"/>
          <w:szCs w:val="32"/>
          <w:u w:val="single"/>
        </w:rPr>
        <w:t>2</w:t>
      </w:r>
    </w:p>
    <w:p w:rsidR="00934F86" w:rsidRPr="00E32A01" w:rsidRDefault="00286C22" w:rsidP="00934F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E32A01">
        <w:rPr>
          <w:rFonts w:ascii="Times New Roman" w:hAnsi="Times New Roman"/>
          <w:b/>
          <w:sz w:val="20"/>
        </w:rPr>
        <w:t>Uzavřená</w:t>
      </w:r>
      <w:r w:rsidR="00934F86" w:rsidRPr="00E32A01">
        <w:rPr>
          <w:rFonts w:ascii="Times New Roman" w:hAnsi="Times New Roman"/>
          <w:b/>
          <w:sz w:val="20"/>
        </w:rPr>
        <w:t xml:space="preserve"> dne</w:t>
      </w:r>
      <w:r w:rsidR="00030F81" w:rsidRPr="00E32A01">
        <w:rPr>
          <w:rFonts w:ascii="Times New Roman" w:hAnsi="Times New Roman"/>
          <w:b/>
          <w:sz w:val="20"/>
        </w:rPr>
        <w:t xml:space="preserve"> </w:t>
      </w:r>
      <w:r w:rsidR="00C356A0">
        <w:rPr>
          <w:rFonts w:ascii="Times New Roman" w:hAnsi="Times New Roman"/>
          <w:b/>
          <w:sz w:val="20"/>
        </w:rPr>
        <w:t>13</w:t>
      </w:r>
      <w:r w:rsidR="00072F0A">
        <w:rPr>
          <w:rFonts w:ascii="Times New Roman" w:hAnsi="Times New Roman"/>
          <w:b/>
          <w:sz w:val="20"/>
        </w:rPr>
        <w:t xml:space="preserve">. </w:t>
      </w:r>
      <w:r w:rsidR="00207EB7">
        <w:rPr>
          <w:rFonts w:ascii="Times New Roman" w:hAnsi="Times New Roman"/>
          <w:b/>
          <w:sz w:val="20"/>
        </w:rPr>
        <w:t>4</w:t>
      </w:r>
      <w:r w:rsidR="00072F0A">
        <w:rPr>
          <w:rFonts w:ascii="Times New Roman" w:hAnsi="Times New Roman"/>
          <w:b/>
          <w:sz w:val="20"/>
        </w:rPr>
        <w:t>. 202</w:t>
      </w:r>
      <w:r w:rsidR="00207EB7">
        <w:rPr>
          <w:rFonts w:ascii="Times New Roman" w:hAnsi="Times New Roman"/>
          <w:b/>
          <w:sz w:val="20"/>
        </w:rPr>
        <w:t>2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(dále jen „</w:t>
      </w:r>
      <w:r w:rsidRPr="00E32A01">
        <w:rPr>
          <w:rFonts w:ascii="Times New Roman" w:hAnsi="Times New Roman"/>
          <w:b/>
          <w:bCs/>
          <w:i/>
          <w:iCs/>
          <w:sz w:val="20"/>
        </w:rPr>
        <w:t>smlouva</w:t>
      </w:r>
      <w:r w:rsidRPr="00E32A01">
        <w:rPr>
          <w:rFonts w:ascii="Times New Roman" w:hAnsi="Times New Roman"/>
          <w:sz w:val="20"/>
        </w:rPr>
        <w:t>“ nebo „</w:t>
      </w:r>
      <w:r w:rsidRPr="00E32A01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32A01">
        <w:rPr>
          <w:rFonts w:ascii="Times New Roman" w:hAnsi="Times New Roman"/>
          <w:sz w:val="20"/>
        </w:rPr>
        <w:t>“)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mezi smluvními stranami:</w:t>
      </w:r>
    </w:p>
    <w:p w:rsidR="00934F86" w:rsidRPr="00E32A01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292479" w:rsidRDefault="00934F86" w:rsidP="00934F86">
      <w:pPr>
        <w:rPr>
          <w:rFonts w:ascii="Times New Roman" w:hAnsi="Times New Roman"/>
          <w:b/>
        </w:rPr>
      </w:pPr>
      <w:r w:rsidRPr="00292479">
        <w:rPr>
          <w:rFonts w:ascii="Times New Roman" w:hAnsi="Times New Roman"/>
          <w:b/>
        </w:rPr>
        <w:t xml:space="preserve">Smluvní strany: </w:t>
      </w:r>
    </w:p>
    <w:p w:rsidR="009C1350" w:rsidRPr="00E32A01" w:rsidRDefault="00BF6DCF" w:rsidP="00BF6DCF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>
        <w:rPr>
          <w:rFonts w:ascii="Times New Roman" w:hAnsi="Times New Roman"/>
          <w:b/>
        </w:rPr>
        <w:t xml:space="preserve">Eva </w:t>
      </w:r>
      <w:proofErr w:type="spellStart"/>
      <w:r>
        <w:rPr>
          <w:rFonts w:ascii="Times New Roman" w:hAnsi="Times New Roman"/>
          <w:b/>
        </w:rPr>
        <w:t>Košt</w:t>
      </w:r>
      <w:r w:rsidR="00207EB7">
        <w:rPr>
          <w:rFonts w:ascii="Times New Roman" w:hAnsi="Times New Roman"/>
          <w:b/>
        </w:rPr>
        <w:t>ová</w:t>
      </w:r>
      <w:proofErr w:type="spellEnd"/>
      <w:r w:rsidR="00934F86" w:rsidRPr="00292479">
        <w:rPr>
          <w:rFonts w:ascii="Times New Roman" w:hAnsi="Times New Roman"/>
        </w:rPr>
        <w:br/>
      </w:r>
      <w:r w:rsidR="00207EB7" w:rsidRPr="00286C22">
        <w:rPr>
          <w:rFonts w:ascii="Times New Roman" w:hAnsi="Times New Roman"/>
        </w:rPr>
        <w:t xml:space="preserve">Adresa: </w:t>
      </w:r>
      <w:r>
        <w:rPr>
          <w:rFonts w:ascii="Times New Roman" w:hAnsi="Times New Roman"/>
        </w:rPr>
        <w:t>Štoky 224</w:t>
      </w:r>
      <w:r w:rsidR="00207EB7" w:rsidRPr="00286C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582 53</w:t>
      </w:r>
      <w:r w:rsidR="00207EB7" w:rsidRPr="00286C22">
        <w:rPr>
          <w:rFonts w:ascii="Times New Roman" w:hAnsi="Times New Roman"/>
        </w:rPr>
        <w:br/>
        <w:t xml:space="preserve">č. OP: </w:t>
      </w:r>
      <w:proofErr w:type="spellStart"/>
      <w:r w:rsidR="00496917">
        <w:rPr>
          <w:rFonts w:ascii="Times New Roman" w:hAnsi="Times New Roman"/>
        </w:rPr>
        <w:t>xxxxxxxxx</w:t>
      </w:r>
      <w:proofErr w:type="spellEnd"/>
      <w:r w:rsidR="00207EB7" w:rsidRPr="00286C22">
        <w:rPr>
          <w:rFonts w:ascii="Times New Roman" w:hAnsi="Times New Roman"/>
        </w:rPr>
        <w:br/>
        <w:t>Kontaktní údaje:</w:t>
      </w:r>
      <w:r w:rsidR="00207EB7" w:rsidRPr="00286C22">
        <w:rPr>
          <w:rFonts w:ascii="Times New Roman" w:hAnsi="Times New Roman"/>
        </w:rPr>
        <w:br/>
      </w:r>
      <w:r w:rsidR="00207EB7">
        <w:rPr>
          <w:rFonts w:ascii="Times New Roman" w:hAnsi="Times New Roman"/>
        </w:rPr>
        <w:t>e-m</w:t>
      </w:r>
      <w:r w:rsidR="00207EB7" w:rsidRPr="00286C22">
        <w:rPr>
          <w:rFonts w:ascii="Times New Roman" w:hAnsi="Times New Roman"/>
        </w:rPr>
        <w:t xml:space="preserve">ail: </w:t>
      </w:r>
      <w:proofErr w:type="spellStart"/>
      <w:r w:rsidR="00496917">
        <w:rPr>
          <w:rFonts w:ascii="Times New Roman" w:hAnsi="Times New Roman"/>
        </w:rPr>
        <w:t>xxxx</w:t>
      </w:r>
      <w:proofErr w:type="spellEnd"/>
      <w:r w:rsidR="00207EB7" w:rsidRPr="00286C22">
        <w:rPr>
          <w:rFonts w:ascii="Times New Roman" w:hAnsi="Times New Roman"/>
          <w:highlight w:val="yellow"/>
        </w:rPr>
        <w:br/>
      </w:r>
      <w:r w:rsidR="00207EB7" w:rsidRPr="00286C22">
        <w:rPr>
          <w:rFonts w:ascii="Times New Roman" w:hAnsi="Times New Roman"/>
        </w:rPr>
        <w:t xml:space="preserve">Telefon: </w:t>
      </w:r>
      <w:r w:rsidR="00496917">
        <w:rPr>
          <w:rFonts w:ascii="Times New Roman" w:hAnsi="Times New Roman"/>
        </w:rPr>
        <w:t>xxxxxxxxxx</w:t>
      </w:r>
      <w:bookmarkStart w:id="0" w:name="_GoBack"/>
      <w:bookmarkEnd w:id="0"/>
      <w:r w:rsidR="009C1350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„dárce“)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  <w:b/>
        </w:rPr>
        <w:t>Muzeum loutkářských kultur v Chrudimi</w:t>
      </w:r>
      <w:r w:rsidRPr="00E32A01">
        <w:rPr>
          <w:rFonts w:ascii="Times New Roman" w:eastAsia="Times New Roman" w:hAnsi="Times New Roman"/>
        </w:rPr>
        <w:t xml:space="preserve">, </w:t>
      </w:r>
      <w:r w:rsidRPr="00E32A01">
        <w:rPr>
          <w:rFonts w:ascii="Times New Roman" w:eastAsia="Times New Roman" w:hAnsi="Times New Roman"/>
        </w:rPr>
        <w:br/>
        <w:t>Se sídlem: Břetislavova 74, 537 60 Chrudim,</w:t>
      </w:r>
      <w:r w:rsidRPr="00E32A01">
        <w:rPr>
          <w:rFonts w:ascii="Times New Roman" w:eastAsia="Times New Roman" w:hAnsi="Times New Roman"/>
        </w:rPr>
        <w:br/>
        <w:t xml:space="preserve">IČO: 00412830 </w:t>
      </w:r>
      <w:r w:rsidRPr="00E32A01">
        <w:rPr>
          <w:rFonts w:ascii="Times New Roman" w:eastAsia="Times New Roman" w:hAnsi="Times New Roman"/>
        </w:rPr>
        <w:br/>
        <w:t>zastoupené</w:t>
      </w:r>
      <w:r w:rsidR="00286C22" w:rsidRPr="00E32A01">
        <w:rPr>
          <w:rFonts w:ascii="Times New Roman" w:eastAsia="Times New Roman" w:hAnsi="Times New Roman"/>
        </w:rPr>
        <w:t>:</w:t>
      </w:r>
      <w:r w:rsidRPr="00E32A01">
        <w:rPr>
          <w:rFonts w:ascii="Times New Roman" w:eastAsia="Times New Roman" w:hAnsi="Times New Roman"/>
        </w:rPr>
        <w:t xml:space="preserve"> Mgr. Simonou Chalupovou, ředitelkou muzea</w:t>
      </w:r>
    </w:p>
    <w:p w:rsidR="00934F86" w:rsidRPr="00E32A01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E32A01">
        <w:rPr>
          <w:rFonts w:ascii="Times New Roman" w:hAnsi="Times New Roman"/>
        </w:rPr>
        <w:t>e-mail: puppets@puppets.cz</w:t>
      </w:r>
    </w:p>
    <w:p w:rsidR="00934F86" w:rsidRPr="00E32A01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„obdarovaný“)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Uzavírají tuto darovací smlouvu: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I.</w:t>
      </w:r>
      <w:r w:rsidRPr="00E32A01">
        <w:rPr>
          <w:rFonts w:ascii="Times New Roman" w:eastAsia="Times New Roman" w:hAnsi="Times New Roman"/>
        </w:rPr>
        <w:tab/>
        <w:t>Úvodní prohlášení</w:t>
      </w:r>
    </w:p>
    <w:p w:rsidR="00292479" w:rsidRPr="009C1350" w:rsidRDefault="000C464A" w:rsidP="00292479">
      <w:pPr>
        <w:ind w:left="1410"/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Dárce prohlašuje, že je výlučným vlastníkem</w:t>
      </w:r>
      <w:r w:rsidR="009C1350">
        <w:rPr>
          <w:rFonts w:ascii="Times New Roman" w:eastAsia="Times New Roman" w:hAnsi="Times New Roman"/>
        </w:rPr>
        <w:t xml:space="preserve"> </w:t>
      </w:r>
      <w:r w:rsidR="00BF6DCF">
        <w:rPr>
          <w:rFonts w:ascii="Times New Roman" w:eastAsia="Times New Roman" w:hAnsi="Times New Roman"/>
        </w:rPr>
        <w:t>4</w:t>
      </w:r>
      <w:r w:rsidR="00207EB7">
        <w:rPr>
          <w:rFonts w:ascii="Times New Roman" w:eastAsia="Times New Roman" w:hAnsi="Times New Roman"/>
        </w:rPr>
        <w:t xml:space="preserve"> </w:t>
      </w:r>
      <w:r w:rsidR="00BF6DCF">
        <w:rPr>
          <w:rFonts w:ascii="Times New Roman" w:eastAsia="Times New Roman" w:hAnsi="Times New Roman"/>
        </w:rPr>
        <w:t xml:space="preserve">indonéských </w:t>
      </w:r>
      <w:r w:rsidR="00207EB7">
        <w:rPr>
          <w:rFonts w:ascii="Times New Roman" w:eastAsia="Times New Roman" w:hAnsi="Times New Roman"/>
        </w:rPr>
        <w:t xml:space="preserve">loutek </w:t>
      </w:r>
      <w:r w:rsidR="00BF6DCF">
        <w:rPr>
          <w:rFonts w:ascii="Times New Roman" w:eastAsia="Times New Roman" w:hAnsi="Times New Roman"/>
        </w:rPr>
        <w:t>a 1 sériové loutky české výroby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II.</w:t>
      </w:r>
      <w:r w:rsidRPr="00E32A01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>připojují své podpisy.</w:t>
      </w:r>
    </w:p>
    <w:p w:rsidR="00934F86" w:rsidRPr="00E32A01" w:rsidRDefault="00934F86" w:rsidP="00934F86">
      <w:pPr>
        <w:spacing w:after="120" w:line="240" w:lineRule="auto"/>
        <w:ind w:left="284"/>
        <w:rPr>
          <w:rFonts w:ascii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III.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hAnsi="Times New Roman"/>
        </w:rPr>
        <w:t>Smlouva je sepsána ve 4 vyhotoveních s platností originálu.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</w:r>
    </w:p>
    <w:p w:rsidR="001C1910" w:rsidRPr="00E32A01" w:rsidRDefault="00934F86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lastRenderedPageBreak/>
        <w:tab/>
      </w:r>
      <w:r w:rsidR="001C1910" w:rsidRPr="00E32A01">
        <w:rPr>
          <w:rFonts w:ascii="Times New Roman" w:eastAsia="Times New Roman" w:hAnsi="Times New Roman"/>
        </w:rPr>
        <w:t xml:space="preserve">IV. </w:t>
      </w:r>
      <w:r w:rsidR="001C1910" w:rsidRPr="00E32A01">
        <w:rPr>
          <w:rFonts w:ascii="Times New Roman" w:eastAsia="Times New Roman" w:hAnsi="Times New Roman"/>
        </w:rPr>
        <w:tab/>
        <w:t xml:space="preserve">Přílohou č. 1 této smlouvy je potvrzení o předání a převzetí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 xml:space="preserve">předmětů a přílohou č. 2 bude, po zapsání do systematické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>evidence, seznam sbírkových předmětů.</w:t>
      </w:r>
    </w:p>
    <w:p w:rsidR="001C1910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V.</w:t>
      </w:r>
      <w:r w:rsidRPr="00E32A01">
        <w:rPr>
          <w:rFonts w:ascii="Times New Roman" w:eastAsia="Times New Roman" w:hAnsi="Times New Roman"/>
        </w:rPr>
        <w:tab/>
        <w:t xml:space="preserve">Smluvní strany prohlašují, že žádná část smlouvy neobsahuje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informace týkající se obchodního tajemství dle § 504 občanského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zákoníku.</w:t>
      </w:r>
    </w:p>
    <w:p w:rsidR="00934F86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 xml:space="preserve">VI. </w:t>
      </w:r>
      <w:r w:rsidRPr="00E32A01">
        <w:rPr>
          <w:rFonts w:ascii="Times New Roman" w:eastAsia="Times New Roman" w:hAnsi="Times New Roman"/>
        </w:rPr>
        <w:tab/>
        <w:t xml:space="preserve">Smluvní strany souhlasí se zpracováním svých ve smlouvě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uvedených osobních údajů konkrétně s jejich zveřejněním v 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ve smyslu zákona č. 340/2015 Sb., o zvláštních podmínkách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účinnosti některých smluv, uveřejňování těchto smluv a o 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(zákon o registru smluv) Muzeem loutkářských kultur, se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sídlem Břetislavova 74, 537 60 Chrudim 60, IČ 00412830. Souhlas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uděluje smluvní strana na dobu neurčitou. Osobní údaje poskytuje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dobrovolně.</w:t>
      </w:r>
      <w:r w:rsidR="00C21BFE" w:rsidRPr="00E32A01">
        <w:rPr>
          <w:rFonts w:ascii="Times New Roman" w:eastAsia="Times New Roman" w:hAnsi="Times New Roman"/>
        </w:rPr>
        <w:t xml:space="preserve"> </w:t>
      </w:r>
    </w:p>
    <w:p w:rsidR="003D49C7" w:rsidRPr="00E32A01" w:rsidRDefault="003D49C7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V</w:t>
      </w:r>
      <w:r w:rsidR="00BF6DCF">
        <w:rPr>
          <w:rFonts w:ascii="Times New Roman" w:eastAsia="Times New Roman" w:hAnsi="Times New Roman"/>
        </w:rPr>
        <w:t>e</w:t>
      </w:r>
      <w:r w:rsidRPr="00E32A01">
        <w:rPr>
          <w:rFonts w:ascii="Times New Roman" w:eastAsia="Times New Roman" w:hAnsi="Times New Roman"/>
        </w:rPr>
        <w:t> </w:t>
      </w:r>
      <w:r w:rsidR="00BF6DCF">
        <w:rPr>
          <w:rFonts w:ascii="Times New Roman" w:eastAsia="Times New Roman" w:hAnsi="Times New Roman"/>
        </w:rPr>
        <w:t>Štokách</w:t>
      </w:r>
      <w:r w:rsidRPr="00E32A01">
        <w:rPr>
          <w:rFonts w:ascii="Times New Roman" w:eastAsia="Times New Roman" w:hAnsi="Times New Roman"/>
        </w:rPr>
        <w:t xml:space="preserve"> dne </w:t>
      </w:r>
      <w:r w:rsidR="00C356A0">
        <w:rPr>
          <w:rFonts w:ascii="Times New Roman" w:eastAsia="Times New Roman" w:hAnsi="Times New Roman"/>
        </w:rPr>
        <w:t>13</w:t>
      </w:r>
      <w:r w:rsidR="00E344C1">
        <w:rPr>
          <w:rFonts w:ascii="Times New Roman" w:eastAsia="Times New Roman" w:hAnsi="Times New Roman"/>
        </w:rPr>
        <w:t xml:space="preserve">. </w:t>
      </w:r>
      <w:r w:rsidR="00207EB7">
        <w:rPr>
          <w:rFonts w:ascii="Times New Roman" w:eastAsia="Times New Roman" w:hAnsi="Times New Roman"/>
        </w:rPr>
        <w:t>4</w:t>
      </w:r>
      <w:r w:rsidR="00E344C1">
        <w:rPr>
          <w:rFonts w:ascii="Times New Roman" w:eastAsia="Times New Roman" w:hAnsi="Times New Roman"/>
        </w:rPr>
        <w:t>. 202</w:t>
      </w:r>
      <w:r w:rsidR="00207EB7">
        <w:rPr>
          <w:rFonts w:ascii="Times New Roman" w:eastAsia="Times New Roman" w:hAnsi="Times New Roman"/>
        </w:rPr>
        <w:t>2</w:t>
      </w:r>
    </w:p>
    <w:p w:rsidR="007047D8" w:rsidRPr="00E32A01" w:rsidRDefault="007047D8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030F81" w:rsidRPr="00C27573" w:rsidRDefault="00BF6DCF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Eva </w:t>
      </w:r>
      <w:proofErr w:type="spellStart"/>
      <w:r>
        <w:rPr>
          <w:rFonts w:ascii="Times New Roman" w:eastAsia="Times New Roman" w:hAnsi="Times New Roman"/>
        </w:rPr>
        <w:t>Košt</w:t>
      </w:r>
      <w:r w:rsidR="00207EB7">
        <w:rPr>
          <w:rFonts w:ascii="Times New Roman" w:eastAsia="Times New Roman" w:hAnsi="Times New Roman"/>
        </w:rPr>
        <w:t>ová</w:t>
      </w:r>
      <w:proofErr w:type="spellEnd"/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(dárce)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E32A01" w:rsidRPr="00E32A01" w:rsidRDefault="00E32A01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8F2924" w:rsidRDefault="008F2924" w:rsidP="008F2924">
      <w:pPr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MgA</w:t>
      </w:r>
      <w:proofErr w:type="spellEnd"/>
      <w:r>
        <w:rPr>
          <w:rFonts w:ascii="Times New Roman" w:eastAsia="Times New Roman" w:hAnsi="Times New Roman"/>
        </w:rPr>
        <w:t>. Simona Chalupová</w:t>
      </w:r>
      <w:r>
        <w:rPr>
          <w:rFonts w:ascii="Times New Roman" w:eastAsia="Times New Roman" w:hAnsi="Times New Roman"/>
        </w:rPr>
        <w:br/>
        <w:t>ředitelka MLK Chrudim</w:t>
      </w:r>
    </w:p>
    <w:p w:rsidR="008F2924" w:rsidRDefault="008F2924" w:rsidP="008F2924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743A4">
        <w:rPr>
          <w:rFonts w:ascii="Times New Roman" w:hAnsi="Times New Roman"/>
        </w:rPr>
        <w:t>z</w:t>
      </w:r>
      <w:r>
        <w:rPr>
          <w:rFonts w:ascii="Times New Roman" w:hAnsi="Times New Roman"/>
        </w:rPr>
        <w:t>ástupce obdarovaného)</w:t>
      </w:r>
    </w:p>
    <w:p w:rsidR="000A3E70" w:rsidRDefault="000A3E70" w:rsidP="00934F86">
      <w:pPr>
        <w:rPr>
          <w:rFonts w:ascii="Times New Roman" w:hAnsi="Times New Roman"/>
        </w:rPr>
      </w:pPr>
    </w:p>
    <w:p w:rsidR="000A3E70" w:rsidRDefault="000A3E70" w:rsidP="00934F86">
      <w:pPr>
        <w:rPr>
          <w:rFonts w:ascii="Times New Roman" w:hAnsi="Times New Roman"/>
        </w:rPr>
      </w:pPr>
    </w:p>
    <w:p w:rsidR="000A3E70" w:rsidRPr="00E32A01" w:rsidRDefault="000A3E70" w:rsidP="00934F86">
      <w:pPr>
        <w:rPr>
          <w:rFonts w:ascii="Times New Roman" w:hAnsi="Times New Roman"/>
        </w:rPr>
      </w:pPr>
    </w:p>
    <w:p w:rsidR="00E32A01" w:rsidRPr="00E32A01" w:rsidRDefault="00E32A01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  <w:r w:rsidRPr="00E32A01">
        <w:rPr>
          <w:rFonts w:ascii="Times New Roman" w:hAnsi="Times New Roman"/>
          <w:b/>
        </w:rPr>
        <w:lastRenderedPageBreak/>
        <w:t>Příloha č. 1</w:t>
      </w:r>
      <w:r w:rsidRPr="00E32A01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V</w:t>
      </w:r>
      <w:r w:rsidR="00BF6DCF">
        <w:rPr>
          <w:rFonts w:ascii="Times New Roman" w:hAnsi="Times New Roman"/>
        </w:rPr>
        <w:t>e Štokách</w:t>
      </w:r>
      <w:r w:rsidRPr="00E32A01">
        <w:rPr>
          <w:rFonts w:ascii="Times New Roman" w:hAnsi="Times New Roman"/>
        </w:rPr>
        <w:t xml:space="preserve"> dne </w:t>
      </w:r>
      <w:r w:rsidR="00C356A0">
        <w:rPr>
          <w:rFonts w:ascii="Times New Roman" w:hAnsi="Times New Roman"/>
        </w:rPr>
        <w:t>13</w:t>
      </w:r>
      <w:r w:rsidR="006A0438">
        <w:rPr>
          <w:rFonts w:ascii="Times New Roman" w:hAnsi="Times New Roman"/>
        </w:rPr>
        <w:t xml:space="preserve">. </w:t>
      </w:r>
      <w:r w:rsidR="00207EB7">
        <w:rPr>
          <w:rFonts w:ascii="Times New Roman" w:hAnsi="Times New Roman"/>
        </w:rPr>
        <w:t>4</w:t>
      </w:r>
      <w:r w:rsidR="006A0438">
        <w:rPr>
          <w:rFonts w:ascii="Times New Roman" w:hAnsi="Times New Roman"/>
        </w:rPr>
        <w:t>. 202</w:t>
      </w:r>
      <w:r w:rsidR="00207EB7">
        <w:rPr>
          <w:rFonts w:ascii="Times New Roman" w:hAnsi="Times New Roman"/>
        </w:rPr>
        <w:t>2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Za Dárce předměty </w:t>
      </w:r>
      <w:r w:rsidR="004E7485" w:rsidRPr="00E32A01">
        <w:rPr>
          <w:rFonts w:ascii="Times New Roman" w:hAnsi="Times New Roman"/>
        </w:rPr>
        <w:t>předal:</w:t>
      </w:r>
      <w:r w:rsidR="00207EB7">
        <w:rPr>
          <w:rFonts w:ascii="Times New Roman" w:hAnsi="Times New Roman"/>
        </w:rPr>
        <w:t xml:space="preserve"> 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</w:t>
      </w:r>
      <w:r w:rsidR="00207EB7">
        <w:rPr>
          <w:rFonts w:ascii="Times New Roman" w:hAnsi="Times New Roman"/>
        </w:rPr>
        <w:t>……………………………….………….</w:t>
      </w:r>
      <w:r w:rsidRPr="00E32A01">
        <w:rPr>
          <w:rFonts w:ascii="Times New Roman" w:hAnsi="Times New Roman"/>
        </w:rPr>
        <w:t>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Za obdarovaného předměty převzal:</w:t>
      </w:r>
      <w:r w:rsidR="004E7485" w:rsidRPr="00E32A01">
        <w:rPr>
          <w:rFonts w:ascii="Times New Roman" w:hAnsi="Times New Roman"/>
        </w:rPr>
        <w:t xml:space="preserve"> 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sectPr w:rsidR="00934F86" w:rsidRPr="00E32A01" w:rsidSect="00256A1A">
      <w:headerReference w:type="default" r:id="rId8"/>
      <w:footerReference w:type="default" r:id="rId9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C6" w:rsidRDefault="007E44C6" w:rsidP="00613486">
      <w:pPr>
        <w:spacing w:after="0" w:line="240" w:lineRule="auto"/>
      </w:pPr>
      <w:r>
        <w:separator/>
      </w:r>
    </w:p>
  </w:endnote>
  <w:endnote w:type="continuationSeparator" w:id="0">
    <w:p w:rsidR="007E44C6" w:rsidRDefault="007E44C6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81" w:rsidRDefault="007E44C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61.35pt;margin-top:796.55pt;width:333.75pt;height:2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" stroked="f">
          <v:textbox style="mso-fit-shape-to-text:t" inset="0,0,0,0">
            <w:txbxContent>
              <w:p w:rsidR="00030F81" w:rsidRPr="00C825B1" w:rsidRDefault="00030F81" w:rsidP="009543D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Muzeum loutkářských kultur 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v 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Chrudim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i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/ Chrudim Puppetry Museum</w:t>
                </w:r>
              </w:p>
              <w:p w:rsidR="00030F81" w:rsidRPr="00C825B1" w:rsidRDefault="00030F81" w:rsidP="009543D6">
                <w:pPr>
                  <w:rPr>
                    <w:rFonts w:ascii="Dumpling" w:hAnsi="Dumpling"/>
                    <w:color w:val="808080"/>
                    <w:sz w:val="36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Břetislavova 74, 536 60 Chrudim | m: puppets@puppets.cz | www.puppets.cz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C6" w:rsidRDefault="007E44C6" w:rsidP="00613486">
      <w:pPr>
        <w:spacing w:after="0" w:line="240" w:lineRule="auto"/>
      </w:pPr>
      <w:r>
        <w:separator/>
      </w:r>
    </w:p>
  </w:footnote>
  <w:footnote w:type="continuationSeparator" w:id="0">
    <w:p w:rsidR="007E44C6" w:rsidRDefault="007E44C6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81" w:rsidRDefault="00030F81" w:rsidP="006936B5">
    <w:pPr>
      <w:pStyle w:val="Zhlav"/>
      <w:ind w:left="-2410" w:firstLine="2410"/>
    </w:pPr>
  </w:p>
  <w:p w:rsidR="00030F81" w:rsidRPr="00B13DAC" w:rsidRDefault="00030F81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YwNjQ0MDAyNzQxNDJR0lEKTi0uzszPAykwrgUANiMFtywAAAA="/>
  </w:docVars>
  <w:rsids>
    <w:rsidRoot w:val="006903A5"/>
    <w:rsid w:val="000011F4"/>
    <w:rsid w:val="00001414"/>
    <w:rsid w:val="00024EE7"/>
    <w:rsid w:val="00030F81"/>
    <w:rsid w:val="00046D08"/>
    <w:rsid w:val="00047C43"/>
    <w:rsid w:val="000606D6"/>
    <w:rsid w:val="000606D9"/>
    <w:rsid w:val="00072F0A"/>
    <w:rsid w:val="00081C23"/>
    <w:rsid w:val="00090071"/>
    <w:rsid w:val="000941F2"/>
    <w:rsid w:val="00095A66"/>
    <w:rsid w:val="000A3E70"/>
    <w:rsid w:val="000B2E7F"/>
    <w:rsid w:val="000C2588"/>
    <w:rsid w:val="000C464A"/>
    <w:rsid w:val="000D667C"/>
    <w:rsid w:val="000F5FC3"/>
    <w:rsid w:val="000F7D7E"/>
    <w:rsid w:val="00100ED0"/>
    <w:rsid w:val="001033CA"/>
    <w:rsid w:val="00115D79"/>
    <w:rsid w:val="00145583"/>
    <w:rsid w:val="00156010"/>
    <w:rsid w:val="00180237"/>
    <w:rsid w:val="00187E66"/>
    <w:rsid w:val="001A4FFE"/>
    <w:rsid w:val="001A6152"/>
    <w:rsid w:val="001C1910"/>
    <w:rsid w:val="001C6112"/>
    <w:rsid w:val="001C615A"/>
    <w:rsid w:val="001C64D5"/>
    <w:rsid w:val="001D0665"/>
    <w:rsid w:val="001D0C16"/>
    <w:rsid w:val="001D6D91"/>
    <w:rsid w:val="001F50F4"/>
    <w:rsid w:val="00203DBD"/>
    <w:rsid w:val="002055DA"/>
    <w:rsid w:val="00207EB7"/>
    <w:rsid w:val="0021064F"/>
    <w:rsid w:val="00232F64"/>
    <w:rsid w:val="00237533"/>
    <w:rsid w:val="00252B8C"/>
    <w:rsid w:val="00255153"/>
    <w:rsid w:val="00256A1A"/>
    <w:rsid w:val="00261CE4"/>
    <w:rsid w:val="00286C22"/>
    <w:rsid w:val="00292180"/>
    <w:rsid w:val="00292479"/>
    <w:rsid w:val="002A30D5"/>
    <w:rsid w:val="002B2B1E"/>
    <w:rsid w:val="002E4DD3"/>
    <w:rsid w:val="002E580A"/>
    <w:rsid w:val="002E6A8E"/>
    <w:rsid w:val="002F5EA4"/>
    <w:rsid w:val="00311DE4"/>
    <w:rsid w:val="00312D29"/>
    <w:rsid w:val="00316022"/>
    <w:rsid w:val="00322555"/>
    <w:rsid w:val="003228C0"/>
    <w:rsid w:val="0033040F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D49C7"/>
    <w:rsid w:val="003E246E"/>
    <w:rsid w:val="004246B6"/>
    <w:rsid w:val="00434656"/>
    <w:rsid w:val="00435D28"/>
    <w:rsid w:val="004463F3"/>
    <w:rsid w:val="00457C91"/>
    <w:rsid w:val="0046571D"/>
    <w:rsid w:val="00481EFE"/>
    <w:rsid w:val="00496917"/>
    <w:rsid w:val="004A4B4F"/>
    <w:rsid w:val="004A691E"/>
    <w:rsid w:val="004A6F93"/>
    <w:rsid w:val="004E7485"/>
    <w:rsid w:val="004F3C0D"/>
    <w:rsid w:val="004F5E27"/>
    <w:rsid w:val="005210E1"/>
    <w:rsid w:val="00525947"/>
    <w:rsid w:val="00532897"/>
    <w:rsid w:val="0053429A"/>
    <w:rsid w:val="00542076"/>
    <w:rsid w:val="00554D9E"/>
    <w:rsid w:val="00557CA0"/>
    <w:rsid w:val="00581A06"/>
    <w:rsid w:val="00581A82"/>
    <w:rsid w:val="005A08AC"/>
    <w:rsid w:val="005A2772"/>
    <w:rsid w:val="005A7EC0"/>
    <w:rsid w:val="005B10D2"/>
    <w:rsid w:val="005B5C92"/>
    <w:rsid w:val="005C06FE"/>
    <w:rsid w:val="005C432A"/>
    <w:rsid w:val="005D0DFE"/>
    <w:rsid w:val="005D2146"/>
    <w:rsid w:val="005D7E4A"/>
    <w:rsid w:val="005F21C8"/>
    <w:rsid w:val="005F226D"/>
    <w:rsid w:val="005F510E"/>
    <w:rsid w:val="00612501"/>
    <w:rsid w:val="00613486"/>
    <w:rsid w:val="00636AD4"/>
    <w:rsid w:val="006536F6"/>
    <w:rsid w:val="006708B2"/>
    <w:rsid w:val="006743A4"/>
    <w:rsid w:val="0068137F"/>
    <w:rsid w:val="00685170"/>
    <w:rsid w:val="00686FC9"/>
    <w:rsid w:val="006903A5"/>
    <w:rsid w:val="0069167F"/>
    <w:rsid w:val="006936B5"/>
    <w:rsid w:val="006943BB"/>
    <w:rsid w:val="006A0438"/>
    <w:rsid w:val="006B39ED"/>
    <w:rsid w:val="006C71C6"/>
    <w:rsid w:val="006D5047"/>
    <w:rsid w:val="006D68BD"/>
    <w:rsid w:val="007015C8"/>
    <w:rsid w:val="007047D8"/>
    <w:rsid w:val="007251AB"/>
    <w:rsid w:val="00730CA5"/>
    <w:rsid w:val="00730E27"/>
    <w:rsid w:val="00735938"/>
    <w:rsid w:val="007363B1"/>
    <w:rsid w:val="00750375"/>
    <w:rsid w:val="00760F8F"/>
    <w:rsid w:val="0076356D"/>
    <w:rsid w:val="00764DED"/>
    <w:rsid w:val="00771B26"/>
    <w:rsid w:val="007720F9"/>
    <w:rsid w:val="00790E21"/>
    <w:rsid w:val="00797280"/>
    <w:rsid w:val="007C0C48"/>
    <w:rsid w:val="007C3DF6"/>
    <w:rsid w:val="007E44C6"/>
    <w:rsid w:val="007E4A7A"/>
    <w:rsid w:val="007F6ED1"/>
    <w:rsid w:val="00816766"/>
    <w:rsid w:val="00824163"/>
    <w:rsid w:val="0082518D"/>
    <w:rsid w:val="008254E9"/>
    <w:rsid w:val="00831F9E"/>
    <w:rsid w:val="008511B4"/>
    <w:rsid w:val="00860799"/>
    <w:rsid w:val="00886DC1"/>
    <w:rsid w:val="00896CE2"/>
    <w:rsid w:val="008B5A6F"/>
    <w:rsid w:val="008D1681"/>
    <w:rsid w:val="008D6FCB"/>
    <w:rsid w:val="008E2EAD"/>
    <w:rsid w:val="008F2924"/>
    <w:rsid w:val="009262BB"/>
    <w:rsid w:val="009273B0"/>
    <w:rsid w:val="009303FE"/>
    <w:rsid w:val="00932066"/>
    <w:rsid w:val="00934099"/>
    <w:rsid w:val="00934F86"/>
    <w:rsid w:val="009543D6"/>
    <w:rsid w:val="009679A9"/>
    <w:rsid w:val="00974E81"/>
    <w:rsid w:val="00981554"/>
    <w:rsid w:val="00984EF4"/>
    <w:rsid w:val="0098790E"/>
    <w:rsid w:val="009B3EA1"/>
    <w:rsid w:val="009B5798"/>
    <w:rsid w:val="009C1350"/>
    <w:rsid w:val="009E0600"/>
    <w:rsid w:val="009E2B58"/>
    <w:rsid w:val="009E535D"/>
    <w:rsid w:val="009F2715"/>
    <w:rsid w:val="009F79F9"/>
    <w:rsid w:val="00A258D7"/>
    <w:rsid w:val="00A27EB5"/>
    <w:rsid w:val="00A33897"/>
    <w:rsid w:val="00A712DA"/>
    <w:rsid w:val="00A74726"/>
    <w:rsid w:val="00A74DBB"/>
    <w:rsid w:val="00A97187"/>
    <w:rsid w:val="00AD10E1"/>
    <w:rsid w:val="00AF0E7E"/>
    <w:rsid w:val="00B04113"/>
    <w:rsid w:val="00B13DAC"/>
    <w:rsid w:val="00B2062D"/>
    <w:rsid w:val="00B2492C"/>
    <w:rsid w:val="00B3639D"/>
    <w:rsid w:val="00B37672"/>
    <w:rsid w:val="00B4724C"/>
    <w:rsid w:val="00B7072C"/>
    <w:rsid w:val="00B721AD"/>
    <w:rsid w:val="00B72691"/>
    <w:rsid w:val="00B73576"/>
    <w:rsid w:val="00B90C40"/>
    <w:rsid w:val="00B9528E"/>
    <w:rsid w:val="00BA4146"/>
    <w:rsid w:val="00BA5B70"/>
    <w:rsid w:val="00BA76C6"/>
    <w:rsid w:val="00BB442B"/>
    <w:rsid w:val="00BC43B8"/>
    <w:rsid w:val="00BC7CD4"/>
    <w:rsid w:val="00BF1DD9"/>
    <w:rsid w:val="00BF4C08"/>
    <w:rsid w:val="00BF6DCF"/>
    <w:rsid w:val="00C04677"/>
    <w:rsid w:val="00C05BF2"/>
    <w:rsid w:val="00C17C3B"/>
    <w:rsid w:val="00C17EBE"/>
    <w:rsid w:val="00C21BFE"/>
    <w:rsid w:val="00C22C26"/>
    <w:rsid w:val="00C27573"/>
    <w:rsid w:val="00C356A0"/>
    <w:rsid w:val="00C428EE"/>
    <w:rsid w:val="00C441FF"/>
    <w:rsid w:val="00C6744C"/>
    <w:rsid w:val="00C70B46"/>
    <w:rsid w:val="00C825B1"/>
    <w:rsid w:val="00CA1DB2"/>
    <w:rsid w:val="00CA3652"/>
    <w:rsid w:val="00CB1274"/>
    <w:rsid w:val="00CC61FA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433A3"/>
    <w:rsid w:val="00D4393A"/>
    <w:rsid w:val="00D5198D"/>
    <w:rsid w:val="00D66E88"/>
    <w:rsid w:val="00D96E78"/>
    <w:rsid w:val="00DB1F53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30052"/>
    <w:rsid w:val="00E30521"/>
    <w:rsid w:val="00E311FF"/>
    <w:rsid w:val="00E32A01"/>
    <w:rsid w:val="00E344C1"/>
    <w:rsid w:val="00E5686D"/>
    <w:rsid w:val="00E82BD6"/>
    <w:rsid w:val="00E84F72"/>
    <w:rsid w:val="00E927DE"/>
    <w:rsid w:val="00E947E9"/>
    <w:rsid w:val="00EA5305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F0D740"/>
  <w15:docId w15:val="{D4B46DBA-3A9D-418C-A73B-F7D2C0F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B7679-4F4D-4687-A46E-378EC55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173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Olca</dc:creator>
  <cp:lastModifiedBy>Iveta Šindelářová</cp:lastModifiedBy>
  <cp:revision>28</cp:revision>
  <cp:lastPrinted>2022-04-06T06:41:00Z</cp:lastPrinted>
  <dcterms:created xsi:type="dcterms:W3CDTF">2020-01-31T08:49:00Z</dcterms:created>
  <dcterms:modified xsi:type="dcterms:W3CDTF">2022-04-20T15:53:00Z</dcterms:modified>
</cp:coreProperties>
</file>