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83" w:rsidRPr="00DA6C51" w:rsidRDefault="00816B83" w:rsidP="00B72FD6">
      <w:pPr>
        <w:jc w:val="center"/>
        <w:rPr>
          <w:b/>
          <w:bCs/>
          <w:sz w:val="32"/>
          <w:szCs w:val="32"/>
        </w:rPr>
      </w:pPr>
      <w:r w:rsidRPr="00DA6C51">
        <w:rPr>
          <w:b/>
          <w:bCs/>
          <w:sz w:val="32"/>
          <w:szCs w:val="32"/>
        </w:rPr>
        <w:t xml:space="preserve">SMLOUVA O DÍLO </w:t>
      </w:r>
    </w:p>
    <w:p w:rsidR="00816B83" w:rsidRPr="00F63254" w:rsidRDefault="00816B83" w:rsidP="00DF55BA">
      <w:pPr>
        <w:spacing w:before="160" w:after="160"/>
        <w:jc w:val="center"/>
        <w:rPr>
          <w:sz w:val="23"/>
          <w:szCs w:val="23"/>
        </w:rPr>
      </w:pPr>
      <w:r w:rsidRPr="00F63254">
        <w:rPr>
          <w:sz w:val="23"/>
          <w:szCs w:val="23"/>
        </w:rPr>
        <w:t>kterou uzavřeli</w:t>
      </w:r>
    </w:p>
    <w:p w:rsidR="00816B83" w:rsidRPr="00F63254" w:rsidRDefault="00816B83" w:rsidP="00B16AA7">
      <w:pPr>
        <w:tabs>
          <w:tab w:val="left" w:pos="567"/>
          <w:tab w:val="left" w:pos="1985"/>
          <w:tab w:val="left" w:pos="2552"/>
          <w:tab w:val="left" w:pos="5103"/>
        </w:tabs>
        <w:jc w:val="both"/>
        <w:rPr>
          <w:b/>
          <w:sz w:val="23"/>
          <w:szCs w:val="23"/>
        </w:rPr>
      </w:pPr>
      <w:r w:rsidRPr="00F63254">
        <w:rPr>
          <w:sz w:val="23"/>
          <w:szCs w:val="23"/>
        </w:rPr>
        <w:t xml:space="preserve">na straně jedné : </w:t>
      </w:r>
      <w:r w:rsidRPr="00F63254">
        <w:rPr>
          <w:sz w:val="23"/>
          <w:szCs w:val="23"/>
        </w:rPr>
        <w:tab/>
      </w:r>
      <w:r w:rsidRPr="00F63254">
        <w:rPr>
          <w:b/>
          <w:sz w:val="23"/>
          <w:szCs w:val="23"/>
        </w:rPr>
        <w:t>Město Svitavy</w:t>
      </w:r>
    </w:p>
    <w:p w:rsidR="00816B83" w:rsidRPr="00F63254" w:rsidRDefault="00816B83" w:rsidP="00B16AA7">
      <w:pPr>
        <w:tabs>
          <w:tab w:val="left" w:pos="567"/>
          <w:tab w:val="left" w:pos="1985"/>
          <w:tab w:val="left" w:pos="2552"/>
          <w:tab w:val="left" w:pos="5103"/>
        </w:tabs>
        <w:jc w:val="both"/>
        <w:rPr>
          <w:b/>
          <w:sz w:val="23"/>
          <w:szCs w:val="23"/>
        </w:rPr>
      </w:pPr>
      <w:r w:rsidRPr="00F63254">
        <w:rPr>
          <w:b/>
          <w:sz w:val="23"/>
          <w:szCs w:val="23"/>
        </w:rPr>
        <w:tab/>
      </w:r>
      <w:r w:rsidRPr="00F63254">
        <w:rPr>
          <w:b/>
          <w:sz w:val="23"/>
          <w:szCs w:val="23"/>
        </w:rPr>
        <w:tab/>
        <w:t>IČO: 002 77 444, DIČ: CZ00277444</w:t>
      </w:r>
    </w:p>
    <w:p w:rsidR="00816B83" w:rsidRPr="00F63254" w:rsidRDefault="00816B83" w:rsidP="00B16AA7">
      <w:pPr>
        <w:tabs>
          <w:tab w:val="left" w:pos="567"/>
          <w:tab w:val="left" w:pos="1985"/>
          <w:tab w:val="left" w:pos="2552"/>
          <w:tab w:val="left" w:pos="5103"/>
        </w:tabs>
        <w:jc w:val="both"/>
        <w:rPr>
          <w:b/>
          <w:sz w:val="23"/>
          <w:szCs w:val="23"/>
        </w:rPr>
      </w:pPr>
      <w:r w:rsidRPr="00F63254">
        <w:rPr>
          <w:b/>
          <w:sz w:val="23"/>
          <w:szCs w:val="23"/>
        </w:rPr>
        <w:tab/>
      </w:r>
      <w:r w:rsidRPr="00F63254">
        <w:rPr>
          <w:b/>
          <w:sz w:val="23"/>
          <w:szCs w:val="23"/>
        </w:rPr>
        <w:tab/>
        <w:t>se sídlem T. G. Masaryka 5/35, Předměstí, 568 02 Svitavy</w:t>
      </w:r>
    </w:p>
    <w:p w:rsidR="00816B83" w:rsidRPr="00F63254" w:rsidRDefault="00816B83" w:rsidP="00B16AA7">
      <w:pPr>
        <w:widowControl w:val="0"/>
        <w:tabs>
          <w:tab w:val="left" w:pos="1985"/>
        </w:tabs>
        <w:autoSpaceDE w:val="0"/>
        <w:autoSpaceDN w:val="0"/>
        <w:adjustRightInd w:val="0"/>
        <w:spacing w:after="60"/>
        <w:jc w:val="both"/>
        <w:rPr>
          <w:sz w:val="23"/>
          <w:szCs w:val="23"/>
        </w:rPr>
      </w:pPr>
      <w:r w:rsidRPr="00F63254">
        <w:rPr>
          <w:sz w:val="23"/>
          <w:szCs w:val="23"/>
        </w:rPr>
        <w:tab/>
        <w:t>zastoupené Mgr. Davidem Šimkem, starostou</w:t>
      </w:r>
    </w:p>
    <w:p w:rsidR="00816B83" w:rsidRPr="00F63254" w:rsidRDefault="00816B83" w:rsidP="00DF55BA">
      <w:pPr>
        <w:pStyle w:val="BodyText"/>
        <w:tabs>
          <w:tab w:val="left" w:pos="1985"/>
        </w:tabs>
        <w:rPr>
          <w:sz w:val="23"/>
          <w:szCs w:val="23"/>
        </w:rPr>
      </w:pPr>
      <w:r w:rsidRPr="00F63254">
        <w:rPr>
          <w:sz w:val="23"/>
          <w:szCs w:val="23"/>
        </w:rPr>
        <w:tab/>
      </w:r>
      <w:r w:rsidRPr="00F63254">
        <w:rPr>
          <w:sz w:val="23"/>
          <w:szCs w:val="23"/>
        </w:rPr>
        <w:tab/>
        <w:t xml:space="preserve">- dále jen objednatel </w:t>
      </w:r>
      <w:r w:rsidRPr="00F63254">
        <w:rPr>
          <w:i/>
          <w:iCs/>
          <w:sz w:val="23"/>
          <w:szCs w:val="23"/>
        </w:rPr>
        <w:t>-</w:t>
      </w:r>
    </w:p>
    <w:p w:rsidR="00816B83" w:rsidRPr="00F63254" w:rsidRDefault="00816B83" w:rsidP="00483295">
      <w:pPr>
        <w:tabs>
          <w:tab w:val="left" w:pos="1985"/>
        </w:tabs>
        <w:spacing w:after="120"/>
        <w:jc w:val="both"/>
        <w:rPr>
          <w:sz w:val="23"/>
          <w:szCs w:val="23"/>
        </w:rPr>
      </w:pPr>
      <w:r w:rsidRPr="00F63254">
        <w:rPr>
          <w:sz w:val="23"/>
          <w:szCs w:val="23"/>
        </w:rPr>
        <w:t>a</w:t>
      </w:r>
    </w:p>
    <w:p w:rsidR="00816B83" w:rsidRPr="00F63254" w:rsidRDefault="00816B83" w:rsidP="00DA6C51">
      <w:pPr>
        <w:tabs>
          <w:tab w:val="left" w:pos="567"/>
          <w:tab w:val="left" w:pos="1985"/>
          <w:tab w:val="left" w:pos="2552"/>
          <w:tab w:val="left" w:pos="5103"/>
        </w:tabs>
        <w:jc w:val="both"/>
        <w:rPr>
          <w:b/>
          <w:bCs/>
          <w:sz w:val="23"/>
          <w:szCs w:val="23"/>
        </w:rPr>
      </w:pPr>
      <w:r w:rsidRPr="00F63254">
        <w:rPr>
          <w:sz w:val="23"/>
          <w:szCs w:val="23"/>
        </w:rPr>
        <w:t>na straně druhé :</w:t>
      </w:r>
      <w:r w:rsidRPr="00F63254">
        <w:rPr>
          <w:sz w:val="23"/>
          <w:szCs w:val="23"/>
        </w:rPr>
        <w:tab/>
      </w:r>
      <w:r w:rsidRPr="00F63254">
        <w:rPr>
          <w:b/>
          <w:bCs/>
          <w:sz w:val="23"/>
          <w:szCs w:val="23"/>
        </w:rPr>
        <w:t>SPORTES Svitavy s.r.o.</w:t>
      </w:r>
    </w:p>
    <w:p w:rsidR="00816B83" w:rsidRPr="00F63254" w:rsidRDefault="00816B83" w:rsidP="00DA6C51">
      <w:pPr>
        <w:tabs>
          <w:tab w:val="left" w:pos="567"/>
          <w:tab w:val="left" w:pos="1985"/>
          <w:tab w:val="left" w:pos="2552"/>
          <w:tab w:val="left" w:pos="5103"/>
        </w:tabs>
        <w:jc w:val="both"/>
        <w:rPr>
          <w:b/>
          <w:bCs/>
          <w:sz w:val="23"/>
          <w:szCs w:val="23"/>
        </w:rPr>
      </w:pPr>
      <w:r w:rsidRPr="00F63254">
        <w:rPr>
          <w:b/>
          <w:bCs/>
          <w:sz w:val="23"/>
          <w:szCs w:val="23"/>
        </w:rPr>
        <w:tab/>
      </w:r>
      <w:r w:rsidRPr="00F63254">
        <w:rPr>
          <w:b/>
          <w:bCs/>
          <w:sz w:val="23"/>
          <w:szCs w:val="23"/>
        </w:rPr>
        <w:tab/>
        <w:t>IČO: 620 62 620, DIČ: CZ62062620</w:t>
      </w:r>
    </w:p>
    <w:p w:rsidR="00816B83" w:rsidRPr="00F63254" w:rsidRDefault="00816B83" w:rsidP="00DA6C51">
      <w:pPr>
        <w:tabs>
          <w:tab w:val="left" w:pos="567"/>
          <w:tab w:val="left" w:pos="1985"/>
          <w:tab w:val="left" w:pos="2552"/>
          <w:tab w:val="left" w:pos="5103"/>
        </w:tabs>
        <w:jc w:val="both"/>
        <w:rPr>
          <w:b/>
          <w:bCs/>
          <w:sz w:val="23"/>
          <w:szCs w:val="23"/>
        </w:rPr>
      </w:pPr>
      <w:r w:rsidRPr="00F63254">
        <w:rPr>
          <w:b/>
          <w:bCs/>
          <w:sz w:val="23"/>
          <w:szCs w:val="23"/>
        </w:rPr>
        <w:tab/>
      </w:r>
      <w:r w:rsidRPr="00F63254">
        <w:rPr>
          <w:b/>
          <w:bCs/>
          <w:sz w:val="23"/>
          <w:szCs w:val="23"/>
        </w:rPr>
        <w:tab/>
        <w:t>se sídlem Svitavy, Riegrova 2098/5, PSČ 568 02</w:t>
      </w:r>
    </w:p>
    <w:p w:rsidR="00816B83" w:rsidRPr="00F63254" w:rsidRDefault="00816B83" w:rsidP="00DA6C51">
      <w:pPr>
        <w:tabs>
          <w:tab w:val="left" w:pos="567"/>
          <w:tab w:val="left" w:pos="1985"/>
          <w:tab w:val="left" w:pos="2552"/>
          <w:tab w:val="left" w:pos="5103"/>
        </w:tabs>
        <w:ind w:left="1985"/>
        <w:jc w:val="both"/>
        <w:rPr>
          <w:sz w:val="23"/>
          <w:szCs w:val="23"/>
        </w:rPr>
      </w:pPr>
      <w:r w:rsidRPr="00F63254">
        <w:rPr>
          <w:sz w:val="23"/>
          <w:szCs w:val="23"/>
        </w:rPr>
        <w:t>společnost zapsaná v obchodním rejstříku vedeném Krajským soudem v Hradci Králové, oddíl C, vložka 7388</w:t>
      </w:r>
    </w:p>
    <w:p w:rsidR="00816B83" w:rsidRPr="00F63254" w:rsidRDefault="00816B83" w:rsidP="00DA6C51">
      <w:pPr>
        <w:widowControl w:val="0"/>
        <w:tabs>
          <w:tab w:val="left" w:pos="1985"/>
        </w:tabs>
        <w:autoSpaceDE w:val="0"/>
        <w:autoSpaceDN w:val="0"/>
        <w:adjustRightInd w:val="0"/>
        <w:spacing w:after="60"/>
        <w:jc w:val="both"/>
        <w:rPr>
          <w:sz w:val="23"/>
          <w:szCs w:val="23"/>
        </w:rPr>
      </w:pPr>
      <w:r w:rsidRPr="00F63254">
        <w:rPr>
          <w:sz w:val="23"/>
          <w:szCs w:val="23"/>
        </w:rPr>
        <w:tab/>
        <w:t>zastoupena Ing. Jaroslavem Kytýrem, jednatelem</w:t>
      </w:r>
    </w:p>
    <w:p w:rsidR="00816B83" w:rsidRPr="00F63254" w:rsidRDefault="00816B83" w:rsidP="002263F5">
      <w:pPr>
        <w:tabs>
          <w:tab w:val="left" w:pos="1985"/>
        </w:tabs>
        <w:jc w:val="both"/>
        <w:rPr>
          <w:sz w:val="23"/>
          <w:szCs w:val="23"/>
        </w:rPr>
      </w:pPr>
      <w:r w:rsidRPr="00F63254">
        <w:rPr>
          <w:sz w:val="23"/>
          <w:szCs w:val="23"/>
        </w:rPr>
        <w:tab/>
        <w:t xml:space="preserve">- dále jen zhotovitel - </w:t>
      </w:r>
    </w:p>
    <w:p w:rsidR="00816B83" w:rsidRPr="00F63254" w:rsidRDefault="00816B83" w:rsidP="006E4AFF">
      <w:pPr>
        <w:rPr>
          <w:sz w:val="23"/>
          <w:szCs w:val="23"/>
        </w:rPr>
      </w:pPr>
    </w:p>
    <w:p w:rsidR="00816B83" w:rsidRPr="00F63254" w:rsidRDefault="00816B83" w:rsidP="006E4AFF">
      <w:pPr>
        <w:rPr>
          <w:sz w:val="23"/>
          <w:szCs w:val="23"/>
        </w:rPr>
      </w:pPr>
    </w:p>
    <w:p w:rsidR="00816B83" w:rsidRPr="00F63254" w:rsidRDefault="00816B83" w:rsidP="00B72FD6">
      <w:pPr>
        <w:jc w:val="center"/>
        <w:rPr>
          <w:b/>
          <w:bCs/>
          <w:sz w:val="23"/>
          <w:szCs w:val="23"/>
        </w:rPr>
      </w:pPr>
      <w:r w:rsidRPr="00F63254">
        <w:rPr>
          <w:b/>
          <w:bCs/>
          <w:sz w:val="23"/>
          <w:szCs w:val="23"/>
        </w:rPr>
        <w:t>I.</w:t>
      </w:r>
    </w:p>
    <w:p w:rsidR="00816B83" w:rsidRPr="00F63254" w:rsidRDefault="00816B83" w:rsidP="00B72FD6">
      <w:pPr>
        <w:jc w:val="center"/>
        <w:rPr>
          <w:b/>
          <w:bCs/>
          <w:sz w:val="23"/>
          <w:szCs w:val="23"/>
        </w:rPr>
      </w:pPr>
      <w:r w:rsidRPr="00F63254">
        <w:rPr>
          <w:b/>
          <w:bCs/>
          <w:sz w:val="23"/>
          <w:szCs w:val="23"/>
        </w:rPr>
        <w:t>Základní ujednání</w:t>
      </w:r>
    </w:p>
    <w:p w:rsidR="00816B83" w:rsidRPr="003E417F" w:rsidRDefault="00816B83" w:rsidP="0036628E">
      <w:pPr>
        <w:numPr>
          <w:ilvl w:val="0"/>
          <w:numId w:val="5"/>
        </w:numPr>
        <w:tabs>
          <w:tab w:val="left" w:pos="567"/>
        </w:tabs>
        <w:spacing w:before="120"/>
        <w:ind w:left="567" w:hanging="567"/>
        <w:jc w:val="both"/>
        <w:rPr>
          <w:sz w:val="23"/>
          <w:szCs w:val="23"/>
        </w:rPr>
      </w:pPr>
      <w:r w:rsidRPr="003E417F">
        <w:rPr>
          <w:sz w:val="23"/>
          <w:szCs w:val="23"/>
        </w:rPr>
        <w:t>Zhotovitel se zavazuje provést na svůj náklad a nebezpečí pro objednatele dílo „Revitalizace významné sídelní zeleně města Svitavy, Rekreačně sportovní park - Svitavský stadion, následná údržba - 201</w:t>
      </w:r>
      <w:r>
        <w:rPr>
          <w:sz w:val="23"/>
          <w:szCs w:val="23"/>
        </w:rPr>
        <w:t>7</w:t>
      </w:r>
      <w:r w:rsidRPr="003E417F">
        <w:rPr>
          <w:sz w:val="23"/>
          <w:szCs w:val="23"/>
        </w:rPr>
        <w:t>“ a objednatel se zavazuje dílo převzít a zaplatit cenu.</w:t>
      </w:r>
    </w:p>
    <w:p w:rsidR="00816B83" w:rsidRPr="003E417F" w:rsidRDefault="00816B83" w:rsidP="006E1CB8">
      <w:pPr>
        <w:numPr>
          <w:ilvl w:val="0"/>
          <w:numId w:val="5"/>
        </w:numPr>
        <w:tabs>
          <w:tab w:val="left" w:pos="567"/>
        </w:tabs>
        <w:autoSpaceDE w:val="0"/>
        <w:autoSpaceDN w:val="0"/>
        <w:adjustRightInd w:val="0"/>
        <w:spacing w:before="120"/>
        <w:ind w:left="567" w:hanging="567"/>
        <w:jc w:val="both"/>
        <w:rPr>
          <w:b/>
          <w:bCs/>
          <w:sz w:val="23"/>
          <w:szCs w:val="23"/>
        </w:rPr>
      </w:pPr>
      <w:r w:rsidRPr="003E417F">
        <w:rPr>
          <w:sz w:val="23"/>
          <w:szCs w:val="23"/>
        </w:rPr>
        <w:t>Dílem se rozumí:</w:t>
      </w:r>
    </w:p>
    <w:p w:rsidR="00816B83" w:rsidRPr="00F63254" w:rsidRDefault="00816B83" w:rsidP="00C26F48">
      <w:pPr>
        <w:numPr>
          <w:ilvl w:val="0"/>
          <w:numId w:val="36"/>
        </w:numPr>
        <w:tabs>
          <w:tab w:val="left" w:pos="1276"/>
        </w:tabs>
        <w:ind w:left="1276" w:hanging="709"/>
        <w:jc w:val="both"/>
        <w:rPr>
          <w:sz w:val="23"/>
          <w:szCs w:val="23"/>
        </w:rPr>
      </w:pPr>
      <w:r w:rsidRPr="00F63254">
        <w:rPr>
          <w:sz w:val="23"/>
          <w:szCs w:val="23"/>
        </w:rPr>
        <w:t xml:space="preserve">údržba travnatých ploch veřejné zeleně; </w:t>
      </w:r>
    </w:p>
    <w:p w:rsidR="00816B83" w:rsidRPr="00F63254" w:rsidRDefault="00816B83" w:rsidP="00C26F48">
      <w:pPr>
        <w:numPr>
          <w:ilvl w:val="0"/>
          <w:numId w:val="36"/>
        </w:numPr>
        <w:tabs>
          <w:tab w:val="left" w:pos="1276"/>
        </w:tabs>
        <w:ind w:left="1276" w:hanging="709"/>
        <w:jc w:val="both"/>
        <w:rPr>
          <w:b/>
          <w:bCs/>
          <w:sz w:val="23"/>
          <w:szCs w:val="23"/>
        </w:rPr>
      </w:pPr>
      <w:r w:rsidRPr="00F63254">
        <w:rPr>
          <w:sz w:val="23"/>
          <w:szCs w:val="23"/>
        </w:rPr>
        <w:t xml:space="preserve">údržba keřů a trvalek. </w:t>
      </w:r>
    </w:p>
    <w:p w:rsidR="00816B83" w:rsidRPr="00F63254" w:rsidRDefault="00816B83"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Rozsah provádění díla je podrobněji popsán v příloze č. 1 k této smlouvě.</w:t>
      </w:r>
    </w:p>
    <w:p w:rsidR="00816B83" w:rsidRPr="00F63254" w:rsidRDefault="00816B83"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Maximální výška travnatého porostu nesmí přesáhnout </w:t>
      </w:r>
      <w:smartTag w:uri="urn:schemas-microsoft-com:office:smarttags" w:element="metricconverter">
        <w:smartTagPr>
          <w:attr w:name="ProductID" w:val="15 cm"/>
        </w:smartTagPr>
        <w:r w:rsidRPr="00F63254">
          <w:rPr>
            <w:sz w:val="23"/>
            <w:szCs w:val="23"/>
          </w:rPr>
          <w:t>15 cm</w:t>
        </w:r>
      </w:smartTag>
      <w:r w:rsidRPr="00F63254">
        <w:rPr>
          <w:sz w:val="23"/>
          <w:szCs w:val="23"/>
        </w:rPr>
        <w:t>.</w:t>
      </w:r>
    </w:p>
    <w:p w:rsidR="00816B83" w:rsidRPr="00F63254" w:rsidRDefault="00816B83"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Zhotovitel je povinen bioodpad vzniklý při plnění této smlouvy vždy odvézt a uložit podle pokynů objednatele a na místech k tomu objednatelem určených.</w:t>
      </w:r>
    </w:p>
    <w:p w:rsidR="00816B83" w:rsidRPr="00F63254" w:rsidRDefault="00816B83"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Místem plnění díla je území Svitavského stadionu.</w:t>
      </w:r>
    </w:p>
    <w:p w:rsidR="00816B83" w:rsidRPr="00F63254" w:rsidRDefault="00816B83"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Objednatel si vyhrazuje právo v průběhu plnění díla jednostranně měnit rozsah díla, zejména ho omezit. </w:t>
      </w:r>
    </w:p>
    <w:p w:rsidR="00816B83" w:rsidRPr="00F63254" w:rsidRDefault="00816B83"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Zhotovitel prohlašuje, že v případě omezení rozsahu díla způsobem popsaným v bodě 1.7. této smlouvy nebude uplatňovat po objednateli náhradu žádné škody.</w:t>
      </w:r>
    </w:p>
    <w:p w:rsidR="00816B83" w:rsidRPr="00F63254" w:rsidRDefault="00816B83"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Zhotovitel je povinen zajistit si ve své péči a na své náklady veškeré subdodavatelské (tj. poddodavatelské) práce a za jejich provedení odpovídá objednateli tak, jako by je prováděl sám zhotovitel. </w:t>
      </w:r>
    </w:p>
    <w:p w:rsidR="00816B83" w:rsidRPr="00F63254" w:rsidRDefault="00816B83"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 </w:t>
      </w:r>
    </w:p>
    <w:p w:rsidR="00816B83" w:rsidRPr="00F63254" w:rsidRDefault="00816B83" w:rsidP="00083A9E">
      <w:pPr>
        <w:numPr>
          <w:ilvl w:val="0"/>
          <w:numId w:val="5"/>
        </w:numPr>
        <w:tabs>
          <w:tab w:val="left" w:pos="567"/>
        </w:tabs>
        <w:autoSpaceDE w:val="0"/>
        <w:autoSpaceDN w:val="0"/>
        <w:adjustRightInd w:val="0"/>
        <w:spacing w:before="120"/>
        <w:ind w:left="567" w:hanging="567"/>
        <w:jc w:val="both"/>
        <w:rPr>
          <w:sz w:val="23"/>
          <w:szCs w:val="23"/>
        </w:rPr>
      </w:pPr>
      <w:r w:rsidRPr="00F63254">
        <w:rPr>
          <w:sz w:val="23"/>
          <w:szCs w:val="23"/>
        </w:rPr>
        <w:t xml:space="preserve">V případě rozporu mezi smlouvou a její přílohou mají přednost ujednání této smlouvy. </w:t>
      </w:r>
    </w:p>
    <w:p w:rsidR="00816B83" w:rsidRDefault="00816B83" w:rsidP="00B72FD6">
      <w:pPr>
        <w:jc w:val="center"/>
        <w:rPr>
          <w:b/>
          <w:bCs/>
          <w:sz w:val="23"/>
          <w:szCs w:val="23"/>
        </w:rPr>
      </w:pPr>
    </w:p>
    <w:p w:rsidR="00816B83" w:rsidRPr="00F63254" w:rsidRDefault="00816B83" w:rsidP="00B72FD6">
      <w:pPr>
        <w:jc w:val="center"/>
        <w:rPr>
          <w:b/>
          <w:bCs/>
          <w:sz w:val="23"/>
          <w:szCs w:val="23"/>
        </w:rPr>
      </w:pPr>
      <w:r w:rsidRPr="00F63254">
        <w:rPr>
          <w:b/>
          <w:bCs/>
          <w:sz w:val="23"/>
          <w:szCs w:val="23"/>
        </w:rPr>
        <w:t>II.</w:t>
      </w:r>
    </w:p>
    <w:p w:rsidR="00816B83" w:rsidRPr="00F63254" w:rsidRDefault="00816B83" w:rsidP="00172F90">
      <w:pPr>
        <w:jc w:val="center"/>
        <w:rPr>
          <w:b/>
          <w:bCs/>
          <w:sz w:val="23"/>
          <w:szCs w:val="23"/>
        </w:rPr>
      </w:pPr>
      <w:r w:rsidRPr="00F63254">
        <w:rPr>
          <w:b/>
          <w:bCs/>
          <w:sz w:val="23"/>
          <w:szCs w:val="23"/>
        </w:rPr>
        <w:t xml:space="preserve">Čas a rozsah plnění </w:t>
      </w:r>
    </w:p>
    <w:p w:rsidR="00816B83" w:rsidRPr="00F63254" w:rsidRDefault="00816B83" w:rsidP="009614D4">
      <w:pPr>
        <w:numPr>
          <w:ilvl w:val="0"/>
          <w:numId w:val="6"/>
        </w:numPr>
        <w:tabs>
          <w:tab w:val="left" w:pos="567"/>
        </w:tabs>
        <w:spacing w:before="120"/>
        <w:ind w:left="567" w:hanging="567"/>
        <w:jc w:val="both"/>
        <w:rPr>
          <w:sz w:val="23"/>
          <w:szCs w:val="23"/>
        </w:rPr>
      </w:pPr>
      <w:r w:rsidRPr="00F63254">
        <w:rPr>
          <w:sz w:val="23"/>
          <w:szCs w:val="23"/>
        </w:rPr>
        <w:t>Zhotovitel bude provádět dílo, resp. jeho části, vždy dle potřeby.</w:t>
      </w:r>
    </w:p>
    <w:p w:rsidR="00816B83" w:rsidRPr="00F63254" w:rsidRDefault="00816B83" w:rsidP="005852EE">
      <w:pPr>
        <w:numPr>
          <w:ilvl w:val="0"/>
          <w:numId w:val="6"/>
        </w:numPr>
        <w:tabs>
          <w:tab w:val="left" w:pos="567"/>
        </w:tabs>
        <w:spacing w:before="120"/>
        <w:ind w:left="567" w:hanging="567"/>
        <w:jc w:val="both"/>
        <w:rPr>
          <w:sz w:val="23"/>
          <w:szCs w:val="23"/>
        </w:rPr>
      </w:pPr>
      <w:r w:rsidRPr="00F63254">
        <w:rPr>
          <w:sz w:val="23"/>
          <w:szCs w:val="23"/>
        </w:rPr>
        <w:t xml:space="preserve">Zhotovitel je povinen provádět dílo pouze v tom rozsahu a v těch termínech, jak bude objednatel požadovat. V případě, že zhotovitel provede některé práce a činnosti bez toho, aniž by jejich provedení objednatel po zhotoviteli v příslušném období požadoval, není objednatel </w:t>
      </w:r>
      <w:r>
        <w:rPr>
          <w:sz w:val="23"/>
          <w:szCs w:val="23"/>
        </w:rPr>
        <w:t xml:space="preserve">povinen </w:t>
      </w:r>
      <w:r w:rsidRPr="00F63254">
        <w:rPr>
          <w:sz w:val="23"/>
          <w:szCs w:val="23"/>
        </w:rPr>
        <w:t>cenu těchto prací a činností uhradit.</w:t>
      </w:r>
    </w:p>
    <w:p w:rsidR="00816B83" w:rsidRPr="00F63254" w:rsidRDefault="00816B83" w:rsidP="007C3D92">
      <w:pPr>
        <w:jc w:val="center"/>
        <w:rPr>
          <w:b/>
          <w:bCs/>
          <w:sz w:val="23"/>
          <w:szCs w:val="23"/>
        </w:rPr>
      </w:pPr>
    </w:p>
    <w:p w:rsidR="00816B83" w:rsidRPr="00F63254" w:rsidRDefault="00816B83" w:rsidP="007C3D92">
      <w:pPr>
        <w:jc w:val="center"/>
        <w:rPr>
          <w:b/>
          <w:bCs/>
          <w:sz w:val="23"/>
          <w:szCs w:val="23"/>
        </w:rPr>
      </w:pPr>
      <w:r w:rsidRPr="00F63254">
        <w:rPr>
          <w:b/>
          <w:bCs/>
          <w:sz w:val="23"/>
          <w:szCs w:val="23"/>
        </w:rPr>
        <w:t>III.</w:t>
      </w:r>
    </w:p>
    <w:p w:rsidR="00816B83" w:rsidRPr="00F63254" w:rsidRDefault="00816B83" w:rsidP="00777908">
      <w:pPr>
        <w:jc w:val="center"/>
        <w:rPr>
          <w:b/>
          <w:bCs/>
          <w:sz w:val="23"/>
          <w:szCs w:val="23"/>
        </w:rPr>
      </w:pPr>
      <w:r w:rsidRPr="00F63254">
        <w:rPr>
          <w:b/>
          <w:bCs/>
          <w:sz w:val="23"/>
          <w:szCs w:val="23"/>
        </w:rPr>
        <w:t>Cena díla</w:t>
      </w:r>
    </w:p>
    <w:p w:rsidR="00816B83" w:rsidRPr="00546BB4" w:rsidRDefault="00816B83" w:rsidP="00F02C70">
      <w:pPr>
        <w:numPr>
          <w:ilvl w:val="0"/>
          <w:numId w:val="7"/>
        </w:numPr>
        <w:tabs>
          <w:tab w:val="left" w:pos="567"/>
        </w:tabs>
        <w:spacing w:before="120"/>
        <w:ind w:left="567" w:hanging="567"/>
        <w:jc w:val="both"/>
        <w:rPr>
          <w:sz w:val="23"/>
          <w:szCs w:val="23"/>
        </w:rPr>
      </w:pPr>
      <w:r w:rsidRPr="00546BB4">
        <w:rPr>
          <w:sz w:val="23"/>
          <w:szCs w:val="23"/>
        </w:rPr>
        <w:t xml:space="preserve">Celková cena díla byla dohodnuta ve výši </w:t>
      </w:r>
      <w:r>
        <w:rPr>
          <w:sz w:val="23"/>
          <w:szCs w:val="23"/>
        </w:rPr>
        <w:t>413.708,-</w:t>
      </w:r>
      <w:r w:rsidRPr="00546BB4">
        <w:rPr>
          <w:sz w:val="23"/>
          <w:szCs w:val="23"/>
        </w:rPr>
        <w:t>Kč. Celková cena díla nezahrnuje daň z přidané hodnoty (dále jen „DPH“).</w:t>
      </w:r>
    </w:p>
    <w:p w:rsidR="00816B83" w:rsidRPr="00F63254" w:rsidRDefault="00816B83" w:rsidP="00F02C70">
      <w:pPr>
        <w:numPr>
          <w:ilvl w:val="0"/>
          <w:numId w:val="7"/>
        </w:numPr>
        <w:tabs>
          <w:tab w:val="left" w:pos="567"/>
        </w:tabs>
        <w:spacing w:before="120"/>
        <w:ind w:left="567" w:hanging="567"/>
        <w:jc w:val="both"/>
        <w:rPr>
          <w:sz w:val="23"/>
          <w:szCs w:val="23"/>
        </w:rPr>
      </w:pPr>
      <w:r w:rsidRPr="00F63254">
        <w:rPr>
          <w:sz w:val="23"/>
          <w:szCs w:val="23"/>
        </w:rPr>
        <w:t xml:space="preserve">Objednatel se zavazuje za provedené dílo hradit zhotoviteli dohodnutou cenu vypočtenou v souladu s jednotkovými cenami, které jsou uvedeny v příloze č. 1 této smlouvy. </w:t>
      </w:r>
    </w:p>
    <w:p w:rsidR="00816B83" w:rsidRPr="00F63254" w:rsidRDefault="00816B83" w:rsidP="00FD26F2">
      <w:pPr>
        <w:numPr>
          <w:ilvl w:val="0"/>
          <w:numId w:val="7"/>
        </w:numPr>
        <w:tabs>
          <w:tab w:val="left" w:pos="567"/>
        </w:tabs>
        <w:spacing w:before="120"/>
        <w:ind w:left="567" w:hanging="567"/>
        <w:jc w:val="both"/>
        <w:rPr>
          <w:sz w:val="23"/>
          <w:szCs w:val="23"/>
        </w:rPr>
      </w:pPr>
      <w:r w:rsidRPr="00F63254">
        <w:rPr>
          <w:sz w:val="23"/>
          <w:szCs w:val="23"/>
        </w:rPr>
        <w:t xml:space="preserve">Zhotovitel prohlašuje, že jednotkové ceny uvedené v příloze č. 1 zahrnují veškeré náklady nutné k řádnému a včasnému provedení díla. </w:t>
      </w:r>
    </w:p>
    <w:p w:rsidR="00816B83" w:rsidRPr="00F63254" w:rsidRDefault="00816B83" w:rsidP="0020187C">
      <w:pPr>
        <w:numPr>
          <w:ilvl w:val="0"/>
          <w:numId w:val="7"/>
        </w:numPr>
        <w:tabs>
          <w:tab w:val="left" w:pos="567"/>
        </w:tabs>
        <w:spacing w:before="120"/>
        <w:ind w:left="567" w:hanging="567"/>
        <w:jc w:val="both"/>
        <w:rPr>
          <w:sz w:val="23"/>
          <w:szCs w:val="23"/>
        </w:rPr>
      </w:pPr>
      <w:r w:rsidRPr="00F63254">
        <w:rPr>
          <w:sz w:val="23"/>
          <w:szCs w:val="23"/>
        </w:rPr>
        <w:t>Jednotkové ceny nezahrnují daň z přidané hodnoty, která bude k ceně díla připočtena vždy v sazbě platné ke dni uskutečnění zdanitelného plnění.</w:t>
      </w:r>
    </w:p>
    <w:p w:rsidR="00816B83" w:rsidRPr="00F63254" w:rsidRDefault="00816B83" w:rsidP="003D4A0D">
      <w:pPr>
        <w:jc w:val="both"/>
        <w:rPr>
          <w:sz w:val="23"/>
          <w:szCs w:val="23"/>
        </w:rPr>
      </w:pPr>
    </w:p>
    <w:p w:rsidR="00816B83" w:rsidRPr="00F63254" w:rsidRDefault="00816B83" w:rsidP="00777908">
      <w:pPr>
        <w:jc w:val="center"/>
        <w:rPr>
          <w:b/>
          <w:bCs/>
          <w:sz w:val="23"/>
          <w:szCs w:val="23"/>
        </w:rPr>
      </w:pPr>
      <w:r w:rsidRPr="00F63254">
        <w:rPr>
          <w:b/>
          <w:bCs/>
          <w:sz w:val="23"/>
          <w:szCs w:val="23"/>
        </w:rPr>
        <w:t>IV.</w:t>
      </w:r>
    </w:p>
    <w:p w:rsidR="00816B83" w:rsidRPr="00F63254" w:rsidRDefault="00816B83" w:rsidP="00777908">
      <w:pPr>
        <w:jc w:val="center"/>
        <w:rPr>
          <w:b/>
          <w:bCs/>
          <w:sz w:val="23"/>
          <w:szCs w:val="23"/>
        </w:rPr>
      </w:pPr>
      <w:r w:rsidRPr="00F63254">
        <w:rPr>
          <w:b/>
          <w:bCs/>
          <w:sz w:val="23"/>
          <w:szCs w:val="23"/>
        </w:rPr>
        <w:t xml:space="preserve"> Fakturace, platební podmínky</w:t>
      </w:r>
    </w:p>
    <w:p w:rsidR="00816B83" w:rsidRPr="00F63254" w:rsidRDefault="00816B83" w:rsidP="00D75851">
      <w:pPr>
        <w:numPr>
          <w:ilvl w:val="0"/>
          <w:numId w:val="8"/>
        </w:numPr>
        <w:tabs>
          <w:tab w:val="left" w:pos="567"/>
        </w:tabs>
        <w:spacing w:before="120"/>
        <w:ind w:left="567" w:hanging="567"/>
        <w:jc w:val="both"/>
        <w:rPr>
          <w:sz w:val="23"/>
          <w:szCs w:val="23"/>
        </w:rPr>
      </w:pPr>
      <w:r w:rsidRPr="00F63254">
        <w:rPr>
          <w:sz w:val="23"/>
          <w:szCs w:val="23"/>
        </w:rPr>
        <w:t>Veškeré práce a činnosti provedené na díle bude zhotovitel objednateli fakturovat k 30.6.201</w:t>
      </w:r>
      <w:r>
        <w:rPr>
          <w:sz w:val="23"/>
          <w:szCs w:val="23"/>
        </w:rPr>
        <w:t>7</w:t>
      </w:r>
      <w:r w:rsidRPr="00F63254">
        <w:rPr>
          <w:sz w:val="23"/>
          <w:szCs w:val="23"/>
        </w:rPr>
        <w:t xml:space="preserve"> a k 30.11.201</w:t>
      </w:r>
      <w:r>
        <w:rPr>
          <w:sz w:val="23"/>
          <w:szCs w:val="23"/>
        </w:rPr>
        <w:t>7</w:t>
      </w:r>
      <w:r w:rsidRPr="00F63254">
        <w:rPr>
          <w:sz w:val="23"/>
          <w:szCs w:val="23"/>
        </w:rPr>
        <w:t xml:space="preserve">. </w:t>
      </w:r>
    </w:p>
    <w:p w:rsidR="00816B83" w:rsidRPr="00F63254" w:rsidRDefault="00816B83" w:rsidP="00D75851">
      <w:pPr>
        <w:numPr>
          <w:ilvl w:val="0"/>
          <w:numId w:val="8"/>
        </w:numPr>
        <w:tabs>
          <w:tab w:val="left" w:pos="567"/>
        </w:tabs>
        <w:spacing w:before="120"/>
        <w:ind w:left="567" w:hanging="567"/>
        <w:jc w:val="both"/>
        <w:rPr>
          <w:sz w:val="23"/>
          <w:szCs w:val="23"/>
        </w:rPr>
      </w:pPr>
      <w:r w:rsidRPr="00F63254">
        <w:rPr>
          <w:sz w:val="23"/>
          <w:szCs w:val="23"/>
        </w:rPr>
        <w:t>Zhotovitel předloží objednateli nebo zástupci objednatele pro věci technické nejpozději do 5.7.201</w:t>
      </w:r>
      <w:r>
        <w:rPr>
          <w:sz w:val="23"/>
          <w:szCs w:val="23"/>
        </w:rPr>
        <w:t>7</w:t>
      </w:r>
      <w:r w:rsidRPr="00F63254">
        <w:rPr>
          <w:sz w:val="23"/>
          <w:szCs w:val="23"/>
        </w:rPr>
        <w:t xml:space="preserve"> a do 5.12.201</w:t>
      </w:r>
      <w:r>
        <w:rPr>
          <w:sz w:val="23"/>
          <w:szCs w:val="23"/>
        </w:rPr>
        <w:t>7</w:t>
      </w:r>
      <w:r w:rsidRPr="00F63254">
        <w:rPr>
          <w:sz w:val="23"/>
          <w:szCs w:val="23"/>
        </w:rPr>
        <w:t xml:space="preserve"> soupis prací a činností provedených v příslušném období oceněný v souladu s přílohou č. 1. </w:t>
      </w:r>
    </w:p>
    <w:p w:rsidR="00816B83" w:rsidRPr="00F63254" w:rsidRDefault="00816B83" w:rsidP="00D75851">
      <w:pPr>
        <w:numPr>
          <w:ilvl w:val="0"/>
          <w:numId w:val="8"/>
        </w:numPr>
        <w:tabs>
          <w:tab w:val="left" w:pos="567"/>
        </w:tabs>
        <w:spacing w:before="120"/>
        <w:ind w:left="567" w:hanging="567"/>
        <w:jc w:val="both"/>
        <w:rPr>
          <w:sz w:val="23"/>
          <w:szCs w:val="23"/>
        </w:rPr>
      </w:pPr>
      <w:r w:rsidRPr="00F63254">
        <w:rPr>
          <w:sz w:val="23"/>
          <w:szCs w:val="23"/>
        </w:rPr>
        <w:t>Po odsouhlasení soupisu provedených prací a činností zástupcem objednatele pro věci technické vystaví zhotovitel fakturu. Dnem uskutečnění zdanitelného plnění je 30.6.201</w:t>
      </w:r>
      <w:r>
        <w:rPr>
          <w:sz w:val="23"/>
          <w:szCs w:val="23"/>
        </w:rPr>
        <w:t>7</w:t>
      </w:r>
      <w:r w:rsidRPr="00F63254">
        <w:rPr>
          <w:sz w:val="23"/>
          <w:szCs w:val="23"/>
        </w:rPr>
        <w:t>, resp. 30.11.201</w:t>
      </w:r>
      <w:r>
        <w:rPr>
          <w:sz w:val="23"/>
          <w:szCs w:val="23"/>
        </w:rPr>
        <w:t>7</w:t>
      </w:r>
      <w:r w:rsidRPr="00F63254">
        <w:rPr>
          <w:sz w:val="23"/>
          <w:szCs w:val="23"/>
        </w:rPr>
        <w:t>. Nedílnou součástí každého vyhotovení faktury musí být soupis provedených prací a činností odsouhlasený zástupcem objednatele pro věci technické. Bez tohoto odsouhlaseného soupisu prací a činností není objednatel povinen fakturu zaplatit.</w:t>
      </w:r>
    </w:p>
    <w:p w:rsidR="00816B83" w:rsidRPr="00F63254" w:rsidRDefault="00816B83" w:rsidP="00D75851">
      <w:pPr>
        <w:numPr>
          <w:ilvl w:val="0"/>
          <w:numId w:val="8"/>
        </w:numPr>
        <w:tabs>
          <w:tab w:val="left" w:pos="567"/>
        </w:tabs>
        <w:spacing w:before="120"/>
        <w:ind w:left="567" w:hanging="567"/>
        <w:jc w:val="both"/>
        <w:rPr>
          <w:sz w:val="23"/>
          <w:szCs w:val="23"/>
        </w:rPr>
      </w:pPr>
      <w:r w:rsidRPr="00F63254">
        <w:rPr>
          <w:sz w:val="23"/>
          <w:szCs w:val="23"/>
        </w:rPr>
        <w:t>Nedojde-li mezi stranami k dohodě při odsouhlasení množství nebo druhu provedených prací a činností, je zhotovitel oprávněn fakturovat pouze práce a činnosti, u kterých nedošlo k rozporu.</w:t>
      </w:r>
    </w:p>
    <w:p w:rsidR="00816B83" w:rsidRPr="00F63254" w:rsidRDefault="00816B83" w:rsidP="00D75851">
      <w:pPr>
        <w:numPr>
          <w:ilvl w:val="0"/>
          <w:numId w:val="8"/>
        </w:numPr>
        <w:tabs>
          <w:tab w:val="left" w:pos="567"/>
        </w:tabs>
        <w:spacing w:before="120"/>
        <w:ind w:left="567" w:hanging="567"/>
        <w:jc w:val="both"/>
        <w:rPr>
          <w:sz w:val="23"/>
          <w:szCs w:val="23"/>
        </w:rPr>
      </w:pPr>
      <w:r w:rsidRPr="00F63254">
        <w:rPr>
          <w:sz w:val="23"/>
          <w:szCs w:val="23"/>
        </w:rPr>
        <w:t xml:space="preserve">Faktury musí obsahovat náležitosti daňového dokladu a musí formou a obsahem odpovídat zákonu o účetnictví a zákonu o dani z přidané hodnoty. </w:t>
      </w:r>
    </w:p>
    <w:p w:rsidR="00816B83" w:rsidRPr="00F63254" w:rsidRDefault="00816B83" w:rsidP="00FF7FA6">
      <w:pPr>
        <w:numPr>
          <w:ilvl w:val="0"/>
          <w:numId w:val="8"/>
        </w:numPr>
        <w:tabs>
          <w:tab w:val="left" w:pos="567"/>
        </w:tabs>
        <w:spacing w:before="120"/>
        <w:ind w:left="567" w:hanging="567"/>
        <w:jc w:val="both"/>
        <w:rPr>
          <w:sz w:val="23"/>
          <w:szCs w:val="23"/>
        </w:rPr>
      </w:pPr>
      <w:r w:rsidRPr="00F63254">
        <w:rPr>
          <w:sz w:val="23"/>
          <w:szCs w:val="23"/>
        </w:rPr>
        <w:t xml:space="preserve">Faktura musí dále obsahovat číslo účtu zhotovitele a prohlášení zhotovitele, že: </w:t>
      </w:r>
    </w:p>
    <w:p w:rsidR="00816B83" w:rsidRPr="00F63254" w:rsidRDefault="00816B83" w:rsidP="004B7B8C">
      <w:pPr>
        <w:tabs>
          <w:tab w:val="left" w:pos="851"/>
        </w:tabs>
        <w:ind w:left="851" w:hanging="284"/>
        <w:jc w:val="both"/>
        <w:rPr>
          <w:sz w:val="23"/>
          <w:szCs w:val="23"/>
        </w:rPr>
      </w:pPr>
      <w:r w:rsidRPr="00F63254">
        <w:rPr>
          <w:sz w:val="23"/>
          <w:szCs w:val="23"/>
        </w:rPr>
        <w:t xml:space="preserve">- </w:t>
      </w:r>
      <w:r w:rsidRPr="00F63254">
        <w:rPr>
          <w:sz w:val="23"/>
          <w:szCs w:val="23"/>
        </w:rPr>
        <w:tab/>
        <w:t xml:space="preserve">číslo účtu zhotovitele uvedené na faktuře je zveřejněno správcem daně podle § 96 zákona o DPH; </w:t>
      </w:r>
    </w:p>
    <w:p w:rsidR="00816B83" w:rsidRPr="00F63254" w:rsidRDefault="00816B83" w:rsidP="004B7B8C">
      <w:pPr>
        <w:tabs>
          <w:tab w:val="left" w:pos="851"/>
        </w:tabs>
        <w:ind w:left="851" w:hanging="284"/>
        <w:jc w:val="both"/>
        <w:rPr>
          <w:sz w:val="23"/>
          <w:szCs w:val="23"/>
        </w:rPr>
      </w:pPr>
      <w:r w:rsidRPr="00F63254">
        <w:rPr>
          <w:sz w:val="23"/>
          <w:szCs w:val="23"/>
        </w:rPr>
        <w:t xml:space="preserve">- </w:t>
      </w:r>
      <w:r w:rsidRPr="00F63254">
        <w:rPr>
          <w:sz w:val="23"/>
          <w:szCs w:val="23"/>
        </w:rPr>
        <w:tab/>
        <w:t xml:space="preserve">zhotovitel není správcem daně veden jako nespolehlivý plátce DPH ve smyslu § 106a zákona o DPH. </w:t>
      </w:r>
    </w:p>
    <w:p w:rsidR="00816B83" w:rsidRPr="00F63254" w:rsidRDefault="00816B83" w:rsidP="004B7B8C">
      <w:pPr>
        <w:tabs>
          <w:tab w:val="left" w:pos="567"/>
        </w:tabs>
        <w:ind w:left="567"/>
        <w:jc w:val="both"/>
        <w:rPr>
          <w:sz w:val="23"/>
          <w:szCs w:val="23"/>
        </w:rPr>
      </w:pPr>
      <w:r w:rsidRPr="00F63254">
        <w:rPr>
          <w:sz w:val="23"/>
          <w:szCs w:val="23"/>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rsidR="00816B83" w:rsidRPr="00F63254" w:rsidRDefault="00816B83" w:rsidP="00FF7FA6">
      <w:pPr>
        <w:numPr>
          <w:ilvl w:val="0"/>
          <w:numId w:val="8"/>
        </w:numPr>
        <w:tabs>
          <w:tab w:val="left" w:pos="567"/>
        </w:tabs>
        <w:spacing w:before="120"/>
        <w:ind w:left="567" w:hanging="567"/>
        <w:jc w:val="both"/>
        <w:rPr>
          <w:sz w:val="23"/>
          <w:szCs w:val="23"/>
        </w:rPr>
      </w:pPr>
      <w:r w:rsidRPr="00F63254">
        <w:rPr>
          <w:sz w:val="23"/>
          <w:szCs w:val="23"/>
        </w:rPr>
        <w:t>Zhotovitel není oprávněn své pohledávky vůči objednateli vyplývající z této smlouvy postoupit na třetí osobu, ani zastavit třetí osobě bez předchozího písemného souhlasu objednatele.</w:t>
      </w:r>
    </w:p>
    <w:p w:rsidR="00816B83" w:rsidRPr="00F63254" w:rsidRDefault="00816B83" w:rsidP="00D75851">
      <w:pPr>
        <w:numPr>
          <w:ilvl w:val="0"/>
          <w:numId w:val="8"/>
        </w:numPr>
        <w:tabs>
          <w:tab w:val="left" w:pos="567"/>
        </w:tabs>
        <w:spacing w:before="120"/>
        <w:ind w:left="567" w:hanging="567"/>
        <w:jc w:val="both"/>
        <w:rPr>
          <w:sz w:val="23"/>
          <w:szCs w:val="23"/>
        </w:rPr>
      </w:pPr>
      <w:r w:rsidRPr="00F63254">
        <w:rPr>
          <w:sz w:val="23"/>
          <w:szCs w:val="23"/>
        </w:rPr>
        <w:t>Faktury jsou splatné do 14 dnů ode dne doručení faktury objednateli.</w:t>
      </w:r>
    </w:p>
    <w:p w:rsidR="00816B83" w:rsidRPr="00F63254" w:rsidRDefault="00816B83" w:rsidP="00D75851">
      <w:pPr>
        <w:numPr>
          <w:ilvl w:val="0"/>
          <w:numId w:val="8"/>
        </w:numPr>
        <w:tabs>
          <w:tab w:val="left" w:pos="567"/>
        </w:tabs>
        <w:spacing w:before="120"/>
        <w:ind w:left="567" w:hanging="567"/>
        <w:jc w:val="both"/>
        <w:rPr>
          <w:sz w:val="23"/>
          <w:szCs w:val="23"/>
        </w:rPr>
      </w:pPr>
      <w:r w:rsidRPr="00F63254">
        <w:rPr>
          <w:sz w:val="23"/>
          <w:szCs w:val="23"/>
        </w:rPr>
        <w:t>Dojde-li ze strany objednatele k prodlení při úhradě faktury, je objednatel povinen zaplatit zhotoviteli úrok z prodlení ve výši 0,03 % z dlužné částky za každý den prodlení.</w:t>
      </w:r>
    </w:p>
    <w:p w:rsidR="00816B83" w:rsidRPr="00F63254" w:rsidRDefault="00816B83" w:rsidP="00D75851">
      <w:pPr>
        <w:numPr>
          <w:ilvl w:val="0"/>
          <w:numId w:val="8"/>
        </w:numPr>
        <w:tabs>
          <w:tab w:val="left" w:pos="567"/>
        </w:tabs>
        <w:spacing w:before="120"/>
        <w:ind w:left="567" w:hanging="567"/>
        <w:jc w:val="both"/>
        <w:rPr>
          <w:sz w:val="23"/>
          <w:szCs w:val="23"/>
        </w:rPr>
      </w:pPr>
      <w:r w:rsidRPr="00F63254">
        <w:rPr>
          <w:sz w:val="23"/>
          <w:szCs w:val="23"/>
        </w:rPr>
        <w:t>V případě, že bude objednatel v prodlení s úhradou faktury po dobu delší než 1 měsíc, je zhotovitel oprávněn od této smlouvy odstoupit.</w:t>
      </w:r>
    </w:p>
    <w:p w:rsidR="00816B83" w:rsidRPr="00F63254" w:rsidRDefault="00816B83" w:rsidP="00D75851">
      <w:pPr>
        <w:numPr>
          <w:ilvl w:val="0"/>
          <w:numId w:val="8"/>
        </w:numPr>
        <w:tabs>
          <w:tab w:val="left" w:pos="567"/>
        </w:tabs>
        <w:spacing w:before="120"/>
        <w:ind w:left="567" w:hanging="567"/>
        <w:jc w:val="both"/>
        <w:rPr>
          <w:sz w:val="23"/>
          <w:szCs w:val="23"/>
        </w:rPr>
      </w:pPr>
      <w:r w:rsidRPr="00F63254">
        <w:rPr>
          <w:sz w:val="23"/>
          <w:szCs w:val="23"/>
        </w:rPr>
        <w:t>Objednatel je oprávněn kdykoliv započíst své i nesplatné pohledávky vůči zhotoviteli proti pohledávkám zhotovitele vůči objednateli z této smlouvy.</w:t>
      </w:r>
    </w:p>
    <w:p w:rsidR="00816B83" w:rsidRPr="00F63254" w:rsidRDefault="00816B83">
      <w:pPr>
        <w:rPr>
          <w:b/>
          <w:bCs/>
          <w:sz w:val="23"/>
          <w:szCs w:val="23"/>
        </w:rPr>
      </w:pPr>
    </w:p>
    <w:p w:rsidR="00816B83" w:rsidRPr="00F63254" w:rsidRDefault="00816B83" w:rsidP="00777908">
      <w:pPr>
        <w:keepNext/>
        <w:jc w:val="center"/>
        <w:rPr>
          <w:b/>
          <w:bCs/>
          <w:sz w:val="23"/>
          <w:szCs w:val="23"/>
        </w:rPr>
      </w:pPr>
      <w:r w:rsidRPr="00F63254">
        <w:rPr>
          <w:b/>
          <w:bCs/>
          <w:sz w:val="23"/>
          <w:szCs w:val="23"/>
        </w:rPr>
        <w:t>V.</w:t>
      </w:r>
    </w:p>
    <w:p w:rsidR="00816B83" w:rsidRPr="00F63254" w:rsidRDefault="00816B83" w:rsidP="00777908">
      <w:pPr>
        <w:jc w:val="center"/>
        <w:rPr>
          <w:b/>
          <w:bCs/>
          <w:sz w:val="23"/>
          <w:szCs w:val="23"/>
        </w:rPr>
      </w:pPr>
      <w:r w:rsidRPr="00F63254">
        <w:rPr>
          <w:b/>
          <w:bCs/>
          <w:sz w:val="23"/>
          <w:szCs w:val="23"/>
        </w:rPr>
        <w:t>Další podmínky provádění díla</w:t>
      </w:r>
    </w:p>
    <w:p w:rsidR="00816B83" w:rsidRPr="003E417F" w:rsidRDefault="00816B83" w:rsidP="00320526">
      <w:pPr>
        <w:numPr>
          <w:ilvl w:val="0"/>
          <w:numId w:val="10"/>
        </w:numPr>
        <w:tabs>
          <w:tab w:val="left" w:pos="567"/>
        </w:tabs>
        <w:spacing w:before="120"/>
        <w:ind w:left="567" w:hanging="567"/>
        <w:jc w:val="both"/>
        <w:rPr>
          <w:sz w:val="23"/>
          <w:szCs w:val="23"/>
        </w:rPr>
      </w:pPr>
      <w:r w:rsidRPr="003E417F">
        <w:rPr>
          <w:sz w:val="23"/>
          <w:szCs w:val="23"/>
        </w:rPr>
        <w:t>Zhotovitel je povinen provádět dílo dle této smlouvy také v souladu s ČSN 18 919 - sadovnictví, krajinářství - rozvojová a udržovací péče o rostliny a ČSN 18 917 - sadovnictví, krajinářství - zakládání trávníků.</w:t>
      </w:r>
    </w:p>
    <w:p w:rsidR="00816B83" w:rsidRPr="00F63254" w:rsidRDefault="00816B83" w:rsidP="00320526">
      <w:pPr>
        <w:numPr>
          <w:ilvl w:val="0"/>
          <w:numId w:val="10"/>
        </w:numPr>
        <w:tabs>
          <w:tab w:val="left" w:pos="567"/>
        </w:tabs>
        <w:spacing w:before="120"/>
        <w:ind w:left="567" w:hanging="567"/>
        <w:jc w:val="both"/>
        <w:rPr>
          <w:sz w:val="23"/>
          <w:szCs w:val="23"/>
        </w:rPr>
      </w:pPr>
      <w:r w:rsidRPr="00F63254">
        <w:rPr>
          <w:sz w:val="23"/>
          <w:szCs w:val="23"/>
        </w:rPr>
        <w:t>Zhotovitel je povinen v průběhu provádění díla konzultovat průběh a postup prací a činností s objednatelem a při jejich provádění se řídit pokyny objednatele. Objednatel je oprávněn stanovit zhotoviteli pořadí provádění prací a činností v konkrétním období.</w:t>
      </w:r>
    </w:p>
    <w:p w:rsidR="00816B83" w:rsidRPr="00F63254" w:rsidRDefault="00816B83" w:rsidP="00320526">
      <w:pPr>
        <w:numPr>
          <w:ilvl w:val="0"/>
          <w:numId w:val="10"/>
        </w:numPr>
        <w:tabs>
          <w:tab w:val="left" w:pos="567"/>
        </w:tabs>
        <w:spacing w:before="120"/>
        <w:ind w:left="567" w:hanging="567"/>
        <w:jc w:val="both"/>
        <w:rPr>
          <w:sz w:val="23"/>
          <w:szCs w:val="23"/>
        </w:rPr>
      </w:pPr>
      <w:r w:rsidRPr="00F63254">
        <w:rPr>
          <w:sz w:val="23"/>
          <w:szCs w:val="23"/>
        </w:rPr>
        <w:t>O provádění prací a činností dle této smlouvy se zhotovitel zavazuje vést deník prací a činností (dále jen „deník“), do kterého je povinen každodenně zapisovat jednotlivé práce a činnosti prováděné dle této smlouvy a další údaje podstatné pro plnění této smlouvy a ověřování rozsahu a kvality provádění díla. Deník musí být přístupný objednateli v místech, kde bude zhotovitel dílo provádět. Objednatel je oprávněn do deníku zapisovat své námitky a připomínky.</w:t>
      </w:r>
    </w:p>
    <w:p w:rsidR="00816B83" w:rsidRPr="00F63254" w:rsidRDefault="00816B83" w:rsidP="00320526">
      <w:pPr>
        <w:numPr>
          <w:ilvl w:val="0"/>
          <w:numId w:val="10"/>
        </w:numPr>
        <w:tabs>
          <w:tab w:val="left" w:pos="567"/>
        </w:tabs>
        <w:spacing w:before="120"/>
        <w:ind w:left="567" w:hanging="567"/>
        <w:jc w:val="both"/>
        <w:rPr>
          <w:sz w:val="23"/>
          <w:szCs w:val="23"/>
        </w:rPr>
      </w:pPr>
      <w:r w:rsidRPr="00F63254">
        <w:rPr>
          <w:sz w:val="23"/>
          <w:szCs w:val="23"/>
        </w:rPr>
        <w:t>Zápisy v deníku tvoří podklad pro vyhotovení soupisu prací a činností (viz. bod 4.2.).</w:t>
      </w:r>
    </w:p>
    <w:p w:rsidR="00816B83" w:rsidRPr="00F63254" w:rsidRDefault="00816B83" w:rsidP="00EA4F97">
      <w:pPr>
        <w:numPr>
          <w:ilvl w:val="0"/>
          <w:numId w:val="10"/>
        </w:numPr>
        <w:tabs>
          <w:tab w:val="left" w:pos="567"/>
        </w:tabs>
        <w:spacing w:before="120"/>
        <w:ind w:left="567" w:hanging="567"/>
        <w:jc w:val="both"/>
        <w:rPr>
          <w:sz w:val="23"/>
          <w:szCs w:val="23"/>
        </w:rPr>
      </w:pPr>
      <w:r w:rsidRPr="00F63254">
        <w:rPr>
          <w:sz w:val="23"/>
          <w:szCs w:val="23"/>
        </w:rPr>
        <w:t>Zhotovitel je povinen pracovat v době, kdy je o to objednatelem požádán.</w:t>
      </w:r>
    </w:p>
    <w:p w:rsidR="00816B83" w:rsidRPr="00F63254" w:rsidRDefault="00816B83" w:rsidP="00EA4F97">
      <w:pPr>
        <w:numPr>
          <w:ilvl w:val="0"/>
          <w:numId w:val="10"/>
        </w:numPr>
        <w:tabs>
          <w:tab w:val="left" w:pos="567"/>
        </w:tabs>
        <w:spacing w:before="120"/>
        <w:ind w:left="567" w:hanging="567"/>
        <w:jc w:val="both"/>
        <w:rPr>
          <w:sz w:val="23"/>
          <w:szCs w:val="23"/>
        </w:rPr>
      </w:pPr>
      <w:r w:rsidRPr="00F63254">
        <w:rPr>
          <w:sz w:val="23"/>
          <w:szCs w:val="23"/>
        </w:rPr>
        <w:t xml:space="preserve">Objednatel je oprávněn kontrolovat provádění díla i v průběhu jednotlivých prací a činností. Zhotovitel je povinen vždy po ukončení ucelené části díla provedenou část díla objednateli předat. Rozsah předávaných částí díla bude vždy předem dohodnut s objednatelem, resp. jeho zástupcem pro věci technické. </w:t>
      </w:r>
    </w:p>
    <w:p w:rsidR="00816B83" w:rsidRPr="00F63254" w:rsidRDefault="00816B83" w:rsidP="005061DB">
      <w:pPr>
        <w:numPr>
          <w:ilvl w:val="0"/>
          <w:numId w:val="10"/>
        </w:numPr>
        <w:tabs>
          <w:tab w:val="left" w:pos="567"/>
        </w:tabs>
        <w:spacing w:before="120"/>
        <w:ind w:left="567" w:hanging="567"/>
        <w:jc w:val="both"/>
        <w:rPr>
          <w:sz w:val="23"/>
          <w:szCs w:val="23"/>
        </w:rPr>
      </w:pPr>
      <w:r w:rsidRPr="00F63254">
        <w:rPr>
          <w:sz w:val="23"/>
          <w:szCs w:val="23"/>
        </w:rPr>
        <w:t xml:space="preserve">Zhotovitel je povinen vždy po ukončení provádění příslušných prací a činností v lokalitě provést úklid místa plnění a na místě plnění udržovat pořádek a čistotu. </w:t>
      </w:r>
    </w:p>
    <w:p w:rsidR="00816B83" w:rsidRPr="00F63254" w:rsidRDefault="00816B83" w:rsidP="00E90811">
      <w:pPr>
        <w:numPr>
          <w:ilvl w:val="0"/>
          <w:numId w:val="10"/>
        </w:numPr>
        <w:tabs>
          <w:tab w:val="left" w:pos="567"/>
        </w:tabs>
        <w:spacing w:before="120"/>
        <w:ind w:left="567" w:hanging="567"/>
        <w:jc w:val="both"/>
        <w:rPr>
          <w:snapToGrid w:val="0"/>
          <w:sz w:val="23"/>
          <w:szCs w:val="23"/>
        </w:rPr>
      </w:pPr>
      <w:r w:rsidRPr="00F63254">
        <w:rPr>
          <w:snapToGrid w:val="0"/>
          <w:sz w:val="23"/>
          <w:szCs w:val="23"/>
        </w:rPr>
        <w:t xml:space="preserve">Pokud dojde ke znečištění komunikace vlivem provádění díla, musí ji zhotovitel neprodleně (do 1 hod od ukončení prací v lokalitě) vyčistit a to i v případě, že práce na lokalitě nejsou zcela dokončeny a zhotovitel v nich bude pokračovat. </w:t>
      </w:r>
      <w:r w:rsidRPr="00F63254">
        <w:rPr>
          <w:sz w:val="23"/>
          <w:szCs w:val="23"/>
        </w:rPr>
        <w:t>V případě, že zhotovitel poruší tuto svou povinnost</w:t>
      </w:r>
      <w:r w:rsidRPr="00F63254">
        <w:rPr>
          <w:snapToGrid w:val="0"/>
          <w:sz w:val="23"/>
          <w:szCs w:val="23"/>
        </w:rPr>
        <w:t>, zavazuje se zaplatit objednateli smluvní pokutu ve výši 100,- Kč za každou hodinu prodlení.</w:t>
      </w:r>
    </w:p>
    <w:p w:rsidR="00816B83" w:rsidRPr="00F63254" w:rsidRDefault="00816B83" w:rsidP="00E90811">
      <w:pPr>
        <w:numPr>
          <w:ilvl w:val="0"/>
          <w:numId w:val="10"/>
        </w:numPr>
        <w:tabs>
          <w:tab w:val="left" w:pos="567"/>
        </w:tabs>
        <w:spacing w:before="120"/>
        <w:ind w:left="567" w:hanging="567"/>
        <w:jc w:val="both"/>
        <w:rPr>
          <w:snapToGrid w:val="0"/>
          <w:sz w:val="23"/>
          <w:szCs w:val="23"/>
        </w:rPr>
      </w:pPr>
      <w:r w:rsidRPr="00F63254">
        <w:rPr>
          <w:snapToGrid w:val="0"/>
          <w:sz w:val="23"/>
          <w:szCs w:val="23"/>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816B83" w:rsidRPr="00F63254" w:rsidRDefault="00816B83" w:rsidP="00E90811">
      <w:pPr>
        <w:numPr>
          <w:ilvl w:val="0"/>
          <w:numId w:val="10"/>
        </w:numPr>
        <w:tabs>
          <w:tab w:val="left" w:pos="567"/>
        </w:tabs>
        <w:spacing w:before="120"/>
        <w:ind w:left="567" w:hanging="567"/>
        <w:jc w:val="both"/>
        <w:rPr>
          <w:snapToGrid w:val="0"/>
          <w:sz w:val="23"/>
          <w:szCs w:val="23"/>
        </w:rPr>
      </w:pPr>
      <w:r w:rsidRPr="00F63254">
        <w:rPr>
          <w:snapToGrid w:val="0"/>
          <w:sz w:val="23"/>
          <w:szCs w:val="23"/>
        </w:rPr>
        <w:t xml:space="preserve">Pokud při provádění díla způsobí zhotovitel škodu objednateli nebo jiným subjektům, je zhotovitel povinen tuto škodu bez zbytečného odkladu odstranit a není-li to možné, tak finančně nahradit. Veškeré náklady s tím spojené nese zhotovitel. </w:t>
      </w:r>
    </w:p>
    <w:p w:rsidR="00816B83" w:rsidRPr="00F63254" w:rsidRDefault="00816B83" w:rsidP="00777908">
      <w:pPr>
        <w:jc w:val="both"/>
        <w:rPr>
          <w:sz w:val="23"/>
          <w:szCs w:val="23"/>
        </w:rPr>
      </w:pPr>
    </w:p>
    <w:p w:rsidR="00816B83" w:rsidRDefault="00816B83">
      <w:pPr>
        <w:rPr>
          <w:b/>
          <w:bCs/>
          <w:sz w:val="23"/>
          <w:szCs w:val="23"/>
        </w:rPr>
      </w:pPr>
    </w:p>
    <w:p w:rsidR="00816B83" w:rsidRPr="00F63254" w:rsidRDefault="00816B83" w:rsidP="00777908">
      <w:pPr>
        <w:keepNext/>
        <w:jc w:val="center"/>
        <w:rPr>
          <w:b/>
          <w:bCs/>
          <w:sz w:val="23"/>
          <w:szCs w:val="23"/>
        </w:rPr>
      </w:pPr>
      <w:r w:rsidRPr="00F63254">
        <w:rPr>
          <w:b/>
          <w:bCs/>
          <w:sz w:val="23"/>
          <w:szCs w:val="23"/>
        </w:rPr>
        <w:t>VI.</w:t>
      </w:r>
    </w:p>
    <w:p w:rsidR="00816B83" w:rsidRPr="00F63254" w:rsidRDefault="00816B83" w:rsidP="00777908">
      <w:pPr>
        <w:jc w:val="center"/>
        <w:rPr>
          <w:b/>
          <w:bCs/>
          <w:sz w:val="23"/>
          <w:szCs w:val="23"/>
        </w:rPr>
      </w:pPr>
      <w:r w:rsidRPr="00F63254">
        <w:rPr>
          <w:b/>
          <w:bCs/>
          <w:sz w:val="23"/>
          <w:szCs w:val="23"/>
        </w:rPr>
        <w:t>Reklamace vad</w:t>
      </w:r>
    </w:p>
    <w:p w:rsidR="00816B83" w:rsidRPr="00F63254" w:rsidRDefault="00816B83" w:rsidP="00D56DA1">
      <w:pPr>
        <w:numPr>
          <w:ilvl w:val="0"/>
          <w:numId w:val="11"/>
        </w:numPr>
        <w:tabs>
          <w:tab w:val="left" w:pos="567"/>
        </w:tabs>
        <w:spacing w:before="120"/>
        <w:ind w:left="567" w:hanging="567"/>
        <w:jc w:val="both"/>
        <w:rPr>
          <w:sz w:val="23"/>
          <w:szCs w:val="23"/>
        </w:rPr>
      </w:pPr>
      <w:r w:rsidRPr="00F63254">
        <w:rPr>
          <w:sz w:val="23"/>
          <w:szCs w:val="23"/>
        </w:rPr>
        <w:t>Poté, co objednatel zjistí závady na díle, je oprávněn tyto závady u zhotovitele reklamovat. Reklamaci objednatel provede způsobem dohodnutým v článku VIII. této smlouvy. Závadou na díle se rozumí nejen neprovedení všech prací a činností v souladu s touto smlouvou, ale i neuklizení místa plnění v souladu s bodem 5.7. této smlouvy.</w:t>
      </w:r>
    </w:p>
    <w:p w:rsidR="00816B83" w:rsidRPr="00F63254" w:rsidRDefault="00816B83" w:rsidP="00D56DA1">
      <w:pPr>
        <w:numPr>
          <w:ilvl w:val="0"/>
          <w:numId w:val="11"/>
        </w:numPr>
        <w:tabs>
          <w:tab w:val="left" w:pos="567"/>
        </w:tabs>
        <w:spacing w:before="120"/>
        <w:ind w:left="567" w:hanging="567"/>
        <w:jc w:val="both"/>
        <w:rPr>
          <w:sz w:val="23"/>
          <w:szCs w:val="23"/>
        </w:rPr>
      </w:pPr>
      <w:r w:rsidRPr="00F63254">
        <w:rPr>
          <w:sz w:val="23"/>
          <w:szCs w:val="23"/>
        </w:rPr>
        <w:t>Zhotovitel se zavazuje reklamované vady odstranit do 24 hodin ode dne, kdy ho objednatel vyzve k odstranění vad (od doručení reklamace).</w:t>
      </w:r>
    </w:p>
    <w:p w:rsidR="00816B83" w:rsidRPr="00F63254" w:rsidRDefault="00816B83" w:rsidP="00777908">
      <w:pPr>
        <w:jc w:val="center"/>
        <w:rPr>
          <w:sz w:val="23"/>
          <w:szCs w:val="23"/>
        </w:rPr>
      </w:pPr>
    </w:p>
    <w:p w:rsidR="00816B83" w:rsidRPr="00F63254" w:rsidRDefault="00816B83" w:rsidP="00777908">
      <w:pPr>
        <w:jc w:val="center"/>
        <w:rPr>
          <w:b/>
          <w:bCs/>
          <w:sz w:val="23"/>
          <w:szCs w:val="23"/>
        </w:rPr>
      </w:pPr>
      <w:r w:rsidRPr="00F63254">
        <w:rPr>
          <w:b/>
          <w:bCs/>
          <w:sz w:val="23"/>
          <w:szCs w:val="23"/>
        </w:rPr>
        <w:t>VII.</w:t>
      </w:r>
    </w:p>
    <w:p w:rsidR="00816B83" w:rsidRPr="00F63254" w:rsidRDefault="00816B83" w:rsidP="0098551E">
      <w:pPr>
        <w:jc w:val="center"/>
        <w:rPr>
          <w:b/>
          <w:bCs/>
          <w:sz w:val="23"/>
          <w:szCs w:val="23"/>
        </w:rPr>
      </w:pPr>
      <w:r w:rsidRPr="00F63254">
        <w:rPr>
          <w:b/>
          <w:bCs/>
          <w:sz w:val="23"/>
          <w:szCs w:val="23"/>
        </w:rPr>
        <w:t>Ostatní ujednání</w:t>
      </w:r>
    </w:p>
    <w:p w:rsidR="00816B83" w:rsidRPr="00F63254" w:rsidRDefault="00816B83" w:rsidP="00C55421">
      <w:pPr>
        <w:numPr>
          <w:ilvl w:val="0"/>
          <w:numId w:val="9"/>
        </w:numPr>
        <w:tabs>
          <w:tab w:val="left" w:pos="567"/>
        </w:tabs>
        <w:spacing w:before="120"/>
        <w:ind w:left="567" w:hanging="567"/>
        <w:jc w:val="both"/>
        <w:rPr>
          <w:sz w:val="23"/>
          <w:szCs w:val="23"/>
        </w:rPr>
      </w:pPr>
      <w:r w:rsidRPr="00F63254">
        <w:rPr>
          <w:sz w:val="23"/>
          <w:szCs w:val="23"/>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816B83" w:rsidRPr="00F63254" w:rsidRDefault="00816B83" w:rsidP="005A2AFE">
      <w:pPr>
        <w:numPr>
          <w:ilvl w:val="0"/>
          <w:numId w:val="9"/>
        </w:numPr>
        <w:tabs>
          <w:tab w:val="left" w:pos="567"/>
        </w:tabs>
        <w:spacing w:before="120"/>
        <w:ind w:left="567" w:hanging="567"/>
        <w:jc w:val="both"/>
        <w:rPr>
          <w:sz w:val="23"/>
          <w:szCs w:val="23"/>
        </w:rPr>
      </w:pPr>
      <w:r w:rsidRPr="00F63254">
        <w:rPr>
          <w:sz w:val="23"/>
          <w:szCs w:val="23"/>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816B83" w:rsidRPr="00F63254" w:rsidRDefault="00816B83" w:rsidP="005A2AFE">
      <w:pPr>
        <w:numPr>
          <w:ilvl w:val="0"/>
          <w:numId w:val="9"/>
        </w:numPr>
        <w:tabs>
          <w:tab w:val="left" w:pos="567"/>
        </w:tabs>
        <w:spacing w:before="120"/>
        <w:ind w:left="567" w:hanging="567"/>
        <w:jc w:val="both"/>
        <w:rPr>
          <w:sz w:val="23"/>
          <w:szCs w:val="23"/>
        </w:rPr>
      </w:pPr>
      <w:r w:rsidRPr="00F63254">
        <w:rPr>
          <w:sz w:val="23"/>
          <w:szCs w:val="23"/>
        </w:rPr>
        <w:t>Strany vylučují možnost postoupení této smlouvy ve smyslu § 1895 a násl. občanského zákoníku třetí osobě.</w:t>
      </w:r>
    </w:p>
    <w:p w:rsidR="00816B83" w:rsidRPr="00F63254" w:rsidRDefault="00816B83" w:rsidP="002474B9">
      <w:pPr>
        <w:numPr>
          <w:ilvl w:val="0"/>
          <w:numId w:val="9"/>
        </w:numPr>
        <w:tabs>
          <w:tab w:val="left" w:pos="567"/>
        </w:tabs>
        <w:spacing w:before="120"/>
        <w:ind w:left="567" w:hanging="567"/>
        <w:jc w:val="both"/>
        <w:rPr>
          <w:sz w:val="23"/>
          <w:szCs w:val="23"/>
        </w:rPr>
      </w:pPr>
      <w:r w:rsidRPr="00F63254">
        <w:rPr>
          <w:sz w:val="23"/>
          <w:szCs w:val="23"/>
        </w:rPr>
        <w:t>Žádný pojem použitý v této smlouvě nemůže být vykládán v neprospěch jedné ze stran z důvodů, že při jednání o uzavření smlouvy ho jako první použila či do smlouvy navrhla.</w:t>
      </w:r>
    </w:p>
    <w:p w:rsidR="00816B83" w:rsidRPr="00F63254" w:rsidRDefault="00816B83" w:rsidP="00777908">
      <w:pPr>
        <w:jc w:val="both"/>
        <w:rPr>
          <w:sz w:val="23"/>
          <w:szCs w:val="23"/>
        </w:rPr>
      </w:pPr>
    </w:p>
    <w:p w:rsidR="00816B83" w:rsidRPr="00F63254" w:rsidRDefault="00816B83" w:rsidP="00777908">
      <w:pPr>
        <w:keepNext/>
        <w:jc w:val="center"/>
        <w:rPr>
          <w:b/>
          <w:bCs/>
          <w:sz w:val="23"/>
          <w:szCs w:val="23"/>
        </w:rPr>
      </w:pPr>
      <w:r w:rsidRPr="00F63254">
        <w:rPr>
          <w:b/>
          <w:bCs/>
          <w:sz w:val="23"/>
          <w:szCs w:val="23"/>
        </w:rPr>
        <w:t>VIII.</w:t>
      </w:r>
    </w:p>
    <w:p w:rsidR="00816B83" w:rsidRPr="00F63254" w:rsidRDefault="00816B83" w:rsidP="00777908">
      <w:pPr>
        <w:pStyle w:val="BodyText"/>
        <w:tabs>
          <w:tab w:val="clear" w:pos="567"/>
          <w:tab w:val="left" w:pos="426"/>
        </w:tabs>
        <w:jc w:val="center"/>
        <w:rPr>
          <w:b/>
          <w:bCs/>
          <w:sz w:val="23"/>
          <w:szCs w:val="23"/>
        </w:rPr>
      </w:pPr>
      <w:r w:rsidRPr="00F63254">
        <w:rPr>
          <w:b/>
          <w:bCs/>
          <w:sz w:val="23"/>
          <w:szCs w:val="23"/>
        </w:rPr>
        <w:t>Adresy pro doručování a zástupci pro věci technické</w:t>
      </w:r>
    </w:p>
    <w:p w:rsidR="00816B83" w:rsidRPr="00F63254" w:rsidRDefault="00816B83" w:rsidP="00090430">
      <w:pPr>
        <w:pStyle w:val="BodyText"/>
        <w:numPr>
          <w:ilvl w:val="0"/>
          <w:numId w:val="21"/>
        </w:numPr>
        <w:spacing w:before="120"/>
        <w:ind w:left="567" w:right="-142" w:hanging="567"/>
        <w:rPr>
          <w:sz w:val="23"/>
          <w:szCs w:val="23"/>
        </w:rPr>
      </w:pPr>
      <w:r w:rsidRPr="00F63254">
        <w:rPr>
          <w:sz w:val="23"/>
          <w:szCs w:val="23"/>
        </w:rPr>
        <w:t>Adresy pro doručování :</w:t>
      </w:r>
    </w:p>
    <w:p w:rsidR="00816B83" w:rsidRPr="00F63254" w:rsidRDefault="00816B83" w:rsidP="00777908">
      <w:pPr>
        <w:pStyle w:val="BodyText"/>
        <w:tabs>
          <w:tab w:val="clear" w:pos="567"/>
          <w:tab w:val="left" w:pos="1418"/>
        </w:tabs>
        <w:spacing w:before="80"/>
        <w:ind w:left="567" w:right="-142"/>
        <w:rPr>
          <w:sz w:val="23"/>
          <w:szCs w:val="23"/>
        </w:rPr>
      </w:pPr>
      <w:r w:rsidRPr="00F63254">
        <w:rPr>
          <w:sz w:val="23"/>
          <w:szCs w:val="23"/>
        </w:rPr>
        <w:t xml:space="preserve">Adresa a e-mail objednatele jsou: </w:t>
      </w:r>
    </w:p>
    <w:p w:rsidR="00816B83" w:rsidRPr="003E417F" w:rsidRDefault="00816B83" w:rsidP="00777908">
      <w:pPr>
        <w:tabs>
          <w:tab w:val="left" w:pos="1418"/>
        </w:tabs>
        <w:ind w:left="567"/>
        <w:rPr>
          <w:sz w:val="23"/>
          <w:szCs w:val="23"/>
        </w:rPr>
      </w:pPr>
      <w:r w:rsidRPr="00F63254">
        <w:rPr>
          <w:sz w:val="23"/>
          <w:szCs w:val="23"/>
        </w:rPr>
        <w:tab/>
      </w:r>
      <w:r w:rsidRPr="003E417F">
        <w:rPr>
          <w:sz w:val="23"/>
          <w:szCs w:val="23"/>
        </w:rPr>
        <w:t>Město Svitavy</w:t>
      </w:r>
      <w:r w:rsidRPr="003E417F">
        <w:rPr>
          <w:sz w:val="23"/>
          <w:szCs w:val="23"/>
        </w:rPr>
        <w:tab/>
      </w:r>
      <w:r w:rsidRPr="003E417F">
        <w:rPr>
          <w:sz w:val="23"/>
          <w:szCs w:val="23"/>
        </w:rPr>
        <w:tab/>
      </w:r>
    </w:p>
    <w:p w:rsidR="00816B83" w:rsidRPr="003E417F" w:rsidRDefault="00816B83" w:rsidP="00777908">
      <w:pPr>
        <w:tabs>
          <w:tab w:val="left" w:pos="1418"/>
        </w:tabs>
        <w:ind w:left="567"/>
        <w:rPr>
          <w:sz w:val="23"/>
          <w:szCs w:val="23"/>
        </w:rPr>
      </w:pPr>
      <w:r w:rsidRPr="003E417F">
        <w:rPr>
          <w:sz w:val="23"/>
          <w:szCs w:val="23"/>
        </w:rPr>
        <w:tab/>
        <w:t>Adresa: T. G. Masaryka 5/35, 568 02 Svitavy</w:t>
      </w:r>
    </w:p>
    <w:p w:rsidR="00816B83" w:rsidRPr="003E417F" w:rsidRDefault="00816B83" w:rsidP="0062100E">
      <w:pPr>
        <w:tabs>
          <w:tab w:val="left" w:pos="1418"/>
        </w:tabs>
        <w:ind w:left="1418"/>
        <w:rPr>
          <w:color w:val="000000"/>
          <w:sz w:val="23"/>
          <w:szCs w:val="23"/>
        </w:rPr>
      </w:pPr>
      <w:r w:rsidRPr="003E417F">
        <w:rPr>
          <w:sz w:val="23"/>
          <w:szCs w:val="23"/>
        </w:rPr>
        <w:t xml:space="preserve">e-mail: </w:t>
      </w:r>
      <w:hyperlink r:id="rId7" w:history="1">
        <w:r w:rsidRPr="0015544D">
          <w:rPr>
            <w:rStyle w:val="Hyperlink"/>
            <w:sz w:val="23"/>
            <w:szCs w:val="23"/>
          </w:rPr>
          <w:t>xxxxxxxxxxxx@xxxxxxxxxxxx.cz</w:t>
        </w:r>
      </w:hyperlink>
      <w:r w:rsidRPr="003E417F">
        <w:rPr>
          <w:color w:val="000000"/>
          <w:sz w:val="23"/>
          <w:szCs w:val="23"/>
        </w:rPr>
        <w:t xml:space="preserve"> a </w:t>
      </w:r>
      <w:r>
        <w:rPr>
          <w:color w:val="000000"/>
          <w:sz w:val="23"/>
          <w:szCs w:val="23"/>
        </w:rPr>
        <w:t>xxxxxxxxxxx</w:t>
      </w:r>
      <w:r w:rsidRPr="003E417F">
        <w:rPr>
          <w:color w:val="000000"/>
          <w:sz w:val="23"/>
          <w:szCs w:val="23"/>
        </w:rPr>
        <w:t>@</w:t>
      </w:r>
      <w:r>
        <w:rPr>
          <w:color w:val="000000"/>
          <w:sz w:val="23"/>
          <w:szCs w:val="23"/>
        </w:rPr>
        <w:t>xxxxxxxxxxx</w:t>
      </w:r>
      <w:r w:rsidRPr="003E417F">
        <w:rPr>
          <w:color w:val="000000"/>
          <w:sz w:val="23"/>
          <w:szCs w:val="23"/>
        </w:rPr>
        <w:t>.cz</w:t>
      </w:r>
    </w:p>
    <w:p w:rsidR="00816B83" w:rsidRPr="003E417F" w:rsidRDefault="00816B83" w:rsidP="00777908">
      <w:pPr>
        <w:tabs>
          <w:tab w:val="left" w:pos="1418"/>
        </w:tabs>
        <w:spacing w:before="80"/>
        <w:ind w:left="567"/>
        <w:rPr>
          <w:color w:val="000000"/>
          <w:sz w:val="23"/>
          <w:szCs w:val="23"/>
        </w:rPr>
      </w:pPr>
      <w:r w:rsidRPr="003E417F">
        <w:rPr>
          <w:color w:val="000000"/>
          <w:sz w:val="23"/>
          <w:szCs w:val="23"/>
        </w:rPr>
        <w:t>Adresa a e-mail zhotovitele jsou:</w:t>
      </w:r>
    </w:p>
    <w:p w:rsidR="00816B83" w:rsidRPr="003E417F" w:rsidRDefault="00816B83" w:rsidP="00857838">
      <w:pPr>
        <w:tabs>
          <w:tab w:val="left" w:pos="1418"/>
        </w:tabs>
        <w:ind w:left="567"/>
        <w:rPr>
          <w:color w:val="000000"/>
          <w:sz w:val="23"/>
          <w:szCs w:val="23"/>
        </w:rPr>
      </w:pPr>
      <w:r w:rsidRPr="003E417F">
        <w:rPr>
          <w:color w:val="000000"/>
          <w:sz w:val="23"/>
          <w:szCs w:val="23"/>
        </w:rPr>
        <w:tab/>
        <w:t>SPORTES Svitavy s.r.o.</w:t>
      </w:r>
      <w:r w:rsidRPr="003E417F">
        <w:rPr>
          <w:color w:val="000000"/>
          <w:sz w:val="23"/>
          <w:szCs w:val="23"/>
        </w:rPr>
        <w:tab/>
      </w:r>
      <w:r w:rsidRPr="003E417F">
        <w:rPr>
          <w:color w:val="000000"/>
          <w:sz w:val="23"/>
          <w:szCs w:val="23"/>
        </w:rPr>
        <w:tab/>
      </w:r>
      <w:r w:rsidRPr="003E417F">
        <w:rPr>
          <w:color w:val="000000"/>
          <w:sz w:val="23"/>
          <w:szCs w:val="23"/>
        </w:rPr>
        <w:tab/>
      </w:r>
    </w:p>
    <w:p w:rsidR="00816B83" w:rsidRPr="003E417F" w:rsidRDefault="00816B83" w:rsidP="00857838">
      <w:pPr>
        <w:tabs>
          <w:tab w:val="left" w:pos="1418"/>
        </w:tabs>
        <w:ind w:left="567"/>
        <w:rPr>
          <w:color w:val="000000"/>
          <w:sz w:val="23"/>
          <w:szCs w:val="23"/>
        </w:rPr>
      </w:pPr>
      <w:r w:rsidRPr="003E417F">
        <w:rPr>
          <w:color w:val="000000"/>
          <w:sz w:val="23"/>
          <w:szCs w:val="23"/>
        </w:rPr>
        <w:tab/>
        <w:t>Adresa: Riegrova 2098/5, 568 02 Svitavy</w:t>
      </w:r>
    </w:p>
    <w:p w:rsidR="00816B83" w:rsidRPr="003E417F" w:rsidRDefault="00816B83" w:rsidP="00857838">
      <w:pPr>
        <w:tabs>
          <w:tab w:val="left" w:pos="1418"/>
        </w:tabs>
        <w:ind w:left="567"/>
        <w:rPr>
          <w:color w:val="000000"/>
          <w:sz w:val="23"/>
          <w:szCs w:val="23"/>
        </w:rPr>
      </w:pPr>
      <w:r w:rsidRPr="003E417F">
        <w:rPr>
          <w:color w:val="000000"/>
          <w:sz w:val="23"/>
          <w:szCs w:val="23"/>
        </w:rPr>
        <w:tab/>
        <w:t xml:space="preserve">e-mail: </w:t>
      </w:r>
      <w:hyperlink r:id="rId8" w:history="1">
        <w:r w:rsidRPr="0015544D">
          <w:rPr>
            <w:rStyle w:val="Hyperlink"/>
            <w:sz w:val="23"/>
            <w:szCs w:val="23"/>
          </w:rPr>
          <w:t>xxxxxxxxxxxxxx@xxxxxxxxxxx.cz</w:t>
        </w:r>
      </w:hyperlink>
      <w:r w:rsidRPr="003E417F">
        <w:rPr>
          <w:color w:val="000000"/>
          <w:sz w:val="23"/>
          <w:szCs w:val="23"/>
        </w:rPr>
        <w:t xml:space="preserve"> a </w:t>
      </w:r>
      <w:hyperlink r:id="rId9" w:history="1">
        <w:r w:rsidRPr="0015544D">
          <w:rPr>
            <w:rStyle w:val="Hyperlink"/>
            <w:sz w:val="23"/>
            <w:szCs w:val="23"/>
          </w:rPr>
          <w:t>xxxxxxxxxxx@xxxxxxxxx.cz</w:t>
        </w:r>
      </w:hyperlink>
      <w:r>
        <w:rPr>
          <w:rStyle w:val="Hyperlink"/>
          <w:color w:val="000000"/>
          <w:sz w:val="23"/>
          <w:szCs w:val="23"/>
        </w:rPr>
        <w:t xml:space="preserve"> a xxxxxxxxx@xxxxxxxxxx.cz</w:t>
      </w:r>
      <w:r w:rsidRPr="003E417F">
        <w:rPr>
          <w:color w:val="000000"/>
          <w:sz w:val="23"/>
          <w:szCs w:val="23"/>
        </w:rPr>
        <w:t xml:space="preserve">  </w:t>
      </w:r>
    </w:p>
    <w:p w:rsidR="00816B83" w:rsidRPr="003E417F" w:rsidRDefault="00816B83" w:rsidP="00857838">
      <w:pPr>
        <w:tabs>
          <w:tab w:val="left" w:pos="1418"/>
        </w:tabs>
        <w:ind w:left="567"/>
        <w:rPr>
          <w:sz w:val="23"/>
          <w:szCs w:val="23"/>
        </w:rPr>
      </w:pPr>
      <w:r w:rsidRPr="003E417F">
        <w:rPr>
          <w:sz w:val="23"/>
          <w:szCs w:val="23"/>
        </w:rPr>
        <w:t>nebo jiné adresy nebo e-mailové adresy, které budou druhé straně písemně oznámeny.</w:t>
      </w:r>
    </w:p>
    <w:p w:rsidR="00816B83" w:rsidRPr="003E417F" w:rsidRDefault="00816B83" w:rsidP="00090430">
      <w:pPr>
        <w:pStyle w:val="BodyText"/>
        <w:numPr>
          <w:ilvl w:val="0"/>
          <w:numId w:val="21"/>
        </w:numPr>
        <w:spacing w:before="120"/>
        <w:ind w:left="567" w:right="-142" w:hanging="567"/>
        <w:rPr>
          <w:sz w:val="23"/>
          <w:szCs w:val="23"/>
        </w:rPr>
      </w:pPr>
      <w:r w:rsidRPr="003E417F">
        <w:rPr>
          <w:sz w:val="23"/>
          <w:szCs w:val="23"/>
        </w:rPr>
        <w:t>Veškerá oznámení, výzvy, reklamace a jiné úkony dle této smlouvy mohou být zaslány písemně doporučenou poštou nebo e-mailem na adresy shora dohodnuté.</w:t>
      </w:r>
    </w:p>
    <w:p w:rsidR="00816B83" w:rsidRPr="003E417F" w:rsidRDefault="00816B83" w:rsidP="00090430">
      <w:pPr>
        <w:pStyle w:val="BodyText"/>
        <w:numPr>
          <w:ilvl w:val="0"/>
          <w:numId w:val="21"/>
        </w:numPr>
        <w:spacing w:before="120"/>
        <w:ind w:left="567" w:right="-142" w:hanging="567"/>
        <w:rPr>
          <w:sz w:val="23"/>
          <w:szCs w:val="23"/>
        </w:rPr>
      </w:pPr>
      <w:r w:rsidRPr="003E417F">
        <w:rPr>
          <w:sz w:val="23"/>
          <w:szCs w:val="23"/>
        </w:rPr>
        <w:t xml:space="preserve">Zástupcem objednatele pro věci technické je: </w:t>
      </w:r>
    </w:p>
    <w:p w:rsidR="00816B83" w:rsidRPr="003E417F" w:rsidRDefault="00816B83" w:rsidP="00E22124">
      <w:pPr>
        <w:pStyle w:val="ListParagraph"/>
        <w:numPr>
          <w:ilvl w:val="0"/>
          <w:numId w:val="3"/>
        </w:numPr>
        <w:ind w:hanging="273"/>
        <w:jc w:val="both"/>
        <w:rPr>
          <w:sz w:val="23"/>
          <w:szCs w:val="23"/>
        </w:rPr>
      </w:pPr>
      <w:r>
        <w:rPr>
          <w:bCs/>
          <w:sz w:val="23"/>
          <w:szCs w:val="23"/>
        </w:rPr>
        <w:t>xxxxxxxxxxxxxxx</w:t>
      </w:r>
      <w:r w:rsidRPr="003E417F">
        <w:rPr>
          <w:b/>
          <w:bCs/>
          <w:sz w:val="23"/>
          <w:szCs w:val="23"/>
        </w:rPr>
        <w:t xml:space="preserve">, </w:t>
      </w:r>
      <w:r w:rsidRPr="003E417F">
        <w:rPr>
          <w:bCs/>
          <w:sz w:val="23"/>
          <w:szCs w:val="23"/>
        </w:rPr>
        <w:t xml:space="preserve">tel. </w:t>
      </w:r>
      <w:r>
        <w:rPr>
          <w:bCs/>
          <w:sz w:val="23"/>
          <w:szCs w:val="23"/>
        </w:rPr>
        <w:t>xxxxxxxxxxxxxxxxx</w:t>
      </w:r>
      <w:r w:rsidRPr="003E417F">
        <w:rPr>
          <w:bCs/>
          <w:sz w:val="23"/>
          <w:szCs w:val="23"/>
        </w:rPr>
        <w:t>, e-mail</w:t>
      </w:r>
      <w:r w:rsidRPr="003E417F">
        <w:rPr>
          <w:sz w:val="23"/>
          <w:szCs w:val="23"/>
        </w:rPr>
        <w:t xml:space="preserve">: </w:t>
      </w:r>
      <w:r>
        <w:rPr>
          <w:color w:val="000000"/>
          <w:sz w:val="23"/>
          <w:szCs w:val="23"/>
        </w:rPr>
        <w:t>xxxxxxxxxxxxx</w:t>
      </w:r>
      <w:r w:rsidRPr="003E417F">
        <w:rPr>
          <w:color w:val="000000"/>
          <w:sz w:val="23"/>
          <w:szCs w:val="23"/>
        </w:rPr>
        <w:t>@</w:t>
      </w:r>
      <w:r>
        <w:rPr>
          <w:color w:val="000000"/>
          <w:sz w:val="23"/>
          <w:szCs w:val="23"/>
        </w:rPr>
        <w:t>xxxxxxxxxxxx</w:t>
      </w:r>
      <w:r w:rsidRPr="003E417F">
        <w:rPr>
          <w:color w:val="000000"/>
          <w:sz w:val="23"/>
          <w:szCs w:val="23"/>
        </w:rPr>
        <w:t>.cz</w:t>
      </w:r>
    </w:p>
    <w:p w:rsidR="00816B83" w:rsidRPr="003E417F" w:rsidRDefault="00816B83" w:rsidP="00777908">
      <w:pPr>
        <w:pStyle w:val="BodyText"/>
        <w:ind w:left="567"/>
        <w:rPr>
          <w:sz w:val="23"/>
          <w:szCs w:val="23"/>
        </w:rPr>
      </w:pPr>
      <w:r w:rsidRPr="003E417F">
        <w:rPr>
          <w:sz w:val="23"/>
          <w:szCs w:val="23"/>
        </w:rPr>
        <w:t>a případné další osoby, které k tomuto účelu objednatel písemně zmocní.</w:t>
      </w:r>
    </w:p>
    <w:p w:rsidR="00816B83" w:rsidRPr="003E417F" w:rsidRDefault="00816B83" w:rsidP="005A2AFE">
      <w:pPr>
        <w:pStyle w:val="BodyText"/>
        <w:ind w:left="567" w:hanging="567"/>
        <w:rPr>
          <w:snapToGrid w:val="0"/>
          <w:sz w:val="23"/>
          <w:szCs w:val="23"/>
        </w:rPr>
      </w:pPr>
      <w:r w:rsidRPr="003E417F">
        <w:rPr>
          <w:sz w:val="23"/>
          <w:szCs w:val="23"/>
        </w:rPr>
        <w:tab/>
        <w:t>Zástupce objednatele pro věci technické je pověřen řešením technických problémů a kontrolou provedených prací.</w:t>
      </w:r>
      <w:r w:rsidRPr="003E417F">
        <w:rPr>
          <w:snapToGrid w:val="0"/>
          <w:sz w:val="23"/>
          <w:szCs w:val="23"/>
        </w:rPr>
        <w:t xml:space="preserve"> </w:t>
      </w:r>
    </w:p>
    <w:p w:rsidR="00816B83" w:rsidRPr="003E417F" w:rsidRDefault="00816B83" w:rsidP="00090430">
      <w:pPr>
        <w:pStyle w:val="BodyText"/>
        <w:numPr>
          <w:ilvl w:val="0"/>
          <w:numId w:val="21"/>
        </w:numPr>
        <w:spacing w:before="120"/>
        <w:ind w:left="567" w:right="-142" w:hanging="567"/>
        <w:rPr>
          <w:sz w:val="23"/>
          <w:szCs w:val="23"/>
        </w:rPr>
      </w:pPr>
      <w:r w:rsidRPr="003E417F">
        <w:rPr>
          <w:sz w:val="23"/>
          <w:szCs w:val="23"/>
        </w:rPr>
        <w:t xml:space="preserve">Zástupcem zhotovitele pro věci technické je: </w:t>
      </w:r>
    </w:p>
    <w:p w:rsidR="00816B83" w:rsidRPr="003E417F" w:rsidRDefault="00816B83" w:rsidP="00A33B26">
      <w:pPr>
        <w:pStyle w:val="ListParagraph"/>
        <w:numPr>
          <w:ilvl w:val="0"/>
          <w:numId w:val="24"/>
        </w:numPr>
        <w:jc w:val="both"/>
        <w:rPr>
          <w:sz w:val="23"/>
          <w:szCs w:val="23"/>
        </w:rPr>
      </w:pPr>
      <w:r>
        <w:rPr>
          <w:bCs/>
          <w:sz w:val="23"/>
          <w:szCs w:val="23"/>
        </w:rPr>
        <w:t>xxxxxxxxxxxxx</w:t>
      </w:r>
      <w:r w:rsidRPr="003E417F">
        <w:rPr>
          <w:bCs/>
          <w:sz w:val="23"/>
          <w:szCs w:val="23"/>
        </w:rPr>
        <w:t xml:space="preserve">, tel. </w:t>
      </w:r>
      <w:r>
        <w:rPr>
          <w:bCs/>
          <w:sz w:val="23"/>
          <w:szCs w:val="23"/>
        </w:rPr>
        <w:t>xxxxxxxxxxxx</w:t>
      </w:r>
      <w:r w:rsidRPr="003E417F">
        <w:rPr>
          <w:bCs/>
          <w:sz w:val="23"/>
          <w:szCs w:val="23"/>
        </w:rPr>
        <w:t>, e-mail</w:t>
      </w:r>
      <w:r w:rsidRPr="003E417F">
        <w:rPr>
          <w:sz w:val="23"/>
          <w:szCs w:val="23"/>
        </w:rPr>
        <w:t xml:space="preserve">: </w:t>
      </w:r>
      <w:hyperlink r:id="rId10" w:history="1">
        <w:r w:rsidRPr="0015544D">
          <w:rPr>
            <w:rStyle w:val="Hyperlink"/>
            <w:sz w:val="23"/>
            <w:szCs w:val="23"/>
          </w:rPr>
          <w:t>xxxxxxxxxxxxxx@xxxxxxxxxxxxx.cz</w:t>
        </w:r>
      </w:hyperlink>
      <w:r w:rsidRPr="003E417F">
        <w:rPr>
          <w:sz w:val="23"/>
          <w:szCs w:val="23"/>
        </w:rPr>
        <w:t xml:space="preserve"> </w:t>
      </w:r>
    </w:p>
    <w:p w:rsidR="00816B83" w:rsidRPr="00F63254" w:rsidRDefault="00816B83" w:rsidP="009521A9">
      <w:pPr>
        <w:pStyle w:val="BodyText"/>
        <w:ind w:left="567"/>
        <w:rPr>
          <w:sz w:val="23"/>
          <w:szCs w:val="23"/>
        </w:rPr>
      </w:pPr>
      <w:r w:rsidRPr="00F63254">
        <w:rPr>
          <w:sz w:val="23"/>
          <w:szCs w:val="23"/>
        </w:rPr>
        <w:t>a případné další osoby, které k tomuto účelu zhotovitel písemně zmocní.</w:t>
      </w:r>
    </w:p>
    <w:p w:rsidR="00816B83" w:rsidRPr="00F63254" w:rsidRDefault="00816B83" w:rsidP="00777908">
      <w:pPr>
        <w:ind w:left="567" w:hanging="567"/>
        <w:jc w:val="both"/>
        <w:rPr>
          <w:b/>
          <w:bCs/>
          <w:snapToGrid w:val="0"/>
          <w:sz w:val="23"/>
          <w:szCs w:val="23"/>
        </w:rPr>
      </w:pPr>
      <w:r w:rsidRPr="00F63254">
        <w:rPr>
          <w:snapToGrid w:val="0"/>
          <w:sz w:val="23"/>
          <w:szCs w:val="23"/>
        </w:rPr>
        <w:tab/>
        <w:t>Tento zástupce je pověřený řízením prací a řešením všech problémů souvisejících s realizací díla.</w:t>
      </w:r>
    </w:p>
    <w:p w:rsidR="00816B83" w:rsidRPr="00F63254" w:rsidRDefault="00816B83" w:rsidP="00090430">
      <w:pPr>
        <w:pStyle w:val="BodyText"/>
        <w:numPr>
          <w:ilvl w:val="0"/>
          <w:numId w:val="21"/>
        </w:numPr>
        <w:spacing w:before="120"/>
        <w:ind w:left="567" w:right="-142" w:hanging="567"/>
        <w:rPr>
          <w:snapToGrid w:val="0"/>
          <w:sz w:val="23"/>
          <w:szCs w:val="23"/>
        </w:rPr>
      </w:pPr>
      <w:r w:rsidRPr="00F63254">
        <w:rPr>
          <w:snapToGrid w:val="0"/>
          <w:sz w:val="23"/>
          <w:szCs w:val="23"/>
        </w:rPr>
        <w:t>Zástupci uvedení v </w:t>
      </w:r>
      <w:r w:rsidRPr="00F63254">
        <w:rPr>
          <w:sz w:val="23"/>
          <w:szCs w:val="23"/>
        </w:rPr>
        <w:t>bodech</w:t>
      </w:r>
      <w:r w:rsidRPr="00F63254">
        <w:rPr>
          <w:snapToGrid w:val="0"/>
          <w:sz w:val="23"/>
          <w:szCs w:val="23"/>
        </w:rPr>
        <w:t xml:space="preserve"> 8.</w:t>
      </w:r>
      <w:r>
        <w:rPr>
          <w:snapToGrid w:val="0"/>
          <w:sz w:val="23"/>
          <w:szCs w:val="23"/>
        </w:rPr>
        <w:t>3</w:t>
      </w:r>
      <w:r w:rsidRPr="00F63254">
        <w:rPr>
          <w:snapToGrid w:val="0"/>
          <w:sz w:val="23"/>
          <w:szCs w:val="23"/>
        </w:rPr>
        <w:t>. a 8.</w:t>
      </w:r>
      <w:r>
        <w:rPr>
          <w:snapToGrid w:val="0"/>
          <w:sz w:val="23"/>
          <w:szCs w:val="23"/>
        </w:rPr>
        <w:t>4</w:t>
      </w:r>
      <w:r w:rsidRPr="00F63254">
        <w:rPr>
          <w:snapToGrid w:val="0"/>
          <w:sz w:val="23"/>
          <w:szCs w:val="23"/>
        </w:rPr>
        <w:t>. jsou oprávněni jednat pouze ve věcech technických, nejsou oprávněni uzavírat dodatky k této smlouvě.</w:t>
      </w:r>
    </w:p>
    <w:p w:rsidR="00816B83" w:rsidRPr="00F63254" w:rsidRDefault="00816B83" w:rsidP="00A52490">
      <w:pPr>
        <w:jc w:val="center"/>
        <w:rPr>
          <w:b/>
          <w:bCs/>
          <w:sz w:val="23"/>
          <w:szCs w:val="23"/>
        </w:rPr>
      </w:pPr>
    </w:p>
    <w:p w:rsidR="00816B83" w:rsidRPr="00F63254" w:rsidRDefault="00816B83" w:rsidP="00A52490">
      <w:pPr>
        <w:jc w:val="center"/>
        <w:rPr>
          <w:b/>
          <w:bCs/>
          <w:sz w:val="23"/>
          <w:szCs w:val="23"/>
        </w:rPr>
      </w:pPr>
      <w:r w:rsidRPr="00F63254">
        <w:rPr>
          <w:b/>
          <w:bCs/>
          <w:sz w:val="23"/>
          <w:szCs w:val="23"/>
        </w:rPr>
        <w:t>IX.</w:t>
      </w:r>
    </w:p>
    <w:p w:rsidR="00816B83" w:rsidRPr="00F63254" w:rsidRDefault="00816B83" w:rsidP="00F8750D">
      <w:pPr>
        <w:jc w:val="center"/>
        <w:rPr>
          <w:b/>
          <w:bCs/>
          <w:sz w:val="23"/>
          <w:szCs w:val="23"/>
        </w:rPr>
      </w:pPr>
      <w:r w:rsidRPr="00F63254">
        <w:rPr>
          <w:b/>
          <w:bCs/>
          <w:sz w:val="23"/>
          <w:szCs w:val="23"/>
        </w:rPr>
        <w:t>Trvání smluvního vztahu</w:t>
      </w:r>
    </w:p>
    <w:p w:rsidR="00816B83" w:rsidRPr="00F63254" w:rsidRDefault="00816B83" w:rsidP="000672F4">
      <w:pPr>
        <w:numPr>
          <w:ilvl w:val="0"/>
          <w:numId w:val="33"/>
        </w:numPr>
        <w:tabs>
          <w:tab w:val="left" w:pos="567"/>
        </w:tabs>
        <w:spacing w:before="120"/>
        <w:ind w:left="567" w:hanging="567"/>
        <w:jc w:val="both"/>
        <w:rPr>
          <w:sz w:val="23"/>
          <w:szCs w:val="23"/>
        </w:rPr>
      </w:pPr>
      <w:r w:rsidRPr="00F63254">
        <w:rPr>
          <w:sz w:val="23"/>
          <w:szCs w:val="23"/>
        </w:rPr>
        <w:t xml:space="preserve">Tato smlouva se uzavírá na dobu určitou </w:t>
      </w:r>
      <w:r>
        <w:rPr>
          <w:sz w:val="23"/>
          <w:szCs w:val="23"/>
        </w:rPr>
        <w:t>do 30.11.2017</w:t>
      </w:r>
      <w:r w:rsidRPr="00F63254">
        <w:rPr>
          <w:sz w:val="23"/>
          <w:szCs w:val="23"/>
        </w:rPr>
        <w:t>.</w:t>
      </w:r>
    </w:p>
    <w:p w:rsidR="00816B83" w:rsidRPr="00F63254" w:rsidRDefault="00816B83" w:rsidP="000672F4">
      <w:pPr>
        <w:numPr>
          <w:ilvl w:val="0"/>
          <w:numId w:val="33"/>
        </w:numPr>
        <w:tabs>
          <w:tab w:val="left" w:pos="567"/>
        </w:tabs>
        <w:spacing w:before="120"/>
        <w:ind w:left="567" w:hanging="567"/>
        <w:jc w:val="both"/>
        <w:rPr>
          <w:sz w:val="23"/>
          <w:szCs w:val="23"/>
        </w:rPr>
      </w:pPr>
      <w:r w:rsidRPr="00F63254">
        <w:rPr>
          <w:sz w:val="23"/>
          <w:szCs w:val="23"/>
        </w:rPr>
        <w:t>Tato smlouva může být ukončena:</w:t>
      </w:r>
    </w:p>
    <w:p w:rsidR="00816B83" w:rsidRPr="00F63254" w:rsidRDefault="00816B83" w:rsidP="00397E27">
      <w:pPr>
        <w:tabs>
          <w:tab w:val="left" w:pos="567"/>
        </w:tabs>
        <w:ind w:left="567"/>
        <w:jc w:val="both"/>
        <w:rPr>
          <w:sz w:val="23"/>
          <w:szCs w:val="23"/>
        </w:rPr>
      </w:pPr>
      <w:r w:rsidRPr="00F63254">
        <w:rPr>
          <w:sz w:val="23"/>
          <w:szCs w:val="23"/>
        </w:rPr>
        <w:t>a) uplynutím sjednané doby,</w:t>
      </w:r>
    </w:p>
    <w:p w:rsidR="00816B83" w:rsidRPr="00F63254" w:rsidRDefault="00816B83" w:rsidP="00397E27">
      <w:pPr>
        <w:tabs>
          <w:tab w:val="left" w:pos="567"/>
        </w:tabs>
        <w:ind w:left="567"/>
        <w:jc w:val="both"/>
        <w:rPr>
          <w:sz w:val="23"/>
          <w:szCs w:val="23"/>
        </w:rPr>
      </w:pPr>
      <w:r w:rsidRPr="00F63254">
        <w:rPr>
          <w:sz w:val="23"/>
          <w:szCs w:val="23"/>
        </w:rPr>
        <w:t>b) písemnou dohodou smluvních stran,</w:t>
      </w:r>
    </w:p>
    <w:p w:rsidR="00816B83" w:rsidRPr="00F63254" w:rsidRDefault="00816B83" w:rsidP="00397E27">
      <w:pPr>
        <w:tabs>
          <w:tab w:val="left" w:pos="567"/>
        </w:tabs>
        <w:ind w:left="567"/>
        <w:jc w:val="both"/>
        <w:rPr>
          <w:sz w:val="23"/>
          <w:szCs w:val="23"/>
        </w:rPr>
      </w:pPr>
      <w:r w:rsidRPr="00F63254">
        <w:rPr>
          <w:sz w:val="23"/>
          <w:szCs w:val="23"/>
        </w:rPr>
        <w:t>d) odstoupením objednatele z důvodů uvedených v této smlouvě nebo v zákoně,</w:t>
      </w:r>
    </w:p>
    <w:p w:rsidR="00816B83" w:rsidRPr="00F63254" w:rsidRDefault="00816B83" w:rsidP="00397E27">
      <w:pPr>
        <w:tabs>
          <w:tab w:val="left" w:pos="567"/>
        </w:tabs>
        <w:ind w:left="567"/>
        <w:jc w:val="both"/>
        <w:rPr>
          <w:sz w:val="23"/>
          <w:szCs w:val="23"/>
        </w:rPr>
      </w:pPr>
      <w:r w:rsidRPr="00F63254">
        <w:rPr>
          <w:sz w:val="23"/>
          <w:szCs w:val="23"/>
        </w:rPr>
        <w:t>d) odstoupením zhotovitele z důvodů uvedených v této smlouvě nebo v zákoně.</w:t>
      </w:r>
    </w:p>
    <w:p w:rsidR="00816B83" w:rsidRPr="00F63254" w:rsidRDefault="00816B83" w:rsidP="000672F4">
      <w:pPr>
        <w:numPr>
          <w:ilvl w:val="0"/>
          <w:numId w:val="33"/>
        </w:numPr>
        <w:tabs>
          <w:tab w:val="left" w:pos="567"/>
        </w:tabs>
        <w:spacing w:before="120"/>
        <w:ind w:left="567" w:hanging="567"/>
        <w:jc w:val="both"/>
        <w:rPr>
          <w:sz w:val="23"/>
          <w:szCs w:val="23"/>
        </w:rPr>
      </w:pPr>
      <w:r w:rsidRPr="00F63254">
        <w:rPr>
          <w:sz w:val="23"/>
          <w:szCs w:val="23"/>
        </w:rPr>
        <w:t>V případě odstoupení od smlouvy je smluvní strana, která odstupuje, povinna v projevu odstoupení uvést důvod odstoupení a datum účinnosti odstoupení. Od smlouvy lze odstoupit jen s účinky do budoucna. Projev odstoupení musí být učiněn písemně a musí být doručen druhé smluvní straně.</w:t>
      </w:r>
    </w:p>
    <w:p w:rsidR="00816B83" w:rsidRPr="00F63254" w:rsidRDefault="00816B83" w:rsidP="00777908">
      <w:pPr>
        <w:keepNext/>
        <w:jc w:val="center"/>
        <w:rPr>
          <w:b/>
          <w:bCs/>
          <w:sz w:val="23"/>
          <w:szCs w:val="23"/>
        </w:rPr>
      </w:pPr>
    </w:p>
    <w:p w:rsidR="00816B83" w:rsidRPr="00F63254" w:rsidRDefault="00816B83" w:rsidP="00777908">
      <w:pPr>
        <w:keepNext/>
        <w:jc w:val="center"/>
        <w:rPr>
          <w:b/>
          <w:bCs/>
          <w:sz w:val="23"/>
          <w:szCs w:val="23"/>
        </w:rPr>
      </w:pPr>
      <w:r w:rsidRPr="00F63254">
        <w:rPr>
          <w:b/>
          <w:bCs/>
          <w:sz w:val="23"/>
          <w:szCs w:val="23"/>
        </w:rPr>
        <w:t>X.</w:t>
      </w:r>
    </w:p>
    <w:p w:rsidR="00816B83" w:rsidRPr="00F63254" w:rsidRDefault="00816B83" w:rsidP="00777908">
      <w:pPr>
        <w:jc w:val="center"/>
        <w:rPr>
          <w:b/>
          <w:bCs/>
          <w:sz w:val="23"/>
          <w:szCs w:val="23"/>
        </w:rPr>
      </w:pPr>
      <w:r w:rsidRPr="00F63254">
        <w:rPr>
          <w:b/>
          <w:bCs/>
          <w:sz w:val="23"/>
          <w:szCs w:val="23"/>
        </w:rPr>
        <w:t xml:space="preserve">Závěrečná ujednání </w:t>
      </w:r>
    </w:p>
    <w:p w:rsidR="00816B83" w:rsidRPr="00F63254" w:rsidRDefault="00816B83" w:rsidP="00796724">
      <w:pPr>
        <w:numPr>
          <w:ilvl w:val="0"/>
          <w:numId w:val="20"/>
        </w:numPr>
        <w:spacing w:before="120"/>
        <w:jc w:val="both"/>
        <w:rPr>
          <w:sz w:val="23"/>
          <w:szCs w:val="23"/>
        </w:rPr>
      </w:pPr>
      <w:r w:rsidRPr="00F63254">
        <w:rPr>
          <w:sz w:val="23"/>
          <w:szCs w:val="23"/>
        </w:rPr>
        <w:t xml:space="preserve">Práva a povinnosti smluvních stran výslovně touto smlouvou neupravené se řídí příslušnými ustanoveními občanského zákoníku. </w:t>
      </w:r>
    </w:p>
    <w:p w:rsidR="00816B83" w:rsidRPr="00F63254" w:rsidRDefault="00816B83" w:rsidP="002474B9">
      <w:pPr>
        <w:numPr>
          <w:ilvl w:val="0"/>
          <w:numId w:val="20"/>
        </w:numPr>
        <w:tabs>
          <w:tab w:val="left" w:pos="567"/>
        </w:tabs>
        <w:spacing w:before="120"/>
        <w:jc w:val="both"/>
        <w:rPr>
          <w:sz w:val="23"/>
          <w:szCs w:val="23"/>
        </w:rPr>
      </w:pPr>
      <w:r w:rsidRPr="00F63254">
        <w:rPr>
          <w:sz w:val="23"/>
          <w:szCs w:val="23"/>
        </w:rPr>
        <w:t xml:space="preserve">Obsah této smlouvy může být měněn pouze písemnými číslovanými dodatky. </w:t>
      </w:r>
    </w:p>
    <w:p w:rsidR="00816B83" w:rsidRPr="00F63254" w:rsidRDefault="00816B83" w:rsidP="00083A9E">
      <w:pPr>
        <w:numPr>
          <w:ilvl w:val="0"/>
          <w:numId w:val="20"/>
        </w:numPr>
        <w:tabs>
          <w:tab w:val="left" w:pos="567"/>
        </w:tabs>
        <w:spacing w:before="120"/>
        <w:jc w:val="both"/>
        <w:rPr>
          <w:sz w:val="23"/>
          <w:szCs w:val="23"/>
        </w:rPr>
      </w:pPr>
      <w:r w:rsidRPr="00F63254">
        <w:rPr>
          <w:sz w:val="23"/>
          <w:szCs w:val="23"/>
        </w:rPr>
        <w:t xml:space="preserve">Tato smlouva je vyhotovena ve dvou stejnopisech, z nichž po jednom obdrží každá ze smluvních stran. </w:t>
      </w:r>
    </w:p>
    <w:p w:rsidR="00816B83" w:rsidRPr="00F63254" w:rsidRDefault="00816B83" w:rsidP="002474B9">
      <w:pPr>
        <w:numPr>
          <w:ilvl w:val="0"/>
          <w:numId w:val="20"/>
        </w:numPr>
        <w:tabs>
          <w:tab w:val="left" w:pos="567"/>
        </w:tabs>
        <w:spacing w:before="120"/>
        <w:jc w:val="both"/>
        <w:rPr>
          <w:sz w:val="23"/>
          <w:szCs w:val="23"/>
        </w:rPr>
      </w:pPr>
      <w:r w:rsidRPr="00F63254">
        <w:rPr>
          <w:sz w:val="23"/>
          <w:szCs w:val="23"/>
        </w:rPr>
        <w:t>Nedílnou součástí této smlouvy je příloha č. 1 - podrobný popis rozsahu díla a jednotkové ceny.</w:t>
      </w:r>
    </w:p>
    <w:p w:rsidR="00816B83" w:rsidRPr="00F63254" w:rsidRDefault="00816B83" w:rsidP="000672F4">
      <w:pPr>
        <w:numPr>
          <w:ilvl w:val="0"/>
          <w:numId w:val="20"/>
        </w:numPr>
        <w:tabs>
          <w:tab w:val="left" w:pos="567"/>
        </w:tabs>
        <w:spacing w:before="120"/>
        <w:jc w:val="both"/>
        <w:rPr>
          <w:sz w:val="23"/>
          <w:szCs w:val="23"/>
        </w:rPr>
      </w:pPr>
      <w:r w:rsidRPr="00F63254">
        <w:rPr>
          <w:sz w:val="23"/>
          <w:szCs w:val="23"/>
        </w:rPr>
        <w:t>Tato smlouva nabývá platnosti a účinnosti dnem jejího podpisu oběma smluvními stranami.</w:t>
      </w:r>
    </w:p>
    <w:p w:rsidR="00816B83" w:rsidRPr="00F63254" w:rsidRDefault="00816B83" w:rsidP="00B158A1">
      <w:pPr>
        <w:spacing w:before="120"/>
        <w:jc w:val="both"/>
        <w:rPr>
          <w:iCs/>
          <w:sz w:val="23"/>
          <w:szCs w:val="23"/>
          <w:u w:val="single"/>
        </w:rPr>
      </w:pPr>
      <w:r w:rsidRPr="00F63254">
        <w:rPr>
          <w:iCs/>
          <w:sz w:val="23"/>
          <w:szCs w:val="23"/>
          <w:u w:val="single"/>
        </w:rPr>
        <w:t>Doložka dle § 41 odst. 1 zákona č. 128/2000 Sb., ve znění pozd. předpisů:</w:t>
      </w:r>
    </w:p>
    <w:p w:rsidR="00816B83" w:rsidRPr="00F63254" w:rsidRDefault="00816B83" w:rsidP="00B158A1">
      <w:pPr>
        <w:jc w:val="both"/>
        <w:rPr>
          <w:iCs/>
          <w:sz w:val="23"/>
          <w:szCs w:val="23"/>
        </w:rPr>
      </w:pPr>
      <w:r w:rsidRPr="00F63254">
        <w:rPr>
          <w:iCs/>
          <w:sz w:val="23"/>
          <w:szCs w:val="23"/>
        </w:rPr>
        <w:t xml:space="preserve">Uzavření této smlouvy bylo schváleno Radou města Svitavy </w:t>
      </w:r>
      <w:r>
        <w:rPr>
          <w:iCs/>
          <w:sz w:val="23"/>
          <w:szCs w:val="23"/>
        </w:rPr>
        <w:t>dne 11.4.2017</w:t>
      </w:r>
    </w:p>
    <w:p w:rsidR="00816B83" w:rsidRDefault="00816B83" w:rsidP="00777908">
      <w:pPr>
        <w:jc w:val="both"/>
        <w:rPr>
          <w:sz w:val="23"/>
          <w:szCs w:val="23"/>
        </w:rPr>
      </w:pPr>
    </w:p>
    <w:p w:rsidR="00816B83" w:rsidRPr="00F63254" w:rsidRDefault="00816B83" w:rsidP="00777908">
      <w:pPr>
        <w:jc w:val="both"/>
        <w:rPr>
          <w:sz w:val="23"/>
          <w:szCs w:val="23"/>
        </w:rPr>
      </w:pPr>
    </w:p>
    <w:p w:rsidR="00816B83" w:rsidRPr="00F63254" w:rsidRDefault="00816B83" w:rsidP="000672F4">
      <w:pPr>
        <w:tabs>
          <w:tab w:val="left" w:pos="4820"/>
        </w:tabs>
        <w:jc w:val="both"/>
        <w:rPr>
          <w:sz w:val="23"/>
          <w:szCs w:val="23"/>
        </w:rPr>
      </w:pPr>
      <w:r w:rsidRPr="00F63254">
        <w:rPr>
          <w:sz w:val="23"/>
          <w:szCs w:val="23"/>
        </w:rPr>
        <w:t xml:space="preserve">Ve Svitavách dne </w:t>
      </w:r>
      <w:r>
        <w:rPr>
          <w:sz w:val="23"/>
          <w:szCs w:val="23"/>
        </w:rPr>
        <w:t>12.4.2017</w:t>
      </w:r>
      <w:r w:rsidRPr="00F63254">
        <w:rPr>
          <w:sz w:val="23"/>
          <w:szCs w:val="23"/>
        </w:rPr>
        <w:tab/>
        <w:t xml:space="preserve"> </w:t>
      </w:r>
    </w:p>
    <w:p w:rsidR="00816B83" w:rsidRPr="00F63254" w:rsidRDefault="00816B83" w:rsidP="000672F4">
      <w:pPr>
        <w:tabs>
          <w:tab w:val="left" w:pos="4820"/>
        </w:tabs>
        <w:jc w:val="both"/>
        <w:rPr>
          <w:sz w:val="23"/>
          <w:szCs w:val="23"/>
        </w:rPr>
      </w:pPr>
    </w:p>
    <w:p w:rsidR="00816B83" w:rsidRPr="00F63254" w:rsidRDefault="00816B83" w:rsidP="000672F4">
      <w:pPr>
        <w:tabs>
          <w:tab w:val="left" w:pos="4820"/>
        </w:tabs>
        <w:jc w:val="both"/>
        <w:rPr>
          <w:sz w:val="23"/>
          <w:szCs w:val="23"/>
        </w:rPr>
      </w:pPr>
      <w:r w:rsidRPr="00F63254">
        <w:rPr>
          <w:sz w:val="23"/>
          <w:szCs w:val="23"/>
        </w:rPr>
        <w:t>Za objednatele:</w:t>
      </w:r>
      <w:r w:rsidRPr="00F63254">
        <w:rPr>
          <w:sz w:val="23"/>
          <w:szCs w:val="23"/>
        </w:rPr>
        <w:tab/>
        <w:t>Za zhotovitele:</w:t>
      </w:r>
    </w:p>
    <w:p w:rsidR="00816B83" w:rsidRDefault="00816B83" w:rsidP="00777908">
      <w:pPr>
        <w:jc w:val="both"/>
        <w:rPr>
          <w:sz w:val="23"/>
          <w:szCs w:val="23"/>
        </w:rPr>
      </w:pPr>
    </w:p>
    <w:p w:rsidR="00816B83" w:rsidRPr="00F63254" w:rsidRDefault="00816B83" w:rsidP="00777908">
      <w:pPr>
        <w:jc w:val="both"/>
        <w:rPr>
          <w:sz w:val="23"/>
          <w:szCs w:val="23"/>
        </w:rPr>
      </w:pPr>
      <w:bookmarkStart w:id="0" w:name="_GoBack"/>
      <w:bookmarkEnd w:id="0"/>
    </w:p>
    <w:p w:rsidR="00816B83" w:rsidRPr="00F63254" w:rsidRDefault="00816B83" w:rsidP="00777908">
      <w:pPr>
        <w:jc w:val="both"/>
        <w:rPr>
          <w:sz w:val="23"/>
          <w:szCs w:val="23"/>
        </w:rPr>
      </w:pPr>
    </w:p>
    <w:p w:rsidR="00816B83" w:rsidRPr="00F63254" w:rsidRDefault="00816B83" w:rsidP="00777908">
      <w:pPr>
        <w:jc w:val="both"/>
        <w:rPr>
          <w:sz w:val="23"/>
          <w:szCs w:val="23"/>
        </w:rPr>
      </w:pPr>
    </w:p>
    <w:p w:rsidR="00816B83" w:rsidRPr="00F63254" w:rsidRDefault="00816B83" w:rsidP="00777908">
      <w:pPr>
        <w:jc w:val="both"/>
        <w:rPr>
          <w:sz w:val="23"/>
          <w:szCs w:val="23"/>
        </w:rPr>
      </w:pPr>
    </w:p>
    <w:p w:rsidR="00816B83" w:rsidRPr="00F63254" w:rsidRDefault="00816B83" w:rsidP="00777908">
      <w:pPr>
        <w:tabs>
          <w:tab w:val="center" w:pos="1843"/>
          <w:tab w:val="center" w:pos="6663"/>
        </w:tabs>
        <w:jc w:val="both"/>
        <w:rPr>
          <w:sz w:val="23"/>
          <w:szCs w:val="23"/>
        </w:rPr>
      </w:pPr>
      <w:r w:rsidRPr="00F63254">
        <w:rPr>
          <w:sz w:val="23"/>
          <w:szCs w:val="23"/>
        </w:rPr>
        <w:tab/>
        <w:t>..….……………………………………..</w:t>
      </w:r>
      <w:r w:rsidRPr="00F63254">
        <w:rPr>
          <w:sz w:val="23"/>
          <w:szCs w:val="23"/>
        </w:rPr>
        <w:tab/>
        <w:t>..……..…………………………………</w:t>
      </w:r>
    </w:p>
    <w:p w:rsidR="00816B83" w:rsidRPr="00F63254" w:rsidRDefault="00816B83" w:rsidP="00777908">
      <w:pPr>
        <w:tabs>
          <w:tab w:val="center" w:pos="1843"/>
          <w:tab w:val="center" w:pos="6663"/>
        </w:tabs>
        <w:jc w:val="both"/>
        <w:rPr>
          <w:sz w:val="23"/>
          <w:szCs w:val="23"/>
        </w:rPr>
      </w:pPr>
      <w:r w:rsidRPr="00F63254">
        <w:rPr>
          <w:sz w:val="23"/>
          <w:szCs w:val="23"/>
        </w:rPr>
        <w:tab/>
        <w:t>Mgr. David Šimek</w:t>
      </w:r>
      <w:r w:rsidRPr="00F63254">
        <w:rPr>
          <w:sz w:val="23"/>
          <w:szCs w:val="23"/>
        </w:rPr>
        <w:tab/>
        <w:t xml:space="preserve">Ing. Jaroslav Kytýr </w:t>
      </w:r>
      <w:r w:rsidRPr="00F63254">
        <w:rPr>
          <w:sz w:val="23"/>
          <w:szCs w:val="23"/>
        </w:rPr>
        <w:tab/>
        <w:t xml:space="preserve"> </w:t>
      </w:r>
    </w:p>
    <w:p w:rsidR="00816B83" w:rsidRDefault="00816B83" w:rsidP="00496091">
      <w:pPr>
        <w:tabs>
          <w:tab w:val="center" w:pos="1843"/>
          <w:tab w:val="center" w:pos="6663"/>
        </w:tabs>
        <w:jc w:val="both"/>
      </w:pPr>
      <w:r w:rsidRPr="00F63254">
        <w:rPr>
          <w:sz w:val="23"/>
          <w:szCs w:val="23"/>
        </w:rPr>
        <w:tab/>
        <w:t>starosta města Svitavy</w:t>
      </w:r>
      <w:r w:rsidRPr="00F63254">
        <w:rPr>
          <w:sz w:val="23"/>
          <w:szCs w:val="23"/>
        </w:rPr>
        <w:tab/>
        <w:t>jednatel SPORTES Svitavy s.r.o.</w:t>
      </w:r>
    </w:p>
    <w:sectPr w:rsidR="00816B83" w:rsidSect="00D11ADD">
      <w:footerReference w:type="default" r:id="rId11"/>
      <w:headerReference w:type="first" r:id="rId12"/>
      <w:pgSz w:w="12240" w:h="15840"/>
      <w:pgMar w:top="1418" w:right="1134" w:bottom="1134" w:left="1304"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B83" w:rsidRDefault="00816B83" w:rsidP="00E36110">
      <w:r>
        <w:separator/>
      </w:r>
    </w:p>
  </w:endnote>
  <w:endnote w:type="continuationSeparator" w:id="0">
    <w:p w:rsidR="00816B83" w:rsidRDefault="00816B83" w:rsidP="00E36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83" w:rsidRPr="00D11ADD" w:rsidRDefault="00816B83">
    <w:pPr>
      <w:pStyle w:val="Footer"/>
      <w:jc w:val="right"/>
      <w:rPr>
        <w:sz w:val="22"/>
        <w:szCs w:val="22"/>
      </w:rPr>
    </w:pPr>
    <w:r w:rsidRPr="00D11ADD">
      <w:rPr>
        <w:sz w:val="22"/>
        <w:szCs w:val="22"/>
      </w:rPr>
      <w:fldChar w:fldCharType="begin"/>
    </w:r>
    <w:r w:rsidRPr="00D11ADD">
      <w:rPr>
        <w:sz w:val="22"/>
        <w:szCs w:val="22"/>
      </w:rPr>
      <w:instrText>PAGE   \* MERGEFORMAT</w:instrText>
    </w:r>
    <w:r w:rsidRPr="00D11ADD">
      <w:rPr>
        <w:sz w:val="22"/>
        <w:szCs w:val="22"/>
      </w:rPr>
      <w:fldChar w:fldCharType="separate"/>
    </w:r>
    <w:r>
      <w:rPr>
        <w:noProof/>
        <w:sz w:val="22"/>
        <w:szCs w:val="22"/>
      </w:rPr>
      <w:t>2</w:t>
    </w:r>
    <w:r w:rsidRPr="00D11ADD">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B83" w:rsidRDefault="00816B83" w:rsidP="00E36110">
      <w:r>
        <w:separator/>
      </w:r>
    </w:p>
  </w:footnote>
  <w:footnote w:type="continuationSeparator" w:id="0">
    <w:p w:rsidR="00816B83" w:rsidRDefault="00816B83" w:rsidP="00E36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83" w:rsidRPr="00A67712" w:rsidRDefault="00816B83">
    <w:pPr>
      <w:pStyle w:val="Header"/>
      <w:rPr>
        <w:sz w:val="20"/>
      </w:rPr>
    </w:pPr>
    <w:r w:rsidRPr="00A67712">
      <w:rPr>
        <w:sz w:val="20"/>
      </w:rPr>
      <w:t xml:space="preserve">č.j. 5918-17/OZP-kor                                                                                             </w:t>
    </w:r>
    <w:r>
      <w:rPr>
        <w:sz w:val="20"/>
      </w:rPr>
      <w:t xml:space="preserve">                                    </w:t>
    </w:r>
    <w:r w:rsidRPr="00A67712">
      <w:rPr>
        <w:sz w:val="20"/>
      </w:rPr>
      <w:t xml:space="preserve"> ev.č. 0050</w:t>
    </w:r>
    <w:r>
      <w:rPr>
        <w:sz w:val="20"/>
      </w:rPr>
      <w:t>/</w:t>
    </w:r>
    <w:r w:rsidRPr="00A67712">
      <w:rPr>
        <w:sz w:val="20"/>
      </w:rPr>
      <w:t>2017</w:t>
    </w:r>
  </w:p>
  <w:p w:rsidR="00816B83" w:rsidRPr="00A67712" w:rsidRDefault="00816B83">
    <w:pPr>
      <w:pStyle w:val="Header"/>
      <w:rPr>
        <w:sz w:val="20"/>
      </w:rPr>
    </w:pPr>
    <w:r w:rsidRPr="00A67712">
      <w:rPr>
        <w:sz w:val="20"/>
      </w:rPr>
      <w:t>spis: 240-2017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751C"/>
    <w:multiLevelType w:val="hybridMultilevel"/>
    <w:tmpl w:val="F40AC8FE"/>
    <w:lvl w:ilvl="0" w:tplc="2A2AFF16">
      <w:start w:val="1"/>
      <w:numFmt w:val="ordinal"/>
      <w:lvlText w:val="4.%1"/>
      <w:lvlJc w:val="left"/>
      <w:pPr>
        <w:ind w:left="786"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11023A39"/>
    <w:multiLevelType w:val="hybridMultilevel"/>
    <w:tmpl w:val="6A94427C"/>
    <w:lvl w:ilvl="0" w:tplc="222C6FB6">
      <w:start w:val="1"/>
      <w:numFmt w:val="ordinal"/>
      <w:lvlText w:val="4.1.%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11CF5547"/>
    <w:multiLevelType w:val="hybridMultilevel"/>
    <w:tmpl w:val="0EA4FC6E"/>
    <w:lvl w:ilvl="0" w:tplc="15B29DB0">
      <w:start w:val="1"/>
      <w:numFmt w:val="ordinal"/>
      <w:lvlText w:val="15.%1"/>
      <w:lvlJc w:val="left"/>
      <w:pPr>
        <w:ind w:left="72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84F3939"/>
    <w:multiLevelType w:val="hybridMultilevel"/>
    <w:tmpl w:val="8A5EAA0E"/>
    <w:lvl w:ilvl="0" w:tplc="73AC186E">
      <w:start w:val="1"/>
      <w:numFmt w:val="ordinal"/>
      <w:lvlText w:val="6.%1"/>
      <w:lvlJc w:val="left"/>
      <w:pPr>
        <w:ind w:left="36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18B331C3"/>
    <w:multiLevelType w:val="hybridMultilevel"/>
    <w:tmpl w:val="AD52B004"/>
    <w:lvl w:ilvl="0" w:tplc="2D1AC0F2">
      <w:start w:val="1"/>
      <w:numFmt w:val="ordinal"/>
      <w:lvlText w:val="8.%1"/>
      <w:lvlJc w:val="left"/>
      <w:pPr>
        <w:ind w:left="780" w:hanging="360"/>
      </w:pPr>
      <w:rPr>
        <w:rFonts w:cs="Times New Roman" w:hint="default"/>
        <w:i w:val="0"/>
        <w:i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BAC4D69"/>
    <w:multiLevelType w:val="hybridMultilevel"/>
    <w:tmpl w:val="045EE52C"/>
    <w:lvl w:ilvl="0" w:tplc="5BF2E69A">
      <w:start w:val="1"/>
      <w:numFmt w:val="ordinal"/>
      <w:lvlText w:val="1.%1"/>
      <w:lvlJc w:val="left"/>
      <w:pPr>
        <w:ind w:left="720" w:hanging="360"/>
      </w:pPr>
      <w:rPr>
        <w:rFonts w:cs="Times New Roman" w:hint="default"/>
        <w:b w:val="0"/>
        <w:b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1F9C64EA"/>
    <w:multiLevelType w:val="hybridMultilevel"/>
    <w:tmpl w:val="44060274"/>
    <w:lvl w:ilvl="0" w:tplc="65AAA6B6">
      <w:start w:val="1"/>
      <w:numFmt w:val="bullet"/>
      <w:lvlText w:val="-"/>
      <w:lvlJc w:val="left"/>
      <w:pPr>
        <w:ind w:left="1211" w:hanging="360"/>
      </w:pPr>
      <w:rPr>
        <w:rFonts w:ascii="Times New Roman" w:hAnsi="Times New Roman" w:hint="default"/>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25491B61"/>
    <w:multiLevelType w:val="hybridMultilevel"/>
    <w:tmpl w:val="CF9C37BA"/>
    <w:lvl w:ilvl="0" w:tplc="EA623418">
      <w:start w:val="1"/>
      <w:numFmt w:val="ordinal"/>
      <w:lvlText w:val="5.%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268909F8"/>
    <w:multiLevelType w:val="hybridMultilevel"/>
    <w:tmpl w:val="A0B85440"/>
    <w:lvl w:ilvl="0" w:tplc="ADF4F4D0">
      <w:start w:val="1"/>
      <w:numFmt w:val="ordinal"/>
      <w:lvlText w:val="4.%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2BD54DB9"/>
    <w:multiLevelType w:val="hybridMultilevel"/>
    <w:tmpl w:val="E076B4F0"/>
    <w:lvl w:ilvl="0" w:tplc="6162730A">
      <w:start w:val="1"/>
      <w:numFmt w:val="ordinal"/>
      <w:lvlText w:val="12.%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2FBA2070"/>
    <w:multiLevelType w:val="hybridMultilevel"/>
    <w:tmpl w:val="C63C86E8"/>
    <w:lvl w:ilvl="0" w:tplc="D9A4EA56">
      <w:start w:val="1"/>
      <w:numFmt w:val="ordinal"/>
      <w:lvlText w:val="2.1.%1"/>
      <w:lvlJc w:val="left"/>
      <w:pPr>
        <w:ind w:left="720" w:hanging="360"/>
      </w:pPr>
      <w:rPr>
        <w:rFonts w:cs="Times New Roman" w:hint="default"/>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31304DC9"/>
    <w:multiLevelType w:val="multilevel"/>
    <w:tmpl w:val="2812A9F0"/>
    <w:lvl w:ilvl="0">
      <w:start w:val="1"/>
      <w:numFmt w:val="ordinal"/>
      <w:lvlText w:val="10.%1"/>
      <w:lvlJc w:val="left"/>
      <w:pPr>
        <w:ind w:left="1211" w:hanging="360"/>
      </w:pPr>
      <w:rPr>
        <w:rFonts w:cs="Times New Roman" w:hint="default"/>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36883582"/>
    <w:multiLevelType w:val="hybridMultilevel"/>
    <w:tmpl w:val="E572C690"/>
    <w:lvl w:ilvl="0" w:tplc="66CE796E">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nsid w:val="3A2C6ADD"/>
    <w:multiLevelType w:val="hybridMultilevel"/>
    <w:tmpl w:val="E5E2CC04"/>
    <w:lvl w:ilvl="0" w:tplc="2E4C5FEA">
      <w:start w:val="1"/>
      <w:numFmt w:val="ordinal"/>
      <w:lvlText w:val="2.%1"/>
      <w:lvlJc w:val="left"/>
      <w:pPr>
        <w:ind w:left="720" w:hanging="360"/>
      </w:pPr>
      <w:rPr>
        <w:rFonts w:cs="Times New Roman" w:hint="default"/>
        <w:b w:val="0"/>
        <w:bCs w:val="0"/>
        <w:strike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3BFA1CFD"/>
    <w:multiLevelType w:val="hybridMultilevel"/>
    <w:tmpl w:val="6A583A9A"/>
    <w:lvl w:ilvl="0" w:tplc="409AE7BA">
      <w:start w:val="1"/>
      <w:numFmt w:val="decimal"/>
      <w:lvlText w:val="9.%1."/>
      <w:lvlJc w:val="left"/>
      <w:pPr>
        <w:ind w:left="360" w:hanging="360"/>
      </w:pPr>
      <w:rPr>
        <w:rFonts w:cs="Times New Roman" w:hint="default"/>
        <w:b w:val="0"/>
        <w:bCs w:val="0"/>
        <w:color w:val="auto"/>
      </w:rPr>
    </w:lvl>
    <w:lvl w:ilvl="1" w:tplc="04050019">
      <w:start w:val="1"/>
      <w:numFmt w:val="lowerLetter"/>
      <w:lvlText w:val="%2."/>
      <w:lvlJc w:val="left"/>
      <w:pPr>
        <w:ind w:left="1728" w:hanging="360"/>
      </w:pPr>
      <w:rPr>
        <w:rFonts w:cs="Times New Roman"/>
      </w:rPr>
    </w:lvl>
    <w:lvl w:ilvl="2" w:tplc="0405001B">
      <w:start w:val="1"/>
      <w:numFmt w:val="lowerRoman"/>
      <w:lvlText w:val="%3."/>
      <w:lvlJc w:val="right"/>
      <w:pPr>
        <w:ind w:left="2448" w:hanging="180"/>
      </w:pPr>
      <w:rPr>
        <w:rFonts w:cs="Times New Roman"/>
      </w:rPr>
    </w:lvl>
    <w:lvl w:ilvl="3" w:tplc="0405000F">
      <w:start w:val="1"/>
      <w:numFmt w:val="decimal"/>
      <w:lvlText w:val="%4."/>
      <w:lvlJc w:val="left"/>
      <w:pPr>
        <w:ind w:left="3168" w:hanging="360"/>
      </w:pPr>
      <w:rPr>
        <w:rFonts w:cs="Times New Roman"/>
      </w:rPr>
    </w:lvl>
    <w:lvl w:ilvl="4" w:tplc="04050019">
      <w:start w:val="1"/>
      <w:numFmt w:val="lowerLetter"/>
      <w:lvlText w:val="%5."/>
      <w:lvlJc w:val="left"/>
      <w:pPr>
        <w:ind w:left="3888" w:hanging="360"/>
      </w:pPr>
      <w:rPr>
        <w:rFonts w:cs="Times New Roman"/>
      </w:rPr>
    </w:lvl>
    <w:lvl w:ilvl="5" w:tplc="0405001B">
      <w:start w:val="1"/>
      <w:numFmt w:val="lowerRoman"/>
      <w:lvlText w:val="%6."/>
      <w:lvlJc w:val="right"/>
      <w:pPr>
        <w:ind w:left="4608" w:hanging="180"/>
      </w:pPr>
      <w:rPr>
        <w:rFonts w:cs="Times New Roman"/>
      </w:rPr>
    </w:lvl>
    <w:lvl w:ilvl="6" w:tplc="0405000F">
      <w:start w:val="1"/>
      <w:numFmt w:val="decimal"/>
      <w:lvlText w:val="%7."/>
      <w:lvlJc w:val="left"/>
      <w:pPr>
        <w:ind w:left="5328" w:hanging="360"/>
      </w:pPr>
      <w:rPr>
        <w:rFonts w:cs="Times New Roman"/>
      </w:rPr>
    </w:lvl>
    <w:lvl w:ilvl="7" w:tplc="04050019">
      <w:start w:val="1"/>
      <w:numFmt w:val="lowerLetter"/>
      <w:lvlText w:val="%8."/>
      <w:lvlJc w:val="left"/>
      <w:pPr>
        <w:ind w:left="6048" w:hanging="360"/>
      </w:pPr>
      <w:rPr>
        <w:rFonts w:cs="Times New Roman"/>
      </w:rPr>
    </w:lvl>
    <w:lvl w:ilvl="8" w:tplc="0405001B">
      <w:start w:val="1"/>
      <w:numFmt w:val="lowerRoman"/>
      <w:lvlText w:val="%9."/>
      <w:lvlJc w:val="right"/>
      <w:pPr>
        <w:ind w:left="6768" w:hanging="180"/>
      </w:pPr>
      <w:rPr>
        <w:rFonts w:cs="Times New Roman"/>
      </w:rPr>
    </w:lvl>
  </w:abstractNum>
  <w:abstractNum w:abstractNumId="15">
    <w:nsid w:val="3E224D14"/>
    <w:multiLevelType w:val="hybridMultilevel"/>
    <w:tmpl w:val="A640621A"/>
    <w:lvl w:ilvl="0" w:tplc="FE5E0F2E">
      <w:start w:val="1"/>
      <w:numFmt w:val="ordinal"/>
      <w:lvlText w:val="11.%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41895D45"/>
    <w:multiLevelType w:val="hybridMultilevel"/>
    <w:tmpl w:val="4614B8C6"/>
    <w:lvl w:ilvl="0" w:tplc="1B2A6266">
      <w:start w:val="1"/>
      <w:numFmt w:val="ordinal"/>
      <w:lvlText w:val="10.%1"/>
      <w:lvlJc w:val="left"/>
      <w:pPr>
        <w:tabs>
          <w:tab w:val="num" w:pos="567"/>
        </w:tabs>
        <w:ind w:left="567" w:hanging="567"/>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450F176D"/>
    <w:multiLevelType w:val="hybridMultilevel"/>
    <w:tmpl w:val="8B9C7CEA"/>
    <w:lvl w:ilvl="0" w:tplc="0F0E0FD2">
      <w:start w:val="1"/>
      <w:numFmt w:val="ordinal"/>
      <w:lvlText w:val="7.%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nsid w:val="467964AA"/>
    <w:multiLevelType w:val="singleLevel"/>
    <w:tmpl w:val="C6EE3A42"/>
    <w:lvl w:ilvl="0">
      <w:start w:val="1"/>
      <w:numFmt w:val="ordinal"/>
      <w:lvlText w:val="8.%1"/>
      <w:lvlJc w:val="left"/>
      <w:pPr>
        <w:ind w:left="360" w:hanging="360"/>
      </w:pPr>
      <w:rPr>
        <w:rFonts w:cs="Times New Roman" w:hint="default"/>
        <w:i w:val="0"/>
        <w:iCs w:val="0"/>
      </w:rPr>
    </w:lvl>
  </w:abstractNum>
  <w:abstractNum w:abstractNumId="19">
    <w:nsid w:val="4D34030C"/>
    <w:multiLevelType w:val="hybridMultilevel"/>
    <w:tmpl w:val="15A4B9FC"/>
    <w:lvl w:ilvl="0" w:tplc="DAEAC206">
      <w:start w:val="1"/>
      <w:numFmt w:val="ordinal"/>
      <w:lvlText w:val="13.%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nsid w:val="4D81088E"/>
    <w:multiLevelType w:val="hybridMultilevel"/>
    <w:tmpl w:val="A18E4A66"/>
    <w:lvl w:ilvl="0" w:tplc="0AF6C38E">
      <w:start w:val="1"/>
      <w:numFmt w:val="ordinal"/>
      <w:lvlText w:val="10.%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nsid w:val="53773BDA"/>
    <w:multiLevelType w:val="hybridMultilevel"/>
    <w:tmpl w:val="E3AA9080"/>
    <w:lvl w:ilvl="0" w:tplc="0D2229E6">
      <w:start w:val="1"/>
      <w:numFmt w:val="decimal"/>
      <w:lvlText w:val="14.%1."/>
      <w:lvlJc w:val="left"/>
      <w:pPr>
        <w:ind w:left="720" w:hanging="360"/>
      </w:pPr>
      <w:rPr>
        <w:rFonts w:cs="Times New Roman" w:hint="default"/>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555D0BF2"/>
    <w:multiLevelType w:val="multilevel"/>
    <w:tmpl w:val="C7E8B1B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56316E1A"/>
    <w:multiLevelType w:val="hybridMultilevel"/>
    <w:tmpl w:val="7550221C"/>
    <w:lvl w:ilvl="0" w:tplc="60480CAC">
      <w:start w:val="1"/>
      <w:numFmt w:val="ordinal"/>
      <w:lvlText w:val="1.2.%1"/>
      <w:lvlJc w:val="left"/>
      <w:pPr>
        <w:ind w:left="720" w:hanging="360"/>
      </w:pPr>
      <w:rPr>
        <w:rFonts w:cs="Times New Roman" w:hint="default"/>
        <w:b w:val="0"/>
        <w:b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nsid w:val="58934C7F"/>
    <w:multiLevelType w:val="hybridMultilevel"/>
    <w:tmpl w:val="045EE52C"/>
    <w:lvl w:ilvl="0" w:tplc="5BF2E69A">
      <w:start w:val="1"/>
      <w:numFmt w:val="ordinal"/>
      <w:lvlText w:val="1.%1"/>
      <w:lvlJc w:val="left"/>
      <w:pPr>
        <w:ind w:left="720" w:hanging="360"/>
      </w:pPr>
      <w:rPr>
        <w:rFonts w:cs="Times New Roman" w:hint="default"/>
        <w:b w:val="0"/>
        <w:b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59C512D4"/>
    <w:multiLevelType w:val="hybridMultilevel"/>
    <w:tmpl w:val="9F2E57F4"/>
    <w:lvl w:ilvl="0" w:tplc="2F52B2EC">
      <w:start w:val="1"/>
      <w:numFmt w:val="ordinal"/>
      <w:lvlText w:val="2.1.%1"/>
      <w:lvlJc w:val="left"/>
      <w:pPr>
        <w:ind w:left="1350" w:hanging="360"/>
      </w:pPr>
      <w:rPr>
        <w:rFonts w:cs="Times New Roman" w:hint="default"/>
      </w:rPr>
    </w:lvl>
    <w:lvl w:ilvl="1" w:tplc="04050019">
      <w:start w:val="1"/>
      <w:numFmt w:val="lowerLetter"/>
      <w:lvlText w:val="%2."/>
      <w:lvlJc w:val="left"/>
      <w:pPr>
        <w:ind w:left="2070" w:hanging="360"/>
      </w:pPr>
      <w:rPr>
        <w:rFonts w:cs="Times New Roman"/>
      </w:rPr>
    </w:lvl>
    <w:lvl w:ilvl="2" w:tplc="0405001B">
      <w:start w:val="1"/>
      <w:numFmt w:val="lowerRoman"/>
      <w:lvlText w:val="%3."/>
      <w:lvlJc w:val="right"/>
      <w:pPr>
        <w:ind w:left="2790" w:hanging="180"/>
      </w:pPr>
      <w:rPr>
        <w:rFonts w:cs="Times New Roman"/>
      </w:rPr>
    </w:lvl>
    <w:lvl w:ilvl="3" w:tplc="0405000F">
      <w:start w:val="1"/>
      <w:numFmt w:val="decimal"/>
      <w:lvlText w:val="%4."/>
      <w:lvlJc w:val="left"/>
      <w:pPr>
        <w:ind w:left="3510" w:hanging="360"/>
      </w:pPr>
      <w:rPr>
        <w:rFonts w:cs="Times New Roman"/>
      </w:rPr>
    </w:lvl>
    <w:lvl w:ilvl="4" w:tplc="04050019">
      <w:start w:val="1"/>
      <w:numFmt w:val="lowerLetter"/>
      <w:lvlText w:val="%5."/>
      <w:lvlJc w:val="left"/>
      <w:pPr>
        <w:ind w:left="4230" w:hanging="360"/>
      </w:pPr>
      <w:rPr>
        <w:rFonts w:cs="Times New Roman"/>
      </w:rPr>
    </w:lvl>
    <w:lvl w:ilvl="5" w:tplc="0405001B">
      <w:start w:val="1"/>
      <w:numFmt w:val="lowerRoman"/>
      <w:lvlText w:val="%6."/>
      <w:lvlJc w:val="right"/>
      <w:pPr>
        <w:ind w:left="4950" w:hanging="180"/>
      </w:pPr>
      <w:rPr>
        <w:rFonts w:cs="Times New Roman"/>
      </w:rPr>
    </w:lvl>
    <w:lvl w:ilvl="6" w:tplc="0405000F">
      <w:start w:val="1"/>
      <w:numFmt w:val="decimal"/>
      <w:lvlText w:val="%7."/>
      <w:lvlJc w:val="left"/>
      <w:pPr>
        <w:ind w:left="5670" w:hanging="360"/>
      </w:pPr>
      <w:rPr>
        <w:rFonts w:cs="Times New Roman"/>
      </w:rPr>
    </w:lvl>
    <w:lvl w:ilvl="7" w:tplc="04050019">
      <w:start w:val="1"/>
      <w:numFmt w:val="lowerLetter"/>
      <w:lvlText w:val="%8."/>
      <w:lvlJc w:val="left"/>
      <w:pPr>
        <w:ind w:left="6390" w:hanging="360"/>
      </w:pPr>
      <w:rPr>
        <w:rFonts w:cs="Times New Roman"/>
      </w:rPr>
    </w:lvl>
    <w:lvl w:ilvl="8" w:tplc="0405001B">
      <w:start w:val="1"/>
      <w:numFmt w:val="lowerRoman"/>
      <w:lvlText w:val="%9."/>
      <w:lvlJc w:val="right"/>
      <w:pPr>
        <w:ind w:left="7110" w:hanging="180"/>
      </w:pPr>
      <w:rPr>
        <w:rFonts w:cs="Times New Roman"/>
      </w:rPr>
    </w:lvl>
  </w:abstractNum>
  <w:abstractNum w:abstractNumId="26">
    <w:nsid w:val="5EC749DA"/>
    <w:multiLevelType w:val="hybridMultilevel"/>
    <w:tmpl w:val="9842BFDC"/>
    <w:lvl w:ilvl="0" w:tplc="57189A36">
      <w:start w:val="1"/>
      <w:numFmt w:val="ordinal"/>
      <w:lvlText w:val="9.%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64223CE5"/>
    <w:multiLevelType w:val="hybridMultilevel"/>
    <w:tmpl w:val="8758A48C"/>
    <w:lvl w:ilvl="0" w:tplc="83E8C254">
      <w:start w:val="1"/>
      <w:numFmt w:val="ordinal"/>
      <w:lvlText w:val="14.%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6F0A0B"/>
    <w:multiLevelType w:val="hybridMultilevel"/>
    <w:tmpl w:val="111A7AFE"/>
    <w:lvl w:ilvl="0" w:tplc="66CE796E">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9">
    <w:nsid w:val="69C14D9B"/>
    <w:multiLevelType w:val="hybridMultilevel"/>
    <w:tmpl w:val="4C3885F8"/>
    <w:lvl w:ilvl="0" w:tplc="A7C6EB18">
      <w:start w:val="1"/>
      <w:numFmt w:val="ordinal"/>
      <w:lvlText w:val="3.%1"/>
      <w:lvlJc w:val="left"/>
      <w:pPr>
        <w:ind w:left="1440" w:hanging="360"/>
      </w:pPr>
      <w:rPr>
        <w:rFonts w:cs="Times New Roman" w:hint="default"/>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30">
    <w:nsid w:val="6D646A33"/>
    <w:multiLevelType w:val="hybridMultilevel"/>
    <w:tmpl w:val="78A4922A"/>
    <w:lvl w:ilvl="0" w:tplc="FC3642EA">
      <w:start w:val="1"/>
      <w:numFmt w:val="decimal"/>
      <w:lvlText w:val="7.%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FE62543"/>
    <w:multiLevelType w:val="multilevel"/>
    <w:tmpl w:val="00064F40"/>
    <w:lvl w:ilvl="0">
      <w:start w:val="1"/>
      <w:numFmt w:val="ordinal"/>
      <w:lvlText w:val="10.%1"/>
      <w:lvlJc w:val="left"/>
      <w:pPr>
        <w:ind w:left="780" w:hanging="360"/>
      </w:pPr>
      <w:rPr>
        <w:rFonts w:cs="Times New Roman" w:hint="default"/>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3">
    <w:nsid w:val="76364BF4"/>
    <w:multiLevelType w:val="hybridMultilevel"/>
    <w:tmpl w:val="1C92794E"/>
    <w:lvl w:ilvl="0" w:tplc="66CE796E">
      <w:start w:val="1"/>
      <w:numFmt w:val="bullet"/>
      <w:lvlText w:val="-"/>
      <w:lvlJc w:val="left"/>
      <w:pPr>
        <w:tabs>
          <w:tab w:val="num" w:pos="840"/>
        </w:tabs>
        <w:ind w:left="840" w:hanging="360"/>
      </w:pPr>
      <w:rPr>
        <w:rFonts w:ascii="Times New Roman" w:eastAsia="Times New Roman" w:hAnsi="Times New Roman" w:hint="default"/>
      </w:rPr>
    </w:lvl>
    <w:lvl w:ilvl="1" w:tplc="04050003">
      <w:start w:val="1"/>
      <w:numFmt w:val="bullet"/>
      <w:lvlText w:val="o"/>
      <w:lvlJc w:val="left"/>
      <w:pPr>
        <w:tabs>
          <w:tab w:val="num" w:pos="1560"/>
        </w:tabs>
        <w:ind w:left="1560" w:hanging="360"/>
      </w:pPr>
      <w:rPr>
        <w:rFonts w:ascii="Courier New" w:hAnsi="Courier New" w:hint="default"/>
      </w:rPr>
    </w:lvl>
    <w:lvl w:ilvl="2" w:tplc="04050005">
      <w:start w:val="1"/>
      <w:numFmt w:val="bullet"/>
      <w:lvlText w:val=""/>
      <w:lvlJc w:val="left"/>
      <w:pPr>
        <w:tabs>
          <w:tab w:val="num" w:pos="2280"/>
        </w:tabs>
        <w:ind w:left="2280" w:hanging="360"/>
      </w:pPr>
      <w:rPr>
        <w:rFonts w:ascii="Wingdings" w:hAnsi="Wingdings" w:hint="default"/>
      </w:rPr>
    </w:lvl>
    <w:lvl w:ilvl="3" w:tplc="04050001">
      <w:start w:val="1"/>
      <w:numFmt w:val="bullet"/>
      <w:lvlText w:val=""/>
      <w:lvlJc w:val="left"/>
      <w:pPr>
        <w:tabs>
          <w:tab w:val="num" w:pos="3000"/>
        </w:tabs>
        <w:ind w:left="3000" w:hanging="360"/>
      </w:pPr>
      <w:rPr>
        <w:rFonts w:ascii="Symbol" w:hAnsi="Symbol" w:hint="default"/>
      </w:rPr>
    </w:lvl>
    <w:lvl w:ilvl="4" w:tplc="04050003">
      <w:start w:val="1"/>
      <w:numFmt w:val="bullet"/>
      <w:lvlText w:val="o"/>
      <w:lvlJc w:val="left"/>
      <w:pPr>
        <w:tabs>
          <w:tab w:val="num" w:pos="3720"/>
        </w:tabs>
        <w:ind w:left="3720" w:hanging="360"/>
      </w:pPr>
      <w:rPr>
        <w:rFonts w:ascii="Courier New" w:hAnsi="Courier New" w:hint="default"/>
      </w:rPr>
    </w:lvl>
    <w:lvl w:ilvl="5" w:tplc="04050005">
      <w:start w:val="1"/>
      <w:numFmt w:val="bullet"/>
      <w:lvlText w:val=""/>
      <w:lvlJc w:val="left"/>
      <w:pPr>
        <w:tabs>
          <w:tab w:val="num" w:pos="4440"/>
        </w:tabs>
        <w:ind w:left="4440" w:hanging="360"/>
      </w:pPr>
      <w:rPr>
        <w:rFonts w:ascii="Wingdings" w:hAnsi="Wingdings" w:hint="default"/>
      </w:rPr>
    </w:lvl>
    <w:lvl w:ilvl="6" w:tplc="04050001">
      <w:start w:val="1"/>
      <w:numFmt w:val="bullet"/>
      <w:lvlText w:val=""/>
      <w:lvlJc w:val="left"/>
      <w:pPr>
        <w:tabs>
          <w:tab w:val="num" w:pos="5160"/>
        </w:tabs>
        <w:ind w:left="5160" w:hanging="360"/>
      </w:pPr>
      <w:rPr>
        <w:rFonts w:ascii="Symbol" w:hAnsi="Symbol" w:hint="default"/>
      </w:rPr>
    </w:lvl>
    <w:lvl w:ilvl="7" w:tplc="04050003">
      <w:start w:val="1"/>
      <w:numFmt w:val="bullet"/>
      <w:lvlText w:val="o"/>
      <w:lvlJc w:val="left"/>
      <w:pPr>
        <w:tabs>
          <w:tab w:val="num" w:pos="5880"/>
        </w:tabs>
        <w:ind w:left="5880" w:hanging="360"/>
      </w:pPr>
      <w:rPr>
        <w:rFonts w:ascii="Courier New" w:hAnsi="Courier New" w:hint="default"/>
      </w:rPr>
    </w:lvl>
    <w:lvl w:ilvl="8" w:tplc="04050005">
      <w:start w:val="1"/>
      <w:numFmt w:val="bullet"/>
      <w:lvlText w:val=""/>
      <w:lvlJc w:val="left"/>
      <w:pPr>
        <w:tabs>
          <w:tab w:val="num" w:pos="6600"/>
        </w:tabs>
        <w:ind w:left="6600" w:hanging="360"/>
      </w:pPr>
      <w:rPr>
        <w:rFonts w:ascii="Wingdings" w:hAnsi="Wingdings" w:hint="default"/>
      </w:rPr>
    </w:lvl>
  </w:abstractNum>
  <w:abstractNum w:abstractNumId="34">
    <w:nsid w:val="77234ED8"/>
    <w:multiLevelType w:val="hybridMultilevel"/>
    <w:tmpl w:val="F6ACBDCE"/>
    <w:lvl w:ilvl="0" w:tplc="A8A2BDE2">
      <w:start w:val="1"/>
      <w:numFmt w:val="bullet"/>
      <w:lvlText w:val="-"/>
      <w:lvlJc w:val="left"/>
      <w:pPr>
        <w:ind w:left="720" w:hanging="360"/>
      </w:pPr>
      <w:rPr>
        <w:rFonts w:ascii="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5">
    <w:nsid w:val="78DE28CF"/>
    <w:multiLevelType w:val="hybridMultilevel"/>
    <w:tmpl w:val="993C037E"/>
    <w:lvl w:ilvl="0" w:tplc="66CE796E">
      <w:start w:val="1"/>
      <w:numFmt w:val="bullet"/>
      <w:lvlText w:val="-"/>
      <w:lvlJc w:val="left"/>
      <w:pPr>
        <w:ind w:left="927" w:hanging="360"/>
      </w:pPr>
      <w:rPr>
        <w:rFonts w:ascii="Times New Roman" w:eastAsia="Times New Roman" w:hAnsi="Times New Roman" w:hint="default"/>
      </w:rPr>
    </w:lvl>
    <w:lvl w:ilvl="1" w:tplc="04050003">
      <w:start w:val="1"/>
      <w:numFmt w:val="bullet"/>
      <w:lvlText w:val="o"/>
      <w:lvlJc w:val="left"/>
      <w:pPr>
        <w:ind w:left="1647" w:hanging="360"/>
      </w:pPr>
      <w:rPr>
        <w:rFonts w:ascii="Courier New" w:hAnsi="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hint="default"/>
      </w:rPr>
    </w:lvl>
    <w:lvl w:ilvl="8" w:tplc="04050005">
      <w:start w:val="1"/>
      <w:numFmt w:val="bullet"/>
      <w:lvlText w:val=""/>
      <w:lvlJc w:val="left"/>
      <w:pPr>
        <w:ind w:left="6687" w:hanging="360"/>
      </w:pPr>
      <w:rPr>
        <w:rFonts w:ascii="Wingdings" w:hAnsi="Wingdings" w:hint="default"/>
      </w:rPr>
    </w:lvl>
  </w:abstractNum>
  <w:abstractNum w:abstractNumId="36">
    <w:nsid w:val="79893F7B"/>
    <w:multiLevelType w:val="hybridMultilevel"/>
    <w:tmpl w:val="95E8816C"/>
    <w:lvl w:ilvl="0" w:tplc="A16070EC">
      <w:start w:val="1"/>
      <w:numFmt w:val="ordinal"/>
      <w:lvlText w:val="9.%1"/>
      <w:lvlJc w:val="left"/>
      <w:pPr>
        <w:ind w:left="780" w:hanging="360"/>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3"/>
  </w:num>
  <w:num w:numId="7">
    <w:abstractNumId w:val="29"/>
  </w:num>
  <w:num w:numId="8">
    <w:abstractNumId w:val="8"/>
  </w:num>
  <w:num w:numId="9">
    <w:abstractNumId w:val="17"/>
  </w:num>
  <w:num w:numId="10">
    <w:abstractNumId w:val="7"/>
  </w:num>
  <w:num w:numId="11">
    <w:abstractNumId w:val="3"/>
  </w:num>
  <w:num w:numId="12">
    <w:abstractNumId w:val="4"/>
  </w:num>
  <w:num w:numId="13">
    <w:abstractNumId w:val="36"/>
  </w:num>
  <w:num w:numId="14">
    <w:abstractNumId w:val="20"/>
  </w:num>
  <w:num w:numId="15">
    <w:abstractNumId w:val="15"/>
  </w:num>
  <w:num w:numId="16">
    <w:abstractNumId w:val="9"/>
  </w:num>
  <w:num w:numId="17">
    <w:abstractNumId w:val="19"/>
  </w:num>
  <w:num w:numId="18">
    <w:abstractNumId w:val="27"/>
  </w:num>
  <w:num w:numId="19">
    <w:abstractNumId w:val="2"/>
  </w:num>
  <w:num w:numId="20">
    <w:abstractNumId w:val="16"/>
  </w:num>
  <w:num w:numId="21">
    <w:abstractNumId w:val="18"/>
  </w:num>
  <w:num w:numId="22">
    <w:abstractNumId w:val="14"/>
  </w:num>
  <w:num w:numId="23">
    <w:abstractNumId w:val="34"/>
  </w:num>
  <w:num w:numId="24">
    <w:abstractNumId w:val="35"/>
  </w:num>
  <w:num w:numId="25">
    <w:abstractNumId w:val="6"/>
  </w:num>
  <w:num w:numId="26">
    <w:abstractNumId w:val="25"/>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6"/>
  </w:num>
  <w:num w:numId="34">
    <w:abstractNumId w:val="10"/>
  </w:num>
  <w:num w:numId="35">
    <w:abstractNumId w:val="24"/>
  </w:num>
  <w:num w:numId="36">
    <w:abstractNumId w:val="23"/>
  </w:num>
  <w:num w:numId="37">
    <w:abstractNumId w:val="0"/>
  </w:num>
  <w:num w:numId="38">
    <w:abstractNumId w:val="21"/>
  </w:num>
  <w:num w:numId="39">
    <w:abstractNumId w:val="32"/>
  </w:num>
  <w:num w:numId="40">
    <w:abstractNumId w:val="31"/>
  </w:num>
  <w:num w:numId="41">
    <w:abstractNumId w:val="11"/>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110"/>
    <w:rsid w:val="00001ED1"/>
    <w:rsid w:val="00003DC8"/>
    <w:rsid w:val="00005A70"/>
    <w:rsid w:val="0000620C"/>
    <w:rsid w:val="00006558"/>
    <w:rsid w:val="0000755D"/>
    <w:rsid w:val="0000795A"/>
    <w:rsid w:val="0001666C"/>
    <w:rsid w:val="0001723B"/>
    <w:rsid w:val="00017A31"/>
    <w:rsid w:val="00020AC2"/>
    <w:rsid w:val="00020AF7"/>
    <w:rsid w:val="00023AB2"/>
    <w:rsid w:val="00024982"/>
    <w:rsid w:val="00024F33"/>
    <w:rsid w:val="0002680B"/>
    <w:rsid w:val="00027034"/>
    <w:rsid w:val="00031A98"/>
    <w:rsid w:val="00032927"/>
    <w:rsid w:val="00033363"/>
    <w:rsid w:val="00033B32"/>
    <w:rsid w:val="000427E7"/>
    <w:rsid w:val="000431A5"/>
    <w:rsid w:val="000431DE"/>
    <w:rsid w:val="00044227"/>
    <w:rsid w:val="000465E2"/>
    <w:rsid w:val="00046881"/>
    <w:rsid w:val="00054E34"/>
    <w:rsid w:val="00056ABA"/>
    <w:rsid w:val="00057BD5"/>
    <w:rsid w:val="00061F14"/>
    <w:rsid w:val="00062587"/>
    <w:rsid w:val="00062836"/>
    <w:rsid w:val="00066431"/>
    <w:rsid w:val="000672F4"/>
    <w:rsid w:val="00071D28"/>
    <w:rsid w:val="0007366F"/>
    <w:rsid w:val="00075177"/>
    <w:rsid w:val="000769DB"/>
    <w:rsid w:val="000771F9"/>
    <w:rsid w:val="0007761F"/>
    <w:rsid w:val="00080DC4"/>
    <w:rsid w:val="00082BAB"/>
    <w:rsid w:val="00083A9E"/>
    <w:rsid w:val="00084E04"/>
    <w:rsid w:val="00085B51"/>
    <w:rsid w:val="00090430"/>
    <w:rsid w:val="00091812"/>
    <w:rsid w:val="00091A67"/>
    <w:rsid w:val="00096E88"/>
    <w:rsid w:val="000A14F0"/>
    <w:rsid w:val="000B4D18"/>
    <w:rsid w:val="000B4ECC"/>
    <w:rsid w:val="000B4EE8"/>
    <w:rsid w:val="000C2F87"/>
    <w:rsid w:val="000C324A"/>
    <w:rsid w:val="000C68EF"/>
    <w:rsid w:val="000D1EA7"/>
    <w:rsid w:val="000D4C90"/>
    <w:rsid w:val="000D7DFB"/>
    <w:rsid w:val="000E0DB4"/>
    <w:rsid w:val="000E150E"/>
    <w:rsid w:val="000E27EB"/>
    <w:rsid w:val="000E5588"/>
    <w:rsid w:val="000E592E"/>
    <w:rsid w:val="000E6EF2"/>
    <w:rsid w:val="000F0696"/>
    <w:rsid w:val="000F21AE"/>
    <w:rsid w:val="000F3261"/>
    <w:rsid w:val="000F73AC"/>
    <w:rsid w:val="000F7BB0"/>
    <w:rsid w:val="000F7E4C"/>
    <w:rsid w:val="0010029D"/>
    <w:rsid w:val="0010187F"/>
    <w:rsid w:val="0010219B"/>
    <w:rsid w:val="001038D0"/>
    <w:rsid w:val="00105817"/>
    <w:rsid w:val="00106CB1"/>
    <w:rsid w:val="00107999"/>
    <w:rsid w:val="00112E45"/>
    <w:rsid w:val="001135A2"/>
    <w:rsid w:val="00115A1D"/>
    <w:rsid w:val="00117BCB"/>
    <w:rsid w:val="00117E48"/>
    <w:rsid w:val="00121F69"/>
    <w:rsid w:val="0012550A"/>
    <w:rsid w:val="00126616"/>
    <w:rsid w:val="001304A3"/>
    <w:rsid w:val="00132093"/>
    <w:rsid w:val="00132D3C"/>
    <w:rsid w:val="00133A3E"/>
    <w:rsid w:val="00133ED1"/>
    <w:rsid w:val="00135BAA"/>
    <w:rsid w:val="00135FBB"/>
    <w:rsid w:val="001370AD"/>
    <w:rsid w:val="001422B1"/>
    <w:rsid w:val="00147CBD"/>
    <w:rsid w:val="00151CCD"/>
    <w:rsid w:val="001527CF"/>
    <w:rsid w:val="00152F29"/>
    <w:rsid w:val="0015544D"/>
    <w:rsid w:val="00156239"/>
    <w:rsid w:val="00160659"/>
    <w:rsid w:val="00160CF5"/>
    <w:rsid w:val="001619FD"/>
    <w:rsid w:val="00162E63"/>
    <w:rsid w:val="00166D14"/>
    <w:rsid w:val="00167B65"/>
    <w:rsid w:val="00167F0A"/>
    <w:rsid w:val="00170044"/>
    <w:rsid w:val="00170F51"/>
    <w:rsid w:val="001720A0"/>
    <w:rsid w:val="00172F90"/>
    <w:rsid w:val="00180234"/>
    <w:rsid w:val="001828C3"/>
    <w:rsid w:val="001851C7"/>
    <w:rsid w:val="00185B84"/>
    <w:rsid w:val="00186D69"/>
    <w:rsid w:val="0019095A"/>
    <w:rsid w:val="00190B0A"/>
    <w:rsid w:val="00191E17"/>
    <w:rsid w:val="00192058"/>
    <w:rsid w:val="001930E0"/>
    <w:rsid w:val="001938BE"/>
    <w:rsid w:val="00195AF2"/>
    <w:rsid w:val="001A33C6"/>
    <w:rsid w:val="001A5A55"/>
    <w:rsid w:val="001A707A"/>
    <w:rsid w:val="001B26A7"/>
    <w:rsid w:val="001B2997"/>
    <w:rsid w:val="001B53E1"/>
    <w:rsid w:val="001B564C"/>
    <w:rsid w:val="001B57D0"/>
    <w:rsid w:val="001C1318"/>
    <w:rsid w:val="001C4DE1"/>
    <w:rsid w:val="001D0284"/>
    <w:rsid w:val="001D2A6C"/>
    <w:rsid w:val="001D3A95"/>
    <w:rsid w:val="001E1E30"/>
    <w:rsid w:val="001E2340"/>
    <w:rsid w:val="001F70D7"/>
    <w:rsid w:val="00200D9C"/>
    <w:rsid w:val="0020187C"/>
    <w:rsid w:val="00201B27"/>
    <w:rsid w:val="00202FAB"/>
    <w:rsid w:val="002040D2"/>
    <w:rsid w:val="002061F7"/>
    <w:rsid w:val="00207E82"/>
    <w:rsid w:val="00210606"/>
    <w:rsid w:val="002119ED"/>
    <w:rsid w:val="00211BBA"/>
    <w:rsid w:val="002209DB"/>
    <w:rsid w:val="00222028"/>
    <w:rsid w:val="00224D67"/>
    <w:rsid w:val="002263F5"/>
    <w:rsid w:val="00230161"/>
    <w:rsid w:val="002320F7"/>
    <w:rsid w:val="00232624"/>
    <w:rsid w:val="00232961"/>
    <w:rsid w:val="00234FE5"/>
    <w:rsid w:val="002352F3"/>
    <w:rsid w:val="002353CF"/>
    <w:rsid w:val="00242636"/>
    <w:rsid w:val="00244E9C"/>
    <w:rsid w:val="0024712C"/>
    <w:rsid w:val="002474B9"/>
    <w:rsid w:val="00247F66"/>
    <w:rsid w:val="00250CB5"/>
    <w:rsid w:val="00251182"/>
    <w:rsid w:val="002567C8"/>
    <w:rsid w:val="002568C7"/>
    <w:rsid w:val="00257A16"/>
    <w:rsid w:val="00260B48"/>
    <w:rsid w:val="00262D0D"/>
    <w:rsid w:val="002634BB"/>
    <w:rsid w:val="002661A4"/>
    <w:rsid w:val="00266A75"/>
    <w:rsid w:val="00271FA8"/>
    <w:rsid w:val="00272821"/>
    <w:rsid w:val="00273369"/>
    <w:rsid w:val="002760E7"/>
    <w:rsid w:val="00281C5F"/>
    <w:rsid w:val="0028371A"/>
    <w:rsid w:val="00283D93"/>
    <w:rsid w:val="00285602"/>
    <w:rsid w:val="00291527"/>
    <w:rsid w:val="00291649"/>
    <w:rsid w:val="00291702"/>
    <w:rsid w:val="002921AB"/>
    <w:rsid w:val="00296521"/>
    <w:rsid w:val="00297324"/>
    <w:rsid w:val="002A21B4"/>
    <w:rsid w:val="002A36B1"/>
    <w:rsid w:val="002A7B73"/>
    <w:rsid w:val="002B0A56"/>
    <w:rsid w:val="002B174C"/>
    <w:rsid w:val="002B194F"/>
    <w:rsid w:val="002B1F69"/>
    <w:rsid w:val="002B3BA4"/>
    <w:rsid w:val="002B3DF1"/>
    <w:rsid w:val="002B6393"/>
    <w:rsid w:val="002B7573"/>
    <w:rsid w:val="002B77A2"/>
    <w:rsid w:val="002C4BA6"/>
    <w:rsid w:val="002C61A7"/>
    <w:rsid w:val="002C7268"/>
    <w:rsid w:val="002C7D58"/>
    <w:rsid w:val="002D1B90"/>
    <w:rsid w:val="002D5191"/>
    <w:rsid w:val="002D5325"/>
    <w:rsid w:val="002D69A7"/>
    <w:rsid w:val="002D720F"/>
    <w:rsid w:val="002E65D1"/>
    <w:rsid w:val="002E7017"/>
    <w:rsid w:val="002F05C7"/>
    <w:rsid w:val="002F0C62"/>
    <w:rsid w:val="002F4137"/>
    <w:rsid w:val="002F4387"/>
    <w:rsid w:val="002F7354"/>
    <w:rsid w:val="003023DB"/>
    <w:rsid w:val="003034D4"/>
    <w:rsid w:val="00307A0B"/>
    <w:rsid w:val="00310706"/>
    <w:rsid w:val="00310765"/>
    <w:rsid w:val="00320526"/>
    <w:rsid w:val="00320752"/>
    <w:rsid w:val="0032094E"/>
    <w:rsid w:val="0032270C"/>
    <w:rsid w:val="00324EA6"/>
    <w:rsid w:val="00325428"/>
    <w:rsid w:val="00330F71"/>
    <w:rsid w:val="00330FE9"/>
    <w:rsid w:val="003317F7"/>
    <w:rsid w:val="00334BFA"/>
    <w:rsid w:val="0033547D"/>
    <w:rsid w:val="003413A6"/>
    <w:rsid w:val="00342C5F"/>
    <w:rsid w:val="003459F0"/>
    <w:rsid w:val="00356F2E"/>
    <w:rsid w:val="0036465F"/>
    <w:rsid w:val="0036628E"/>
    <w:rsid w:val="00367D70"/>
    <w:rsid w:val="0037421C"/>
    <w:rsid w:val="00375D78"/>
    <w:rsid w:val="00377966"/>
    <w:rsid w:val="00381F9E"/>
    <w:rsid w:val="0038225E"/>
    <w:rsid w:val="00382680"/>
    <w:rsid w:val="0038410D"/>
    <w:rsid w:val="0039055C"/>
    <w:rsid w:val="00390952"/>
    <w:rsid w:val="0039308E"/>
    <w:rsid w:val="003944AF"/>
    <w:rsid w:val="00395345"/>
    <w:rsid w:val="00396885"/>
    <w:rsid w:val="00397E27"/>
    <w:rsid w:val="003A0CF1"/>
    <w:rsid w:val="003A23D6"/>
    <w:rsid w:val="003A3B7B"/>
    <w:rsid w:val="003A7D96"/>
    <w:rsid w:val="003B0050"/>
    <w:rsid w:val="003B376D"/>
    <w:rsid w:val="003B3BA8"/>
    <w:rsid w:val="003B72A2"/>
    <w:rsid w:val="003C252B"/>
    <w:rsid w:val="003C286C"/>
    <w:rsid w:val="003C732C"/>
    <w:rsid w:val="003D4A0D"/>
    <w:rsid w:val="003D6BFD"/>
    <w:rsid w:val="003E0107"/>
    <w:rsid w:val="003E417F"/>
    <w:rsid w:val="003E4A34"/>
    <w:rsid w:val="003E50E3"/>
    <w:rsid w:val="003E68D0"/>
    <w:rsid w:val="003E6DB6"/>
    <w:rsid w:val="003E77D7"/>
    <w:rsid w:val="003F1332"/>
    <w:rsid w:val="003F2DAD"/>
    <w:rsid w:val="003F5F4E"/>
    <w:rsid w:val="003F61F3"/>
    <w:rsid w:val="003F6A68"/>
    <w:rsid w:val="003F7579"/>
    <w:rsid w:val="004006D1"/>
    <w:rsid w:val="00400CFB"/>
    <w:rsid w:val="004033A2"/>
    <w:rsid w:val="00411EA4"/>
    <w:rsid w:val="00414236"/>
    <w:rsid w:val="004168AA"/>
    <w:rsid w:val="00420AB8"/>
    <w:rsid w:val="00423309"/>
    <w:rsid w:val="00423439"/>
    <w:rsid w:val="00426A2A"/>
    <w:rsid w:val="0043031A"/>
    <w:rsid w:val="00432AFE"/>
    <w:rsid w:val="00434E3D"/>
    <w:rsid w:val="00440AD7"/>
    <w:rsid w:val="00440C5D"/>
    <w:rsid w:val="00443EEF"/>
    <w:rsid w:val="00446D73"/>
    <w:rsid w:val="004478DE"/>
    <w:rsid w:val="0045039F"/>
    <w:rsid w:val="0045433E"/>
    <w:rsid w:val="004557E4"/>
    <w:rsid w:val="0045660F"/>
    <w:rsid w:val="00457B1D"/>
    <w:rsid w:val="004601A9"/>
    <w:rsid w:val="0046364D"/>
    <w:rsid w:val="00465BBD"/>
    <w:rsid w:val="004665A9"/>
    <w:rsid w:val="004675EE"/>
    <w:rsid w:val="00470778"/>
    <w:rsid w:val="0047166F"/>
    <w:rsid w:val="00472CB0"/>
    <w:rsid w:val="00475D5C"/>
    <w:rsid w:val="00477AE8"/>
    <w:rsid w:val="0048099F"/>
    <w:rsid w:val="004809FC"/>
    <w:rsid w:val="00480C52"/>
    <w:rsid w:val="004813B7"/>
    <w:rsid w:val="00481B0F"/>
    <w:rsid w:val="00483295"/>
    <w:rsid w:val="00486E5E"/>
    <w:rsid w:val="00487722"/>
    <w:rsid w:val="0049074B"/>
    <w:rsid w:val="00490E73"/>
    <w:rsid w:val="0049116A"/>
    <w:rsid w:val="00496091"/>
    <w:rsid w:val="0049756B"/>
    <w:rsid w:val="00497588"/>
    <w:rsid w:val="004A0132"/>
    <w:rsid w:val="004A05B7"/>
    <w:rsid w:val="004A1081"/>
    <w:rsid w:val="004A1C1C"/>
    <w:rsid w:val="004A2458"/>
    <w:rsid w:val="004A245B"/>
    <w:rsid w:val="004A452C"/>
    <w:rsid w:val="004A618A"/>
    <w:rsid w:val="004B2D4A"/>
    <w:rsid w:val="004B32A0"/>
    <w:rsid w:val="004B3C0E"/>
    <w:rsid w:val="004B513B"/>
    <w:rsid w:val="004B6BA6"/>
    <w:rsid w:val="004B7B8C"/>
    <w:rsid w:val="004C3ACA"/>
    <w:rsid w:val="004D0B5A"/>
    <w:rsid w:val="004D1719"/>
    <w:rsid w:val="004D49D7"/>
    <w:rsid w:val="004D5FD3"/>
    <w:rsid w:val="004E25A3"/>
    <w:rsid w:val="004E27D8"/>
    <w:rsid w:val="004E39B4"/>
    <w:rsid w:val="004E39E2"/>
    <w:rsid w:val="004E50F1"/>
    <w:rsid w:val="004E5599"/>
    <w:rsid w:val="004E6060"/>
    <w:rsid w:val="004E7284"/>
    <w:rsid w:val="004E77EC"/>
    <w:rsid w:val="004F18A3"/>
    <w:rsid w:val="004F3B6C"/>
    <w:rsid w:val="004F4672"/>
    <w:rsid w:val="00502206"/>
    <w:rsid w:val="00504874"/>
    <w:rsid w:val="00504B29"/>
    <w:rsid w:val="00505F07"/>
    <w:rsid w:val="005061DB"/>
    <w:rsid w:val="005146D7"/>
    <w:rsid w:val="00516342"/>
    <w:rsid w:val="005225F6"/>
    <w:rsid w:val="005228A5"/>
    <w:rsid w:val="005243B0"/>
    <w:rsid w:val="00524BE7"/>
    <w:rsid w:val="005254AC"/>
    <w:rsid w:val="005325BE"/>
    <w:rsid w:val="00534084"/>
    <w:rsid w:val="005340C0"/>
    <w:rsid w:val="00534ACE"/>
    <w:rsid w:val="00536822"/>
    <w:rsid w:val="00537974"/>
    <w:rsid w:val="0054404B"/>
    <w:rsid w:val="00544F04"/>
    <w:rsid w:val="00544F40"/>
    <w:rsid w:val="0054516F"/>
    <w:rsid w:val="00546598"/>
    <w:rsid w:val="00546BB4"/>
    <w:rsid w:val="0055121B"/>
    <w:rsid w:val="00552EB0"/>
    <w:rsid w:val="00554E66"/>
    <w:rsid w:val="005554ED"/>
    <w:rsid w:val="00557410"/>
    <w:rsid w:val="0056008D"/>
    <w:rsid w:val="0056078B"/>
    <w:rsid w:val="005611F7"/>
    <w:rsid w:val="005730A8"/>
    <w:rsid w:val="00577FFA"/>
    <w:rsid w:val="00580940"/>
    <w:rsid w:val="00583521"/>
    <w:rsid w:val="005845B0"/>
    <w:rsid w:val="00584DB0"/>
    <w:rsid w:val="005852EE"/>
    <w:rsid w:val="005879D0"/>
    <w:rsid w:val="00592BE3"/>
    <w:rsid w:val="005940DE"/>
    <w:rsid w:val="00594572"/>
    <w:rsid w:val="005A0572"/>
    <w:rsid w:val="005A17A1"/>
    <w:rsid w:val="005A1B01"/>
    <w:rsid w:val="005A2760"/>
    <w:rsid w:val="005A2AFE"/>
    <w:rsid w:val="005A4699"/>
    <w:rsid w:val="005A5BBF"/>
    <w:rsid w:val="005A6220"/>
    <w:rsid w:val="005B3741"/>
    <w:rsid w:val="005B4B7E"/>
    <w:rsid w:val="005C0C66"/>
    <w:rsid w:val="005C169A"/>
    <w:rsid w:val="005C4B07"/>
    <w:rsid w:val="005D422D"/>
    <w:rsid w:val="005D6F00"/>
    <w:rsid w:val="005D732F"/>
    <w:rsid w:val="005E2BBF"/>
    <w:rsid w:val="005E3A2B"/>
    <w:rsid w:val="005E3E03"/>
    <w:rsid w:val="005E3EA0"/>
    <w:rsid w:val="005E54A0"/>
    <w:rsid w:val="005E56BC"/>
    <w:rsid w:val="005E7E6E"/>
    <w:rsid w:val="005F090F"/>
    <w:rsid w:val="005F1041"/>
    <w:rsid w:val="005F2CD8"/>
    <w:rsid w:val="005F3D32"/>
    <w:rsid w:val="00601EEA"/>
    <w:rsid w:val="00604EFC"/>
    <w:rsid w:val="006074E0"/>
    <w:rsid w:val="00612789"/>
    <w:rsid w:val="00613641"/>
    <w:rsid w:val="006175FF"/>
    <w:rsid w:val="006177DF"/>
    <w:rsid w:val="00617CE6"/>
    <w:rsid w:val="00620ACB"/>
    <w:rsid w:val="0062100E"/>
    <w:rsid w:val="00621CBA"/>
    <w:rsid w:val="00624A1D"/>
    <w:rsid w:val="00626F77"/>
    <w:rsid w:val="00627CB9"/>
    <w:rsid w:val="00631B7A"/>
    <w:rsid w:val="00635034"/>
    <w:rsid w:val="006435BF"/>
    <w:rsid w:val="006515FF"/>
    <w:rsid w:val="00652ADF"/>
    <w:rsid w:val="00652B17"/>
    <w:rsid w:val="00653E2A"/>
    <w:rsid w:val="00654902"/>
    <w:rsid w:val="00656C3F"/>
    <w:rsid w:val="00657D17"/>
    <w:rsid w:val="00660D59"/>
    <w:rsid w:val="00661340"/>
    <w:rsid w:val="00663A90"/>
    <w:rsid w:val="00665D07"/>
    <w:rsid w:val="00666FE9"/>
    <w:rsid w:val="0067041D"/>
    <w:rsid w:val="00673514"/>
    <w:rsid w:val="006738FE"/>
    <w:rsid w:val="00674A0F"/>
    <w:rsid w:val="0068026B"/>
    <w:rsid w:val="00680509"/>
    <w:rsid w:val="0068268B"/>
    <w:rsid w:val="006830D3"/>
    <w:rsid w:val="006838F5"/>
    <w:rsid w:val="00683C1E"/>
    <w:rsid w:val="00684846"/>
    <w:rsid w:val="00686001"/>
    <w:rsid w:val="00691210"/>
    <w:rsid w:val="00691AFA"/>
    <w:rsid w:val="006A03C6"/>
    <w:rsid w:val="006A31FC"/>
    <w:rsid w:val="006A3444"/>
    <w:rsid w:val="006A6F3A"/>
    <w:rsid w:val="006B00A1"/>
    <w:rsid w:val="006B0114"/>
    <w:rsid w:val="006B014D"/>
    <w:rsid w:val="006B0970"/>
    <w:rsid w:val="006B0D13"/>
    <w:rsid w:val="006B2AE0"/>
    <w:rsid w:val="006B308B"/>
    <w:rsid w:val="006B521A"/>
    <w:rsid w:val="006B5C93"/>
    <w:rsid w:val="006B7677"/>
    <w:rsid w:val="006C26C0"/>
    <w:rsid w:val="006C49BA"/>
    <w:rsid w:val="006C6D2D"/>
    <w:rsid w:val="006D0059"/>
    <w:rsid w:val="006D1174"/>
    <w:rsid w:val="006D3299"/>
    <w:rsid w:val="006D3A4C"/>
    <w:rsid w:val="006D56E3"/>
    <w:rsid w:val="006D753C"/>
    <w:rsid w:val="006D7644"/>
    <w:rsid w:val="006D783A"/>
    <w:rsid w:val="006D7CE7"/>
    <w:rsid w:val="006E1CB8"/>
    <w:rsid w:val="006E250C"/>
    <w:rsid w:val="006E3AB4"/>
    <w:rsid w:val="006E3CD8"/>
    <w:rsid w:val="006E4AFF"/>
    <w:rsid w:val="006F09CB"/>
    <w:rsid w:val="00703D66"/>
    <w:rsid w:val="0070609E"/>
    <w:rsid w:val="00706713"/>
    <w:rsid w:val="00712CEE"/>
    <w:rsid w:val="007132C0"/>
    <w:rsid w:val="00713C8D"/>
    <w:rsid w:val="00714A8B"/>
    <w:rsid w:val="00716B12"/>
    <w:rsid w:val="00725FE2"/>
    <w:rsid w:val="007312D7"/>
    <w:rsid w:val="00734F9F"/>
    <w:rsid w:val="00737007"/>
    <w:rsid w:val="00740E8B"/>
    <w:rsid w:val="00744070"/>
    <w:rsid w:val="00745419"/>
    <w:rsid w:val="00747E81"/>
    <w:rsid w:val="0075065E"/>
    <w:rsid w:val="00754338"/>
    <w:rsid w:val="007554B3"/>
    <w:rsid w:val="00756A77"/>
    <w:rsid w:val="00756F9C"/>
    <w:rsid w:val="00761CEF"/>
    <w:rsid w:val="00763690"/>
    <w:rsid w:val="00767B01"/>
    <w:rsid w:val="00770230"/>
    <w:rsid w:val="00770496"/>
    <w:rsid w:val="0077136E"/>
    <w:rsid w:val="00771603"/>
    <w:rsid w:val="00777908"/>
    <w:rsid w:val="007816F9"/>
    <w:rsid w:val="00782DE1"/>
    <w:rsid w:val="007831B5"/>
    <w:rsid w:val="00783EA0"/>
    <w:rsid w:val="00784B18"/>
    <w:rsid w:val="00786DA8"/>
    <w:rsid w:val="007879B2"/>
    <w:rsid w:val="007908B3"/>
    <w:rsid w:val="00790C59"/>
    <w:rsid w:val="00791C42"/>
    <w:rsid w:val="00791F85"/>
    <w:rsid w:val="00792808"/>
    <w:rsid w:val="00793082"/>
    <w:rsid w:val="007930C4"/>
    <w:rsid w:val="00796724"/>
    <w:rsid w:val="007A00EE"/>
    <w:rsid w:val="007A12CF"/>
    <w:rsid w:val="007A5C91"/>
    <w:rsid w:val="007B044C"/>
    <w:rsid w:val="007B4409"/>
    <w:rsid w:val="007B4909"/>
    <w:rsid w:val="007B5137"/>
    <w:rsid w:val="007B5704"/>
    <w:rsid w:val="007B6CA4"/>
    <w:rsid w:val="007B7074"/>
    <w:rsid w:val="007C3AEF"/>
    <w:rsid w:val="007C3D92"/>
    <w:rsid w:val="007D3351"/>
    <w:rsid w:val="007D4269"/>
    <w:rsid w:val="007D55FE"/>
    <w:rsid w:val="007E0104"/>
    <w:rsid w:val="007E03EF"/>
    <w:rsid w:val="007E079D"/>
    <w:rsid w:val="007E10C8"/>
    <w:rsid w:val="007E1FED"/>
    <w:rsid w:val="007E32CE"/>
    <w:rsid w:val="007E5426"/>
    <w:rsid w:val="007E5B30"/>
    <w:rsid w:val="007E73E5"/>
    <w:rsid w:val="007F586B"/>
    <w:rsid w:val="00801866"/>
    <w:rsid w:val="00801DBE"/>
    <w:rsid w:val="008042BF"/>
    <w:rsid w:val="00806758"/>
    <w:rsid w:val="00810013"/>
    <w:rsid w:val="00812209"/>
    <w:rsid w:val="00812F6F"/>
    <w:rsid w:val="00814AC6"/>
    <w:rsid w:val="00816B83"/>
    <w:rsid w:val="00820A13"/>
    <w:rsid w:val="00824418"/>
    <w:rsid w:val="00824BC4"/>
    <w:rsid w:val="00825C94"/>
    <w:rsid w:val="008279F8"/>
    <w:rsid w:val="00833DA3"/>
    <w:rsid w:val="00837236"/>
    <w:rsid w:val="0084447A"/>
    <w:rsid w:val="008451EA"/>
    <w:rsid w:val="00847592"/>
    <w:rsid w:val="00850153"/>
    <w:rsid w:val="008517F0"/>
    <w:rsid w:val="00852C75"/>
    <w:rsid w:val="00855457"/>
    <w:rsid w:val="0085607B"/>
    <w:rsid w:val="00857838"/>
    <w:rsid w:val="00860899"/>
    <w:rsid w:val="00860D37"/>
    <w:rsid w:val="008631AF"/>
    <w:rsid w:val="008646F6"/>
    <w:rsid w:val="00864E0D"/>
    <w:rsid w:val="00865ABD"/>
    <w:rsid w:val="00872B7D"/>
    <w:rsid w:val="00874749"/>
    <w:rsid w:val="0087580D"/>
    <w:rsid w:val="00875D17"/>
    <w:rsid w:val="00876055"/>
    <w:rsid w:val="00876409"/>
    <w:rsid w:val="00876B86"/>
    <w:rsid w:val="00880C0D"/>
    <w:rsid w:val="0088258F"/>
    <w:rsid w:val="0088382B"/>
    <w:rsid w:val="008846AB"/>
    <w:rsid w:val="00884ED9"/>
    <w:rsid w:val="00884F4A"/>
    <w:rsid w:val="00884FAA"/>
    <w:rsid w:val="00886629"/>
    <w:rsid w:val="008872BF"/>
    <w:rsid w:val="00891AD8"/>
    <w:rsid w:val="00891E0A"/>
    <w:rsid w:val="00896E36"/>
    <w:rsid w:val="00897D6C"/>
    <w:rsid w:val="008A18FE"/>
    <w:rsid w:val="008A446D"/>
    <w:rsid w:val="008A45E8"/>
    <w:rsid w:val="008B0349"/>
    <w:rsid w:val="008B2273"/>
    <w:rsid w:val="008C0020"/>
    <w:rsid w:val="008C005C"/>
    <w:rsid w:val="008C2014"/>
    <w:rsid w:val="008C3405"/>
    <w:rsid w:val="008C6C2D"/>
    <w:rsid w:val="008C7FCB"/>
    <w:rsid w:val="008D0793"/>
    <w:rsid w:val="008D1857"/>
    <w:rsid w:val="008D1F11"/>
    <w:rsid w:val="008D2585"/>
    <w:rsid w:val="008D59BD"/>
    <w:rsid w:val="008E1081"/>
    <w:rsid w:val="008E3039"/>
    <w:rsid w:val="008E6D5D"/>
    <w:rsid w:val="008F0580"/>
    <w:rsid w:val="008F063A"/>
    <w:rsid w:val="008F3C49"/>
    <w:rsid w:val="008F4604"/>
    <w:rsid w:val="008F78A3"/>
    <w:rsid w:val="008F7F45"/>
    <w:rsid w:val="00900060"/>
    <w:rsid w:val="0090614C"/>
    <w:rsid w:val="009127DA"/>
    <w:rsid w:val="00912F77"/>
    <w:rsid w:val="009147FB"/>
    <w:rsid w:val="009170FE"/>
    <w:rsid w:val="0091748E"/>
    <w:rsid w:val="00917959"/>
    <w:rsid w:val="009212F6"/>
    <w:rsid w:val="00922AE1"/>
    <w:rsid w:val="009234AD"/>
    <w:rsid w:val="00924026"/>
    <w:rsid w:val="00927E0D"/>
    <w:rsid w:val="009333C2"/>
    <w:rsid w:val="00934124"/>
    <w:rsid w:val="009341DF"/>
    <w:rsid w:val="00934D36"/>
    <w:rsid w:val="009350C0"/>
    <w:rsid w:val="00941409"/>
    <w:rsid w:val="00944C9F"/>
    <w:rsid w:val="009451B7"/>
    <w:rsid w:val="00946071"/>
    <w:rsid w:val="00946168"/>
    <w:rsid w:val="00946637"/>
    <w:rsid w:val="0094688C"/>
    <w:rsid w:val="0094722E"/>
    <w:rsid w:val="0095153E"/>
    <w:rsid w:val="00951E86"/>
    <w:rsid w:val="00952081"/>
    <w:rsid w:val="009521A9"/>
    <w:rsid w:val="00952DED"/>
    <w:rsid w:val="009534C7"/>
    <w:rsid w:val="00955DC6"/>
    <w:rsid w:val="009614D4"/>
    <w:rsid w:val="0096663F"/>
    <w:rsid w:val="00967713"/>
    <w:rsid w:val="00971692"/>
    <w:rsid w:val="00974790"/>
    <w:rsid w:val="00976313"/>
    <w:rsid w:val="00976B5B"/>
    <w:rsid w:val="00980160"/>
    <w:rsid w:val="009818F8"/>
    <w:rsid w:val="0098481F"/>
    <w:rsid w:val="0098551E"/>
    <w:rsid w:val="00985833"/>
    <w:rsid w:val="00987BE2"/>
    <w:rsid w:val="009902A9"/>
    <w:rsid w:val="0099211B"/>
    <w:rsid w:val="009939A3"/>
    <w:rsid w:val="009942AD"/>
    <w:rsid w:val="009A030A"/>
    <w:rsid w:val="009A14DF"/>
    <w:rsid w:val="009A49B8"/>
    <w:rsid w:val="009A6995"/>
    <w:rsid w:val="009A798D"/>
    <w:rsid w:val="009B26E9"/>
    <w:rsid w:val="009B3645"/>
    <w:rsid w:val="009B6102"/>
    <w:rsid w:val="009C0DCB"/>
    <w:rsid w:val="009C2610"/>
    <w:rsid w:val="009C2F54"/>
    <w:rsid w:val="009C3C20"/>
    <w:rsid w:val="009C6F82"/>
    <w:rsid w:val="009C7C88"/>
    <w:rsid w:val="009D075E"/>
    <w:rsid w:val="009D094E"/>
    <w:rsid w:val="009D28E6"/>
    <w:rsid w:val="009D7775"/>
    <w:rsid w:val="009E213F"/>
    <w:rsid w:val="009E2DCC"/>
    <w:rsid w:val="009E4BC3"/>
    <w:rsid w:val="009E5322"/>
    <w:rsid w:val="009E6135"/>
    <w:rsid w:val="009F0C68"/>
    <w:rsid w:val="009F4613"/>
    <w:rsid w:val="009F5E1E"/>
    <w:rsid w:val="009F7489"/>
    <w:rsid w:val="009F77CE"/>
    <w:rsid w:val="00A0493C"/>
    <w:rsid w:val="00A12334"/>
    <w:rsid w:val="00A12826"/>
    <w:rsid w:val="00A177DB"/>
    <w:rsid w:val="00A20B95"/>
    <w:rsid w:val="00A221A1"/>
    <w:rsid w:val="00A22B46"/>
    <w:rsid w:val="00A22EE3"/>
    <w:rsid w:val="00A238B7"/>
    <w:rsid w:val="00A26A5F"/>
    <w:rsid w:val="00A273A3"/>
    <w:rsid w:val="00A33B26"/>
    <w:rsid w:val="00A36BFA"/>
    <w:rsid w:val="00A430DF"/>
    <w:rsid w:val="00A44C28"/>
    <w:rsid w:val="00A45A82"/>
    <w:rsid w:val="00A47CCB"/>
    <w:rsid w:val="00A5001C"/>
    <w:rsid w:val="00A50631"/>
    <w:rsid w:val="00A5204A"/>
    <w:rsid w:val="00A52490"/>
    <w:rsid w:val="00A5466D"/>
    <w:rsid w:val="00A55DCA"/>
    <w:rsid w:val="00A55EC9"/>
    <w:rsid w:val="00A56057"/>
    <w:rsid w:val="00A64287"/>
    <w:rsid w:val="00A67712"/>
    <w:rsid w:val="00A67C08"/>
    <w:rsid w:val="00A67D31"/>
    <w:rsid w:val="00A70049"/>
    <w:rsid w:val="00A72156"/>
    <w:rsid w:val="00A74521"/>
    <w:rsid w:val="00A831B0"/>
    <w:rsid w:val="00A84424"/>
    <w:rsid w:val="00A84765"/>
    <w:rsid w:val="00A84C94"/>
    <w:rsid w:val="00A86EB8"/>
    <w:rsid w:val="00A908EC"/>
    <w:rsid w:val="00A91ABC"/>
    <w:rsid w:val="00A93D9C"/>
    <w:rsid w:val="00A96B6C"/>
    <w:rsid w:val="00A96DC3"/>
    <w:rsid w:val="00AA08EC"/>
    <w:rsid w:val="00AA2022"/>
    <w:rsid w:val="00AA2A27"/>
    <w:rsid w:val="00AA57D7"/>
    <w:rsid w:val="00AA583E"/>
    <w:rsid w:val="00AA5C64"/>
    <w:rsid w:val="00AA6188"/>
    <w:rsid w:val="00AA71E0"/>
    <w:rsid w:val="00AB3DF8"/>
    <w:rsid w:val="00AB3E9D"/>
    <w:rsid w:val="00AB6050"/>
    <w:rsid w:val="00AC0502"/>
    <w:rsid w:val="00AC0C1D"/>
    <w:rsid w:val="00AC2447"/>
    <w:rsid w:val="00AC375E"/>
    <w:rsid w:val="00AC45CB"/>
    <w:rsid w:val="00AC5E7A"/>
    <w:rsid w:val="00AC6BED"/>
    <w:rsid w:val="00AC7781"/>
    <w:rsid w:val="00AD020E"/>
    <w:rsid w:val="00AD141E"/>
    <w:rsid w:val="00AD43CE"/>
    <w:rsid w:val="00AD5BBF"/>
    <w:rsid w:val="00AD6FB0"/>
    <w:rsid w:val="00AD708A"/>
    <w:rsid w:val="00AE0E2D"/>
    <w:rsid w:val="00AE1D43"/>
    <w:rsid w:val="00AE2012"/>
    <w:rsid w:val="00AE5480"/>
    <w:rsid w:val="00AF1A17"/>
    <w:rsid w:val="00AF3A02"/>
    <w:rsid w:val="00AF48DA"/>
    <w:rsid w:val="00AF7FEA"/>
    <w:rsid w:val="00B062B5"/>
    <w:rsid w:val="00B075F3"/>
    <w:rsid w:val="00B121DF"/>
    <w:rsid w:val="00B158A1"/>
    <w:rsid w:val="00B15D9C"/>
    <w:rsid w:val="00B16AA7"/>
    <w:rsid w:val="00B1796F"/>
    <w:rsid w:val="00B17CA3"/>
    <w:rsid w:val="00B21D2D"/>
    <w:rsid w:val="00B21E9E"/>
    <w:rsid w:val="00B31D4A"/>
    <w:rsid w:val="00B40771"/>
    <w:rsid w:val="00B42868"/>
    <w:rsid w:val="00B43067"/>
    <w:rsid w:val="00B431C1"/>
    <w:rsid w:val="00B44829"/>
    <w:rsid w:val="00B500D1"/>
    <w:rsid w:val="00B51162"/>
    <w:rsid w:val="00B519A1"/>
    <w:rsid w:val="00B51E0E"/>
    <w:rsid w:val="00B52615"/>
    <w:rsid w:val="00B540DA"/>
    <w:rsid w:val="00B54239"/>
    <w:rsid w:val="00B549D2"/>
    <w:rsid w:val="00B55CFE"/>
    <w:rsid w:val="00B56674"/>
    <w:rsid w:val="00B63923"/>
    <w:rsid w:val="00B65685"/>
    <w:rsid w:val="00B72FD6"/>
    <w:rsid w:val="00B73CB5"/>
    <w:rsid w:val="00B76526"/>
    <w:rsid w:val="00B771CD"/>
    <w:rsid w:val="00B80045"/>
    <w:rsid w:val="00B83489"/>
    <w:rsid w:val="00B837FB"/>
    <w:rsid w:val="00B90DC5"/>
    <w:rsid w:val="00B915AD"/>
    <w:rsid w:val="00B91779"/>
    <w:rsid w:val="00B91D29"/>
    <w:rsid w:val="00B97639"/>
    <w:rsid w:val="00BA1884"/>
    <w:rsid w:val="00BA3EA4"/>
    <w:rsid w:val="00BA5A42"/>
    <w:rsid w:val="00BA68A8"/>
    <w:rsid w:val="00BB09BC"/>
    <w:rsid w:val="00BB1C18"/>
    <w:rsid w:val="00BB3B92"/>
    <w:rsid w:val="00BB5A4B"/>
    <w:rsid w:val="00BB76F4"/>
    <w:rsid w:val="00BC03D7"/>
    <w:rsid w:val="00BC2DC0"/>
    <w:rsid w:val="00BC43BB"/>
    <w:rsid w:val="00BC4B32"/>
    <w:rsid w:val="00BC6045"/>
    <w:rsid w:val="00BC63E4"/>
    <w:rsid w:val="00BD2EE1"/>
    <w:rsid w:val="00BD336F"/>
    <w:rsid w:val="00BD37C4"/>
    <w:rsid w:val="00BD3C06"/>
    <w:rsid w:val="00BD6AFC"/>
    <w:rsid w:val="00BE0C6D"/>
    <w:rsid w:val="00BE1581"/>
    <w:rsid w:val="00BE26CC"/>
    <w:rsid w:val="00BE7E44"/>
    <w:rsid w:val="00BF2711"/>
    <w:rsid w:val="00C0361A"/>
    <w:rsid w:val="00C11608"/>
    <w:rsid w:val="00C121FD"/>
    <w:rsid w:val="00C126C8"/>
    <w:rsid w:val="00C12E22"/>
    <w:rsid w:val="00C13C57"/>
    <w:rsid w:val="00C1432E"/>
    <w:rsid w:val="00C15D68"/>
    <w:rsid w:val="00C1667E"/>
    <w:rsid w:val="00C17521"/>
    <w:rsid w:val="00C2131C"/>
    <w:rsid w:val="00C21409"/>
    <w:rsid w:val="00C23AC7"/>
    <w:rsid w:val="00C26F48"/>
    <w:rsid w:val="00C31DC0"/>
    <w:rsid w:val="00C3606A"/>
    <w:rsid w:val="00C40545"/>
    <w:rsid w:val="00C427AB"/>
    <w:rsid w:val="00C44A99"/>
    <w:rsid w:val="00C45EC0"/>
    <w:rsid w:val="00C509F4"/>
    <w:rsid w:val="00C54EE4"/>
    <w:rsid w:val="00C55421"/>
    <w:rsid w:val="00C56B2D"/>
    <w:rsid w:val="00C56D9E"/>
    <w:rsid w:val="00C60059"/>
    <w:rsid w:val="00C6178E"/>
    <w:rsid w:val="00C634F3"/>
    <w:rsid w:val="00C64A87"/>
    <w:rsid w:val="00C74B9A"/>
    <w:rsid w:val="00C8066D"/>
    <w:rsid w:val="00C8252A"/>
    <w:rsid w:val="00C84783"/>
    <w:rsid w:val="00C8479B"/>
    <w:rsid w:val="00C857BD"/>
    <w:rsid w:val="00C903EB"/>
    <w:rsid w:val="00C909DA"/>
    <w:rsid w:val="00C91D48"/>
    <w:rsid w:val="00C920C6"/>
    <w:rsid w:val="00C929A0"/>
    <w:rsid w:val="00C9482E"/>
    <w:rsid w:val="00C97936"/>
    <w:rsid w:val="00C97B2C"/>
    <w:rsid w:val="00CA2981"/>
    <w:rsid w:val="00CA4090"/>
    <w:rsid w:val="00CA444A"/>
    <w:rsid w:val="00CB033A"/>
    <w:rsid w:val="00CB05AA"/>
    <w:rsid w:val="00CB0709"/>
    <w:rsid w:val="00CB0E37"/>
    <w:rsid w:val="00CB4DCF"/>
    <w:rsid w:val="00CC52EC"/>
    <w:rsid w:val="00CC56E8"/>
    <w:rsid w:val="00CC79E5"/>
    <w:rsid w:val="00CD09F7"/>
    <w:rsid w:val="00CD16DD"/>
    <w:rsid w:val="00CD23A1"/>
    <w:rsid w:val="00CD59FB"/>
    <w:rsid w:val="00CD6148"/>
    <w:rsid w:val="00CE355A"/>
    <w:rsid w:val="00CE3652"/>
    <w:rsid w:val="00CE4E00"/>
    <w:rsid w:val="00CE5323"/>
    <w:rsid w:val="00CF1764"/>
    <w:rsid w:val="00CF479F"/>
    <w:rsid w:val="00CF6271"/>
    <w:rsid w:val="00D00A85"/>
    <w:rsid w:val="00D01993"/>
    <w:rsid w:val="00D02E5D"/>
    <w:rsid w:val="00D0673F"/>
    <w:rsid w:val="00D06EFA"/>
    <w:rsid w:val="00D071B0"/>
    <w:rsid w:val="00D07653"/>
    <w:rsid w:val="00D079ED"/>
    <w:rsid w:val="00D11401"/>
    <w:rsid w:val="00D11ADD"/>
    <w:rsid w:val="00D11EE9"/>
    <w:rsid w:val="00D14EEC"/>
    <w:rsid w:val="00D15FD8"/>
    <w:rsid w:val="00D171CD"/>
    <w:rsid w:val="00D25A8F"/>
    <w:rsid w:val="00D263F8"/>
    <w:rsid w:val="00D273C5"/>
    <w:rsid w:val="00D27AC0"/>
    <w:rsid w:val="00D300E0"/>
    <w:rsid w:val="00D309DE"/>
    <w:rsid w:val="00D30A1D"/>
    <w:rsid w:val="00D40C6A"/>
    <w:rsid w:val="00D41E6D"/>
    <w:rsid w:val="00D42391"/>
    <w:rsid w:val="00D47BD6"/>
    <w:rsid w:val="00D50926"/>
    <w:rsid w:val="00D539F7"/>
    <w:rsid w:val="00D55497"/>
    <w:rsid w:val="00D5564B"/>
    <w:rsid w:val="00D56DA1"/>
    <w:rsid w:val="00D57F15"/>
    <w:rsid w:val="00D62CB0"/>
    <w:rsid w:val="00D63FEC"/>
    <w:rsid w:val="00D6444C"/>
    <w:rsid w:val="00D6631B"/>
    <w:rsid w:val="00D66E59"/>
    <w:rsid w:val="00D7025B"/>
    <w:rsid w:val="00D70E8A"/>
    <w:rsid w:val="00D75851"/>
    <w:rsid w:val="00D762F6"/>
    <w:rsid w:val="00D812A6"/>
    <w:rsid w:val="00D81C45"/>
    <w:rsid w:val="00D8633F"/>
    <w:rsid w:val="00D86F34"/>
    <w:rsid w:val="00D91876"/>
    <w:rsid w:val="00D9375F"/>
    <w:rsid w:val="00DA2D1D"/>
    <w:rsid w:val="00DA54A3"/>
    <w:rsid w:val="00DA661A"/>
    <w:rsid w:val="00DA6C51"/>
    <w:rsid w:val="00DA6DA2"/>
    <w:rsid w:val="00DA6E75"/>
    <w:rsid w:val="00DB27C4"/>
    <w:rsid w:val="00DB3690"/>
    <w:rsid w:val="00DC0BA9"/>
    <w:rsid w:val="00DC108A"/>
    <w:rsid w:val="00DC2E0D"/>
    <w:rsid w:val="00DC41AD"/>
    <w:rsid w:val="00DC5761"/>
    <w:rsid w:val="00DC705B"/>
    <w:rsid w:val="00DD1193"/>
    <w:rsid w:val="00DD2D45"/>
    <w:rsid w:val="00DD3BD8"/>
    <w:rsid w:val="00DD53F8"/>
    <w:rsid w:val="00DD5978"/>
    <w:rsid w:val="00DD772D"/>
    <w:rsid w:val="00DE6AFE"/>
    <w:rsid w:val="00DE71B1"/>
    <w:rsid w:val="00DE7CB3"/>
    <w:rsid w:val="00DF0074"/>
    <w:rsid w:val="00DF0A45"/>
    <w:rsid w:val="00DF210C"/>
    <w:rsid w:val="00DF55BA"/>
    <w:rsid w:val="00DF76B9"/>
    <w:rsid w:val="00E00500"/>
    <w:rsid w:val="00E00563"/>
    <w:rsid w:val="00E02D67"/>
    <w:rsid w:val="00E04075"/>
    <w:rsid w:val="00E06396"/>
    <w:rsid w:val="00E07459"/>
    <w:rsid w:val="00E10B81"/>
    <w:rsid w:val="00E148E9"/>
    <w:rsid w:val="00E14B03"/>
    <w:rsid w:val="00E155AB"/>
    <w:rsid w:val="00E166BB"/>
    <w:rsid w:val="00E20203"/>
    <w:rsid w:val="00E21A14"/>
    <w:rsid w:val="00E22124"/>
    <w:rsid w:val="00E228E3"/>
    <w:rsid w:val="00E31DC6"/>
    <w:rsid w:val="00E33EAB"/>
    <w:rsid w:val="00E36110"/>
    <w:rsid w:val="00E441C8"/>
    <w:rsid w:val="00E51CC9"/>
    <w:rsid w:val="00E5494F"/>
    <w:rsid w:val="00E54C3F"/>
    <w:rsid w:val="00E551C5"/>
    <w:rsid w:val="00E55548"/>
    <w:rsid w:val="00E55638"/>
    <w:rsid w:val="00E6076C"/>
    <w:rsid w:val="00E60FC1"/>
    <w:rsid w:val="00E61C7A"/>
    <w:rsid w:val="00E628A2"/>
    <w:rsid w:val="00E651F9"/>
    <w:rsid w:val="00E67C2F"/>
    <w:rsid w:val="00E738B3"/>
    <w:rsid w:val="00E76EC3"/>
    <w:rsid w:val="00E77C62"/>
    <w:rsid w:val="00E81C8A"/>
    <w:rsid w:val="00E86BCF"/>
    <w:rsid w:val="00E87623"/>
    <w:rsid w:val="00E87665"/>
    <w:rsid w:val="00E879FB"/>
    <w:rsid w:val="00E90811"/>
    <w:rsid w:val="00E9162E"/>
    <w:rsid w:val="00E94B69"/>
    <w:rsid w:val="00E96269"/>
    <w:rsid w:val="00EA0545"/>
    <w:rsid w:val="00EA0889"/>
    <w:rsid w:val="00EA2F5C"/>
    <w:rsid w:val="00EA3403"/>
    <w:rsid w:val="00EA366F"/>
    <w:rsid w:val="00EA4F97"/>
    <w:rsid w:val="00EA6D58"/>
    <w:rsid w:val="00EB775A"/>
    <w:rsid w:val="00EC065E"/>
    <w:rsid w:val="00EC0FE1"/>
    <w:rsid w:val="00EC174A"/>
    <w:rsid w:val="00EC345F"/>
    <w:rsid w:val="00EC4271"/>
    <w:rsid w:val="00EC6E24"/>
    <w:rsid w:val="00ED1037"/>
    <w:rsid w:val="00ED44B8"/>
    <w:rsid w:val="00ED6C7D"/>
    <w:rsid w:val="00ED73A3"/>
    <w:rsid w:val="00EE308C"/>
    <w:rsid w:val="00EE4305"/>
    <w:rsid w:val="00EE60B3"/>
    <w:rsid w:val="00EE68B2"/>
    <w:rsid w:val="00EE7C9B"/>
    <w:rsid w:val="00EF0C9D"/>
    <w:rsid w:val="00EF121D"/>
    <w:rsid w:val="00EF12B5"/>
    <w:rsid w:val="00EF6B34"/>
    <w:rsid w:val="00F01AF1"/>
    <w:rsid w:val="00F01E40"/>
    <w:rsid w:val="00F02C70"/>
    <w:rsid w:val="00F02D96"/>
    <w:rsid w:val="00F04DE6"/>
    <w:rsid w:val="00F04EEE"/>
    <w:rsid w:val="00F064C5"/>
    <w:rsid w:val="00F10820"/>
    <w:rsid w:val="00F139FA"/>
    <w:rsid w:val="00F1697F"/>
    <w:rsid w:val="00F21E6D"/>
    <w:rsid w:val="00F252A6"/>
    <w:rsid w:val="00F25329"/>
    <w:rsid w:val="00F26072"/>
    <w:rsid w:val="00F2639F"/>
    <w:rsid w:val="00F33717"/>
    <w:rsid w:val="00F3619F"/>
    <w:rsid w:val="00F40303"/>
    <w:rsid w:val="00F426D5"/>
    <w:rsid w:val="00F42BEF"/>
    <w:rsid w:val="00F448A9"/>
    <w:rsid w:val="00F454B8"/>
    <w:rsid w:val="00F45A23"/>
    <w:rsid w:val="00F46785"/>
    <w:rsid w:val="00F51045"/>
    <w:rsid w:val="00F510B0"/>
    <w:rsid w:val="00F51E19"/>
    <w:rsid w:val="00F53787"/>
    <w:rsid w:val="00F53BBC"/>
    <w:rsid w:val="00F53CEA"/>
    <w:rsid w:val="00F53D39"/>
    <w:rsid w:val="00F551E8"/>
    <w:rsid w:val="00F57E06"/>
    <w:rsid w:val="00F600F1"/>
    <w:rsid w:val="00F6272C"/>
    <w:rsid w:val="00F62DD8"/>
    <w:rsid w:val="00F63254"/>
    <w:rsid w:val="00F63ADE"/>
    <w:rsid w:val="00F677F9"/>
    <w:rsid w:val="00F67A69"/>
    <w:rsid w:val="00F67FA1"/>
    <w:rsid w:val="00F723A2"/>
    <w:rsid w:val="00F73E0B"/>
    <w:rsid w:val="00F76D75"/>
    <w:rsid w:val="00F80592"/>
    <w:rsid w:val="00F80EE7"/>
    <w:rsid w:val="00F83A0A"/>
    <w:rsid w:val="00F8750D"/>
    <w:rsid w:val="00F90B82"/>
    <w:rsid w:val="00F90BCD"/>
    <w:rsid w:val="00F90C49"/>
    <w:rsid w:val="00F9143E"/>
    <w:rsid w:val="00F943A5"/>
    <w:rsid w:val="00F96686"/>
    <w:rsid w:val="00F97761"/>
    <w:rsid w:val="00FA0095"/>
    <w:rsid w:val="00FA029C"/>
    <w:rsid w:val="00FA5AFD"/>
    <w:rsid w:val="00FA5B94"/>
    <w:rsid w:val="00FB2B54"/>
    <w:rsid w:val="00FB2CC1"/>
    <w:rsid w:val="00FB49B6"/>
    <w:rsid w:val="00FB787E"/>
    <w:rsid w:val="00FB7FD3"/>
    <w:rsid w:val="00FC4CA4"/>
    <w:rsid w:val="00FC7CEE"/>
    <w:rsid w:val="00FD26F2"/>
    <w:rsid w:val="00FD6853"/>
    <w:rsid w:val="00FE13A4"/>
    <w:rsid w:val="00FE2522"/>
    <w:rsid w:val="00FE51B0"/>
    <w:rsid w:val="00FE644A"/>
    <w:rsid w:val="00FE75E3"/>
    <w:rsid w:val="00FF2C91"/>
    <w:rsid w:val="00FF6978"/>
    <w:rsid w:val="00FF79E7"/>
    <w:rsid w:val="00FF7FA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1C"/>
    <w:rPr>
      <w:sz w:val="24"/>
      <w:szCs w:val="24"/>
    </w:rPr>
  </w:style>
  <w:style w:type="paragraph" w:styleId="Heading2">
    <w:name w:val="heading 2"/>
    <w:basedOn w:val="Normal"/>
    <w:next w:val="Normal"/>
    <w:link w:val="Heading2Char"/>
    <w:uiPriority w:val="99"/>
    <w:qFormat/>
    <w:rsid w:val="00BA68A8"/>
    <w:pPr>
      <w:keepNext/>
      <w:spacing w:before="240" w:after="60"/>
      <w:outlineLvl w:val="1"/>
    </w:pPr>
    <w:rPr>
      <w:rFonts w:ascii="Arial" w:hAnsi="Arial"/>
      <w:b/>
      <w:i/>
      <w:sz w:val="28"/>
      <w:szCs w:val="20"/>
    </w:rPr>
  </w:style>
  <w:style w:type="paragraph" w:styleId="Heading9">
    <w:name w:val="heading 9"/>
    <w:basedOn w:val="Normal"/>
    <w:next w:val="Normal"/>
    <w:link w:val="Heading9Char"/>
    <w:uiPriority w:val="99"/>
    <w:qFormat/>
    <w:locked/>
    <w:rsid w:val="006E4AFF"/>
    <w:pPr>
      <w:spacing w:before="240" w:after="60"/>
      <w:outlineLvl w:val="8"/>
    </w:pPr>
    <w:rPr>
      <w:rFonts w:ascii="Cambria" w:hAnsi="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A68A8"/>
    <w:rPr>
      <w:rFonts w:ascii="Arial" w:hAnsi="Arial" w:cs="Times New Roman"/>
      <w:b/>
      <w:i/>
      <w:sz w:val="28"/>
    </w:rPr>
  </w:style>
  <w:style w:type="character" w:customStyle="1" w:styleId="Heading9Char">
    <w:name w:val="Heading 9 Char"/>
    <w:basedOn w:val="DefaultParagraphFont"/>
    <w:link w:val="Heading9"/>
    <w:uiPriority w:val="99"/>
    <w:semiHidden/>
    <w:locked/>
    <w:rsid w:val="006E4AFF"/>
    <w:rPr>
      <w:rFonts w:ascii="Cambria" w:hAnsi="Cambria" w:cs="Times New Roman"/>
    </w:rPr>
  </w:style>
  <w:style w:type="character" w:styleId="Hyperlink">
    <w:name w:val="Hyperlink"/>
    <w:basedOn w:val="DefaultParagraphFont"/>
    <w:uiPriority w:val="99"/>
    <w:rsid w:val="00E36110"/>
    <w:rPr>
      <w:rFonts w:cs="Times New Roman"/>
      <w:color w:val="0000FF"/>
      <w:u w:val="single"/>
    </w:rPr>
  </w:style>
  <w:style w:type="paragraph" w:styleId="Header">
    <w:name w:val="header"/>
    <w:basedOn w:val="Normal"/>
    <w:link w:val="HeaderChar"/>
    <w:uiPriority w:val="99"/>
    <w:rsid w:val="00E36110"/>
    <w:pPr>
      <w:tabs>
        <w:tab w:val="center" w:pos="4536"/>
        <w:tab w:val="right" w:pos="9072"/>
      </w:tabs>
    </w:pPr>
    <w:rPr>
      <w:szCs w:val="20"/>
    </w:rPr>
  </w:style>
  <w:style w:type="character" w:customStyle="1" w:styleId="HeaderChar">
    <w:name w:val="Header Char"/>
    <w:basedOn w:val="DefaultParagraphFont"/>
    <w:link w:val="Header"/>
    <w:uiPriority w:val="99"/>
    <w:locked/>
    <w:rsid w:val="00E36110"/>
    <w:rPr>
      <w:rFonts w:cs="Times New Roman"/>
      <w:sz w:val="24"/>
    </w:rPr>
  </w:style>
  <w:style w:type="paragraph" w:styleId="Footer">
    <w:name w:val="footer"/>
    <w:basedOn w:val="Normal"/>
    <w:link w:val="FooterChar"/>
    <w:uiPriority w:val="99"/>
    <w:rsid w:val="00E36110"/>
    <w:pPr>
      <w:tabs>
        <w:tab w:val="center" w:pos="4536"/>
        <w:tab w:val="right" w:pos="9072"/>
      </w:tabs>
    </w:pPr>
    <w:rPr>
      <w:szCs w:val="20"/>
    </w:rPr>
  </w:style>
  <w:style w:type="character" w:customStyle="1" w:styleId="FooterChar">
    <w:name w:val="Footer Char"/>
    <w:basedOn w:val="DefaultParagraphFont"/>
    <w:link w:val="Footer"/>
    <w:uiPriority w:val="99"/>
    <w:locked/>
    <w:rsid w:val="00E36110"/>
    <w:rPr>
      <w:rFonts w:cs="Times New Roman"/>
      <w:sz w:val="24"/>
    </w:rPr>
  </w:style>
  <w:style w:type="paragraph" w:styleId="BodyText">
    <w:name w:val="Body Text"/>
    <w:basedOn w:val="Normal"/>
    <w:link w:val="BodyTextChar"/>
    <w:uiPriority w:val="99"/>
    <w:rsid w:val="00714A8B"/>
    <w:pPr>
      <w:tabs>
        <w:tab w:val="left" w:pos="567"/>
      </w:tabs>
      <w:jc w:val="both"/>
    </w:pPr>
    <w:rPr>
      <w:szCs w:val="20"/>
    </w:rPr>
  </w:style>
  <w:style w:type="character" w:customStyle="1" w:styleId="BodyTextChar">
    <w:name w:val="Body Text Char"/>
    <w:basedOn w:val="DefaultParagraphFont"/>
    <w:link w:val="BodyText"/>
    <w:uiPriority w:val="99"/>
    <w:locked/>
    <w:rsid w:val="00714A8B"/>
    <w:rPr>
      <w:rFonts w:cs="Times New Roman"/>
      <w:sz w:val="24"/>
    </w:rPr>
  </w:style>
  <w:style w:type="character" w:styleId="CommentReference">
    <w:name w:val="annotation reference"/>
    <w:basedOn w:val="DefaultParagraphFont"/>
    <w:uiPriority w:val="99"/>
    <w:semiHidden/>
    <w:rsid w:val="00BD3C06"/>
    <w:rPr>
      <w:rFonts w:cs="Times New Roman"/>
      <w:sz w:val="16"/>
    </w:rPr>
  </w:style>
  <w:style w:type="paragraph" w:styleId="CommentText">
    <w:name w:val="annotation text"/>
    <w:basedOn w:val="Normal"/>
    <w:link w:val="CommentTextChar"/>
    <w:uiPriority w:val="99"/>
    <w:semiHidden/>
    <w:rsid w:val="00BD3C06"/>
    <w:rPr>
      <w:sz w:val="20"/>
      <w:szCs w:val="20"/>
    </w:rPr>
  </w:style>
  <w:style w:type="character" w:customStyle="1" w:styleId="CommentTextChar">
    <w:name w:val="Comment Text Char"/>
    <w:basedOn w:val="DefaultParagraphFont"/>
    <w:link w:val="CommentText"/>
    <w:uiPriority w:val="99"/>
    <w:locked/>
    <w:rsid w:val="00BD3C06"/>
    <w:rPr>
      <w:rFonts w:cs="Times New Roman"/>
    </w:rPr>
  </w:style>
  <w:style w:type="paragraph" w:styleId="CommentSubject">
    <w:name w:val="annotation subject"/>
    <w:basedOn w:val="CommentText"/>
    <w:next w:val="CommentText"/>
    <w:link w:val="CommentSubjectChar"/>
    <w:uiPriority w:val="99"/>
    <w:semiHidden/>
    <w:rsid w:val="00BD3C06"/>
    <w:rPr>
      <w:b/>
    </w:rPr>
  </w:style>
  <w:style w:type="character" w:customStyle="1" w:styleId="CommentSubjectChar">
    <w:name w:val="Comment Subject Char"/>
    <w:basedOn w:val="CommentTextChar"/>
    <w:link w:val="CommentSubject"/>
    <w:uiPriority w:val="99"/>
    <w:locked/>
    <w:rsid w:val="00BD3C06"/>
    <w:rPr>
      <w:b/>
    </w:rPr>
  </w:style>
  <w:style w:type="paragraph" w:styleId="BalloonText">
    <w:name w:val="Balloon Text"/>
    <w:basedOn w:val="Normal"/>
    <w:link w:val="BalloonTextChar"/>
    <w:uiPriority w:val="99"/>
    <w:semiHidden/>
    <w:rsid w:val="00BD3C06"/>
    <w:rPr>
      <w:rFonts w:ascii="Tahoma" w:hAnsi="Tahoma"/>
      <w:sz w:val="16"/>
      <w:szCs w:val="20"/>
    </w:rPr>
  </w:style>
  <w:style w:type="character" w:customStyle="1" w:styleId="BalloonTextChar">
    <w:name w:val="Balloon Text Char"/>
    <w:basedOn w:val="DefaultParagraphFont"/>
    <w:link w:val="BalloonText"/>
    <w:uiPriority w:val="99"/>
    <w:locked/>
    <w:rsid w:val="00BD3C06"/>
    <w:rPr>
      <w:rFonts w:ascii="Tahoma" w:hAnsi="Tahoma" w:cs="Times New Roman"/>
      <w:sz w:val="16"/>
    </w:rPr>
  </w:style>
  <w:style w:type="paragraph" w:styleId="BodyTextIndent2">
    <w:name w:val="Body Text Indent 2"/>
    <w:basedOn w:val="Normal"/>
    <w:link w:val="BodyTextIndent2Char"/>
    <w:uiPriority w:val="99"/>
    <w:rsid w:val="00BA68A8"/>
    <w:pPr>
      <w:spacing w:after="120" w:line="480" w:lineRule="auto"/>
      <w:ind w:left="283"/>
    </w:pPr>
    <w:rPr>
      <w:szCs w:val="20"/>
    </w:rPr>
  </w:style>
  <w:style w:type="character" w:customStyle="1" w:styleId="BodyTextIndent2Char">
    <w:name w:val="Body Text Indent 2 Char"/>
    <w:basedOn w:val="DefaultParagraphFont"/>
    <w:link w:val="BodyTextIndent2"/>
    <w:uiPriority w:val="99"/>
    <w:locked/>
    <w:rsid w:val="00BA68A8"/>
    <w:rPr>
      <w:rFonts w:cs="Times New Roman"/>
      <w:sz w:val="24"/>
    </w:rPr>
  </w:style>
  <w:style w:type="paragraph" w:customStyle="1" w:styleId="ANadpis2">
    <w:name w:val="A_Nadpis2"/>
    <w:basedOn w:val="Normal"/>
    <w:uiPriority w:val="99"/>
    <w:rsid w:val="00A5204A"/>
    <w:pPr>
      <w:tabs>
        <w:tab w:val="left" w:pos="1134"/>
      </w:tabs>
      <w:suppressAutoHyphens/>
      <w:overflowPunct w:val="0"/>
      <w:autoSpaceDE w:val="0"/>
      <w:spacing w:before="120"/>
      <w:ind w:left="567" w:hanging="567"/>
      <w:jc w:val="both"/>
      <w:textAlignment w:val="baseline"/>
    </w:pPr>
    <w:rPr>
      <w:b/>
      <w:bCs/>
      <w:lang w:eastAsia="ar-SA"/>
    </w:rPr>
  </w:style>
  <w:style w:type="paragraph" w:styleId="ListParagraph">
    <w:name w:val="List Paragraph"/>
    <w:basedOn w:val="Normal"/>
    <w:uiPriority w:val="99"/>
    <w:qFormat/>
    <w:rsid w:val="00B837FB"/>
    <w:pPr>
      <w:ind w:left="708"/>
    </w:pPr>
  </w:style>
  <w:style w:type="paragraph" w:styleId="Revision">
    <w:name w:val="Revision"/>
    <w:hidden/>
    <w:uiPriority w:val="99"/>
    <w:semiHidden/>
    <w:rsid w:val="00C23AC7"/>
    <w:rPr>
      <w:sz w:val="24"/>
      <w:szCs w:val="24"/>
    </w:rPr>
  </w:style>
  <w:style w:type="character" w:styleId="Strong">
    <w:name w:val="Strong"/>
    <w:basedOn w:val="DefaultParagraphFont"/>
    <w:uiPriority w:val="99"/>
    <w:qFormat/>
    <w:rsid w:val="00EC0FE1"/>
    <w:rPr>
      <w:rFonts w:cs="Times New Roman"/>
      <w:b/>
    </w:rPr>
  </w:style>
  <w:style w:type="table" w:styleId="TableGrid">
    <w:name w:val="Table Grid"/>
    <w:basedOn w:val="TableNormal"/>
    <w:uiPriority w:val="99"/>
    <w:rsid w:val="00683C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uiPriority w:val="99"/>
    <w:rsid w:val="006E4AFF"/>
    <w:pPr>
      <w:tabs>
        <w:tab w:val="num" w:pos="530"/>
      </w:tabs>
      <w:ind w:left="530" w:right="110"/>
      <w:jc w:val="both"/>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506408361">
      <w:marLeft w:val="0"/>
      <w:marRight w:val="0"/>
      <w:marTop w:val="0"/>
      <w:marBottom w:val="0"/>
      <w:divBdr>
        <w:top w:val="none" w:sz="0" w:space="0" w:color="auto"/>
        <w:left w:val="none" w:sz="0" w:space="0" w:color="auto"/>
        <w:bottom w:val="none" w:sz="0" w:space="0" w:color="auto"/>
        <w:right w:val="none" w:sz="0" w:space="0" w:color="auto"/>
      </w:divBdr>
    </w:div>
    <w:div w:id="506408365">
      <w:marLeft w:val="0"/>
      <w:marRight w:val="0"/>
      <w:marTop w:val="0"/>
      <w:marBottom w:val="0"/>
      <w:divBdr>
        <w:top w:val="none" w:sz="0" w:space="0" w:color="auto"/>
        <w:left w:val="none" w:sz="0" w:space="0" w:color="auto"/>
        <w:bottom w:val="none" w:sz="0" w:space="0" w:color="auto"/>
        <w:right w:val="none" w:sz="0" w:space="0" w:color="auto"/>
      </w:divBdr>
    </w:div>
    <w:div w:id="506408367">
      <w:marLeft w:val="0"/>
      <w:marRight w:val="0"/>
      <w:marTop w:val="0"/>
      <w:marBottom w:val="0"/>
      <w:divBdr>
        <w:top w:val="none" w:sz="0" w:space="0" w:color="auto"/>
        <w:left w:val="none" w:sz="0" w:space="0" w:color="auto"/>
        <w:bottom w:val="none" w:sz="0" w:space="0" w:color="auto"/>
        <w:right w:val="none" w:sz="0" w:space="0" w:color="auto"/>
      </w:divBdr>
    </w:div>
    <w:div w:id="506408370">
      <w:marLeft w:val="0"/>
      <w:marRight w:val="0"/>
      <w:marTop w:val="0"/>
      <w:marBottom w:val="0"/>
      <w:divBdr>
        <w:top w:val="none" w:sz="0" w:space="0" w:color="auto"/>
        <w:left w:val="none" w:sz="0" w:space="0" w:color="auto"/>
        <w:bottom w:val="none" w:sz="0" w:space="0" w:color="auto"/>
        <w:right w:val="none" w:sz="0" w:space="0" w:color="auto"/>
      </w:divBdr>
    </w:div>
    <w:div w:id="506408371">
      <w:marLeft w:val="0"/>
      <w:marRight w:val="0"/>
      <w:marTop w:val="0"/>
      <w:marBottom w:val="0"/>
      <w:divBdr>
        <w:top w:val="none" w:sz="0" w:space="0" w:color="auto"/>
        <w:left w:val="none" w:sz="0" w:space="0" w:color="auto"/>
        <w:bottom w:val="none" w:sz="0" w:space="0" w:color="auto"/>
        <w:right w:val="none" w:sz="0" w:space="0" w:color="auto"/>
      </w:divBdr>
      <w:divsChild>
        <w:div w:id="506408364">
          <w:marLeft w:val="75"/>
          <w:marRight w:val="0"/>
          <w:marTop w:val="100"/>
          <w:marBottom w:val="100"/>
          <w:divBdr>
            <w:top w:val="none" w:sz="0" w:space="0" w:color="auto"/>
            <w:left w:val="single" w:sz="12" w:space="4" w:color="000000"/>
            <w:bottom w:val="none" w:sz="0" w:space="0" w:color="auto"/>
            <w:right w:val="none" w:sz="0" w:space="0" w:color="auto"/>
          </w:divBdr>
        </w:div>
      </w:divsChild>
    </w:div>
    <w:div w:id="506408372">
      <w:marLeft w:val="0"/>
      <w:marRight w:val="0"/>
      <w:marTop w:val="0"/>
      <w:marBottom w:val="0"/>
      <w:divBdr>
        <w:top w:val="none" w:sz="0" w:space="0" w:color="auto"/>
        <w:left w:val="none" w:sz="0" w:space="0" w:color="auto"/>
        <w:bottom w:val="none" w:sz="0" w:space="0" w:color="auto"/>
        <w:right w:val="none" w:sz="0" w:space="0" w:color="auto"/>
      </w:divBdr>
    </w:div>
    <w:div w:id="506408373">
      <w:marLeft w:val="0"/>
      <w:marRight w:val="0"/>
      <w:marTop w:val="0"/>
      <w:marBottom w:val="0"/>
      <w:divBdr>
        <w:top w:val="none" w:sz="0" w:space="0" w:color="auto"/>
        <w:left w:val="none" w:sz="0" w:space="0" w:color="auto"/>
        <w:bottom w:val="none" w:sz="0" w:space="0" w:color="auto"/>
        <w:right w:val="none" w:sz="0" w:space="0" w:color="auto"/>
      </w:divBdr>
      <w:divsChild>
        <w:div w:id="506408375">
          <w:marLeft w:val="75"/>
          <w:marRight w:val="0"/>
          <w:marTop w:val="100"/>
          <w:marBottom w:val="100"/>
          <w:divBdr>
            <w:top w:val="none" w:sz="0" w:space="0" w:color="auto"/>
            <w:left w:val="single" w:sz="12" w:space="4" w:color="000000"/>
            <w:bottom w:val="none" w:sz="0" w:space="0" w:color="auto"/>
            <w:right w:val="none" w:sz="0" w:space="0" w:color="auto"/>
          </w:divBdr>
        </w:div>
      </w:divsChild>
    </w:div>
    <w:div w:id="506408374">
      <w:marLeft w:val="0"/>
      <w:marRight w:val="0"/>
      <w:marTop w:val="0"/>
      <w:marBottom w:val="0"/>
      <w:divBdr>
        <w:top w:val="none" w:sz="0" w:space="0" w:color="auto"/>
        <w:left w:val="none" w:sz="0" w:space="0" w:color="auto"/>
        <w:bottom w:val="none" w:sz="0" w:space="0" w:color="auto"/>
        <w:right w:val="none" w:sz="0" w:space="0" w:color="auto"/>
      </w:divBdr>
      <w:divsChild>
        <w:div w:id="506408366">
          <w:marLeft w:val="75"/>
          <w:marRight w:val="0"/>
          <w:marTop w:val="100"/>
          <w:marBottom w:val="100"/>
          <w:divBdr>
            <w:top w:val="none" w:sz="0" w:space="0" w:color="auto"/>
            <w:left w:val="single" w:sz="12" w:space="4" w:color="000000"/>
            <w:bottom w:val="none" w:sz="0" w:space="0" w:color="auto"/>
            <w:right w:val="none" w:sz="0" w:space="0" w:color="auto"/>
          </w:divBdr>
        </w:div>
      </w:divsChild>
    </w:div>
    <w:div w:id="506408378">
      <w:marLeft w:val="0"/>
      <w:marRight w:val="0"/>
      <w:marTop w:val="0"/>
      <w:marBottom w:val="0"/>
      <w:divBdr>
        <w:top w:val="none" w:sz="0" w:space="0" w:color="auto"/>
        <w:left w:val="none" w:sz="0" w:space="0" w:color="auto"/>
        <w:bottom w:val="none" w:sz="0" w:space="0" w:color="auto"/>
        <w:right w:val="none" w:sz="0" w:space="0" w:color="auto"/>
      </w:divBdr>
    </w:div>
    <w:div w:id="506408381">
      <w:marLeft w:val="0"/>
      <w:marRight w:val="0"/>
      <w:marTop w:val="0"/>
      <w:marBottom w:val="0"/>
      <w:divBdr>
        <w:top w:val="none" w:sz="0" w:space="0" w:color="auto"/>
        <w:left w:val="none" w:sz="0" w:space="0" w:color="auto"/>
        <w:bottom w:val="none" w:sz="0" w:space="0" w:color="auto"/>
        <w:right w:val="none" w:sz="0" w:space="0" w:color="auto"/>
      </w:divBdr>
      <w:divsChild>
        <w:div w:id="506408380">
          <w:marLeft w:val="75"/>
          <w:marRight w:val="0"/>
          <w:marTop w:val="100"/>
          <w:marBottom w:val="100"/>
          <w:divBdr>
            <w:top w:val="none" w:sz="0" w:space="0" w:color="auto"/>
            <w:left w:val="single" w:sz="12" w:space="4" w:color="000000"/>
            <w:bottom w:val="none" w:sz="0" w:space="0" w:color="auto"/>
            <w:right w:val="none" w:sz="0" w:space="0" w:color="auto"/>
          </w:divBdr>
        </w:div>
      </w:divsChild>
    </w:div>
    <w:div w:id="506408382">
      <w:marLeft w:val="0"/>
      <w:marRight w:val="0"/>
      <w:marTop w:val="0"/>
      <w:marBottom w:val="0"/>
      <w:divBdr>
        <w:top w:val="none" w:sz="0" w:space="0" w:color="auto"/>
        <w:left w:val="none" w:sz="0" w:space="0" w:color="auto"/>
        <w:bottom w:val="none" w:sz="0" w:space="0" w:color="auto"/>
        <w:right w:val="none" w:sz="0" w:space="0" w:color="auto"/>
      </w:divBdr>
      <w:divsChild>
        <w:div w:id="506408363">
          <w:marLeft w:val="720"/>
          <w:marRight w:val="720"/>
          <w:marTop w:val="100"/>
          <w:marBottom w:val="100"/>
          <w:divBdr>
            <w:top w:val="none" w:sz="0" w:space="0" w:color="auto"/>
            <w:left w:val="none" w:sz="0" w:space="0" w:color="auto"/>
            <w:bottom w:val="none" w:sz="0" w:space="0" w:color="auto"/>
            <w:right w:val="none" w:sz="0" w:space="0" w:color="auto"/>
          </w:divBdr>
        </w:div>
      </w:divsChild>
    </w:div>
    <w:div w:id="506408383">
      <w:marLeft w:val="0"/>
      <w:marRight w:val="0"/>
      <w:marTop w:val="0"/>
      <w:marBottom w:val="0"/>
      <w:divBdr>
        <w:top w:val="none" w:sz="0" w:space="0" w:color="auto"/>
        <w:left w:val="none" w:sz="0" w:space="0" w:color="auto"/>
        <w:bottom w:val="none" w:sz="0" w:space="0" w:color="auto"/>
        <w:right w:val="none" w:sz="0" w:space="0" w:color="auto"/>
      </w:divBdr>
      <w:divsChild>
        <w:div w:id="506408379">
          <w:marLeft w:val="0"/>
          <w:marRight w:val="0"/>
          <w:marTop w:val="0"/>
          <w:marBottom w:val="0"/>
          <w:divBdr>
            <w:top w:val="none" w:sz="0" w:space="0" w:color="auto"/>
            <w:left w:val="none" w:sz="0" w:space="0" w:color="auto"/>
            <w:bottom w:val="none" w:sz="0" w:space="0" w:color="auto"/>
            <w:right w:val="none" w:sz="0" w:space="0" w:color="auto"/>
          </w:divBdr>
          <w:divsChild>
            <w:div w:id="506408376">
              <w:marLeft w:val="0"/>
              <w:marRight w:val="0"/>
              <w:marTop w:val="0"/>
              <w:marBottom w:val="0"/>
              <w:divBdr>
                <w:top w:val="none" w:sz="0" w:space="0" w:color="auto"/>
                <w:left w:val="none" w:sz="0" w:space="0" w:color="auto"/>
                <w:bottom w:val="none" w:sz="0" w:space="0" w:color="auto"/>
                <w:right w:val="none" w:sz="0" w:space="0" w:color="auto"/>
              </w:divBdr>
              <w:divsChild>
                <w:div w:id="506408362">
                  <w:marLeft w:val="0"/>
                  <w:marRight w:val="0"/>
                  <w:marTop w:val="0"/>
                  <w:marBottom w:val="0"/>
                  <w:divBdr>
                    <w:top w:val="none" w:sz="0" w:space="0" w:color="auto"/>
                    <w:left w:val="none" w:sz="0" w:space="0" w:color="auto"/>
                    <w:bottom w:val="none" w:sz="0" w:space="0" w:color="auto"/>
                    <w:right w:val="none" w:sz="0" w:space="0" w:color="auto"/>
                  </w:divBdr>
                  <w:divsChild>
                    <w:div w:id="506408377">
                      <w:marLeft w:val="0"/>
                      <w:marRight w:val="0"/>
                      <w:marTop w:val="0"/>
                      <w:marBottom w:val="0"/>
                      <w:divBdr>
                        <w:top w:val="none" w:sz="0" w:space="0" w:color="auto"/>
                        <w:left w:val="none" w:sz="0" w:space="0" w:color="auto"/>
                        <w:bottom w:val="none" w:sz="0" w:space="0" w:color="auto"/>
                        <w:right w:val="none" w:sz="0" w:space="0" w:color="auto"/>
                      </w:divBdr>
                      <w:divsChild>
                        <w:div w:id="506408368">
                          <w:marLeft w:val="0"/>
                          <w:marRight w:val="0"/>
                          <w:marTop w:val="0"/>
                          <w:marBottom w:val="0"/>
                          <w:divBdr>
                            <w:top w:val="none" w:sz="0" w:space="0" w:color="auto"/>
                            <w:left w:val="none" w:sz="0" w:space="0" w:color="auto"/>
                            <w:bottom w:val="none" w:sz="0" w:space="0" w:color="auto"/>
                            <w:right w:val="none" w:sz="0" w:space="0" w:color="auto"/>
                          </w:divBdr>
                          <w:divsChild>
                            <w:div w:id="50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xxxxxxxx.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xxxxx@xxxxxxxxxxxx.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xxxxxxxxxxxxxx@xxxxxxxxxxxxx.cz" TargetMode="External"/><Relationship Id="rId4" Type="http://schemas.openxmlformats.org/officeDocument/2006/relationships/webSettings" Target="webSettings.xml"/><Relationship Id="rId9" Type="http://schemas.openxmlformats.org/officeDocument/2006/relationships/hyperlink" Target="mailto:xxxxxxxxxxx@xxxxxxxxx.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1838</Words>
  <Characters>10850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kocvaroa</cp:lastModifiedBy>
  <cp:revision>3</cp:revision>
  <cp:lastPrinted>2016-03-23T12:45:00Z</cp:lastPrinted>
  <dcterms:created xsi:type="dcterms:W3CDTF">2017-04-21T08:01:00Z</dcterms:created>
  <dcterms:modified xsi:type="dcterms:W3CDTF">2017-04-21T08:02:00Z</dcterms:modified>
</cp:coreProperties>
</file>