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304AF">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304AF">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304AF">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304AF">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304A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304AF">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304A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304AF">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4AF"/>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154BE-3BE1-41C4-ADD3-CDE761C7A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2022-04-21T07:33:00Z</dcterms:created>
  <dcterms:modified xsi:type="dcterms:W3CDTF">2022-04-21T07:33:00Z</dcterms:modified>
</cp:coreProperties>
</file>