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777774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2022-V07-002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5" w:space="0" w:equalWidth="0">
            <w:col w:w="2050" w:space="595"/>
            <w:col w:w="2711" w:space="348"/>
            <w:col w:w="719" w:space="626"/>
            <w:col w:w="1406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24702722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CZ24702722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MEMED CZ 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Dukelská 5779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430 01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CHOMUTOV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7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13.04.2022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13.04.2022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D8003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Hadice systémová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D2040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Hadice pacienta (100ks/bal)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58.470,-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2154</wp:posOffset>
            </wp:positionV>
            <wp:extent cx="45720" cy="3134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2154</wp:posOffset>
            </wp:positionV>
            <wp:extent cx="51307" cy="3134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130678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74521</wp:posOffset>
                  </wp:positionV>
                  <wp:extent cx="1342057" cy="9445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94450"/>
                          </a:xfrm>
                          <a:custGeom>
                            <a:rect l="l" t="t" r="r" b="b"/>
                            <a:pathLst>
                              <a:path w="1342057" h="94450">
                                <a:moveTo>
                                  <a:pt x="0" y="94450"/>
                                </a:moveTo>
                                <a:lnTo>
                                  <a:pt x="1342057" y="94450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2022-04-20T13:03:11Z</dcterms:created>
  <dcterms:modified xsi:type="dcterms:W3CDTF">2022-04-20T13:03:11Z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