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4636" w14:textId="77777777" w:rsidR="004948BF" w:rsidRPr="00A4118B" w:rsidRDefault="004948BF" w:rsidP="004948BF">
      <w:pPr>
        <w:jc w:val="center"/>
        <w:rPr>
          <w:rFonts w:ascii="Arial" w:hAnsi="Arial" w:cs="Arial"/>
          <w:b/>
          <w:sz w:val="28"/>
          <w:szCs w:val="28"/>
        </w:rPr>
      </w:pPr>
      <w:r w:rsidRPr="00A4118B">
        <w:rPr>
          <w:rFonts w:ascii="Arial" w:hAnsi="Arial" w:cs="Arial"/>
          <w:b/>
          <w:sz w:val="28"/>
          <w:szCs w:val="28"/>
        </w:rPr>
        <w:t>Dodatek č. 1</w:t>
      </w:r>
    </w:p>
    <w:p w14:paraId="573C52DE" w14:textId="77777777" w:rsidR="004948BF" w:rsidRPr="00A4118B" w:rsidRDefault="004948BF" w:rsidP="004948BF">
      <w:pPr>
        <w:jc w:val="center"/>
        <w:rPr>
          <w:rFonts w:ascii="Arial" w:hAnsi="Arial" w:cs="Arial"/>
          <w:b/>
          <w:sz w:val="28"/>
          <w:szCs w:val="28"/>
        </w:rPr>
      </w:pPr>
      <w:r w:rsidRPr="00A4118B">
        <w:rPr>
          <w:rFonts w:ascii="Arial" w:hAnsi="Arial" w:cs="Arial"/>
          <w:b/>
          <w:sz w:val="28"/>
          <w:szCs w:val="28"/>
        </w:rPr>
        <w:t>S M L O U V Y   O   D Í L O</w:t>
      </w:r>
    </w:p>
    <w:p w14:paraId="4043F2E7" w14:textId="77777777" w:rsidR="004948BF" w:rsidRDefault="004948BF" w:rsidP="004948BF">
      <w:pPr>
        <w:jc w:val="center"/>
        <w:rPr>
          <w:rFonts w:ascii="Arial" w:hAnsi="Arial" w:cs="Arial"/>
          <w:sz w:val="22"/>
          <w:szCs w:val="22"/>
        </w:rPr>
      </w:pPr>
    </w:p>
    <w:p w14:paraId="09CA631C" w14:textId="3448DED2" w:rsidR="004948BF" w:rsidRDefault="004948BF" w:rsidP="00494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14:paraId="6A98FA39" w14:textId="77777777" w:rsidR="004948BF" w:rsidRDefault="004948BF" w:rsidP="004948BF">
      <w:pPr>
        <w:rPr>
          <w:rFonts w:ascii="Arial" w:hAnsi="Arial" w:cs="Arial"/>
          <w:sz w:val="22"/>
          <w:szCs w:val="22"/>
        </w:rPr>
      </w:pPr>
    </w:p>
    <w:p w14:paraId="50F56560" w14:textId="512561D3"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zhotovitele</w:t>
      </w:r>
      <w:r w:rsidR="00835CE0">
        <w:rPr>
          <w:rFonts w:ascii="Arial" w:hAnsi="Arial" w:cs="Arial"/>
          <w:b/>
          <w:sz w:val="22"/>
          <w:szCs w:val="22"/>
        </w:rPr>
        <w:t>:</w:t>
      </w:r>
      <w:r w:rsidR="00835CE0">
        <w:rPr>
          <w:rFonts w:ascii="Arial" w:hAnsi="Arial" w:cs="Arial"/>
          <w:b/>
          <w:sz w:val="22"/>
          <w:szCs w:val="22"/>
        </w:rPr>
        <w:tab/>
      </w:r>
      <w:r w:rsidR="00305A85">
        <w:rPr>
          <w:rFonts w:ascii="Arial" w:hAnsi="Arial" w:cs="Arial"/>
          <w:b/>
          <w:sz w:val="22"/>
          <w:szCs w:val="22"/>
        </w:rPr>
        <w:tab/>
      </w:r>
    </w:p>
    <w:p w14:paraId="50F56561" w14:textId="6A8A27CA" w:rsidR="0096148E" w:rsidRPr="00386410" w:rsidRDefault="00BF09C6" w:rsidP="009614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smlouvy objednatele:</w:t>
      </w:r>
      <w:r w:rsidR="00FC78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305A85">
        <w:rPr>
          <w:rFonts w:ascii="Arial" w:hAnsi="Arial" w:cs="Arial"/>
          <w:b/>
          <w:sz w:val="22"/>
          <w:szCs w:val="22"/>
        </w:rPr>
        <w:t>814/2019</w:t>
      </w:r>
    </w:p>
    <w:p w14:paraId="50F56564" w14:textId="77777777" w:rsidR="0096148E" w:rsidRPr="00E72A2E" w:rsidRDefault="0096148E" w:rsidP="00E72A2E">
      <w:pPr>
        <w:pStyle w:val="Nadpis1"/>
        <w:jc w:val="center"/>
        <w:rPr>
          <w:sz w:val="22"/>
          <w:szCs w:val="22"/>
        </w:rPr>
      </w:pPr>
      <w:r w:rsidRPr="00E72A2E">
        <w:rPr>
          <w:sz w:val="22"/>
          <w:szCs w:val="22"/>
        </w:rPr>
        <w:t>Název díla:</w:t>
      </w:r>
    </w:p>
    <w:p w14:paraId="575A15DB" w14:textId="77777777" w:rsidR="00070B2A" w:rsidRDefault="0096148E" w:rsidP="0096148E">
      <w:pPr>
        <w:jc w:val="center"/>
        <w:rPr>
          <w:rFonts w:ascii="Arial" w:hAnsi="Arial" w:cs="Arial"/>
          <w:b/>
          <w:szCs w:val="24"/>
        </w:rPr>
      </w:pPr>
      <w:r w:rsidRPr="008C5E8B">
        <w:rPr>
          <w:rFonts w:ascii="Arial" w:hAnsi="Arial" w:cs="Arial"/>
          <w:b/>
          <w:szCs w:val="24"/>
        </w:rPr>
        <w:t>„</w:t>
      </w:r>
      <w:r w:rsidR="00CA70BC" w:rsidRPr="00CA70BC">
        <w:rPr>
          <w:rFonts w:ascii="Arial" w:hAnsi="Arial" w:cs="Arial"/>
          <w:b/>
          <w:sz w:val="22"/>
          <w:szCs w:val="22"/>
        </w:rPr>
        <w:t>Bouřlivec (Zabrušany) - zvýšení ochrany před povodněmi LB</w:t>
      </w:r>
      <w:r w:rsidRPr="008C5E8B">
        <w:rPr>
          <w:rFonts w:ascii="Arial" w:hAnsi="Arial" w:cs="Arial"/>
          <w:b/>
          <w:szCs w:val="24"/>
        </w:rPr>
        <w:t>“</w:t>
      </w:r>
      <w:r w:rsidR="00070B2A">
        <w:rPr>
          <w:rFonts w:ascii="Arial" w:hAnsi="Arial" w:cs="Arial"/>
          <w:b/>
          <w:szCs w:val="24"/>
        </w:rPr>
        <w:t xml:space="preserve"> </w:t>
      </w:r>
    </w:p>
    <w:p w14:paraId="50F56565" w14:textId="3605608E" w:rsidR="0096148E" w:rsidRDefault="00070B2A" w:rsidP="0096148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– studie proveditelnosti</w:t>
      </w:r>
    </w:p>
    <w:p w14:paraId="73832EB6" w14:textId="77777777" w:rsidR="008C5E8B" w:rsidRPr="008C5E8B" w:rsidRDefault="008C5E8B" w:rsidP="0096148E">
      <w:pPr>
        <w:jc w:val="center"/>
        <w:rPr>
          <w:rFonts w:ascii="Arial" w:hAnsi="Arial" w:cs="Arial"/>
          <w:b/>
          <w:szCs w:val="24"/>
        </w:rPr>
      </w:pPr>
    </w:p>
    <w:p w14:paraId="50F56567" w14:textId="1978DA82" w:rsidR="007111BD" w:rsidRPr="00386410" w:rsidRDefault="007111BD" w:rsidP="00E54F88">
      <w:pPr>
        <w:pStyle w:val="Zkladntext"/>
        <w:widowControl/>
        <w:spacing w:before="1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SMLUVNÍ STRANY</w:t>
      </w:r>
    </w:p>
    <w:p w14:paraId="3F455482" w14:textId="77777777" w:rsidR="008074B3" w:rsidRDefault="008074B3" w:rsidP="008074B3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1C7CFFF" w14:textId="77777777" w:rsidR="008074B3" w:rsidRDefault="008074B3" w:rsidP="008074B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Bezručova 4219, 430 03 Chomutov</w:t>
      </w:r>
    </w:p>
    <w:p w14:paraId="4983627F" w14:textId="77777777" w:rsidR="008074B3" w:rsidRDefault="008074B3" w:rsidP="008074B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70889988</w:t>
      </w:r>
    </w:p>
    <w:p w14:paraId="50667B73" w14:textId="77777777" w:rsidR="008074B3" w:rsidRDefault="008074B3" w:rsidP="008074B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CZ70889988</w:t>
      </w:r>
    </w:p>
    <w:p w14:paraId="069AD867" w14:textId="77777777" w:rsidR="008074B3" w:rsidRDefault="008074B3" w:rsidP="008074B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7D6C90ED" w14:textId="77777777" w:rsidR="008074B3" w:rsidRDefault="008074B3" w:rsidP="008074B3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14:paraId="4900C610" w14:textId="77777777" w:rsidR="008074B3" w:rsidRDefault="008074B3" w:rsidP="008074B3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14:paraId="3DBB384B" w14:textId="77777777" w:rsidR="008074B3" w:rsidRDefault="008074B3" w:rsidP="008074B3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26B5EFA" w14:textId="77777777" w:rsidR="008074B3" w:rsidRDefault="008074B3" w:rsidP="008074B3">
      <w:pPr>
        <w:tabs>
          <w:tab w:val="left" w:pos="3960"/>
        </w:tabs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14:paraId="7C276C77" w14:textId="77777777" w:rsidR="008074B3" w:rsidRDefault="008074B3" w:rsidP="008074B3">
      <w:pPr>
        <w:tabs>
          <w:tab w:val="left" w:pos="3960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pro projektovou </w:t>
      </w:r>
      <w:proofErr w:type="gramStart"/>
      <w:r>
        <w:rPr>
          <w:rFonts w:ascii="Arial CE" w:hAnsi="Arial CE" w:cs="Arial"/>
          <w:color w:val="000000"/>
          <w:sz w:val="22"/>
          <w:szCs w:val="22"/>
        </w:rPr>
        <w:t>přípravu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0F7914A8" w14:textId="77777777" w:rsidR="008074B3" w:rsidRDefault="008074B3" w:rsidP="008074B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331A3B96" w14:textId="77777777" w:rsidR="008074B3" w:rsidRDefault="008074B3" w:rsidP="008074B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06CB912" w14:textId="77777777" w:rsidR="008074B3" w:rsidRDefault="008074B3" w:rsidP="008074B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36049745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692C0097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581F887B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CC3B88A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Envisystem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0B8B6884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Nikolajky</w:t>
      </w:r>
      <w:proofErr w:type="spellEnd"/>
      <w:r>
        <w:rPr>
          <w:rFonts w:ascii="Arial" w:hAnsi="Arial" w:cs="Arial"/>
          <w:sz w:val="22"/>
          <w:szCs w:val="22"/>
        </w:rPr>
        <w:t xml:space="preserve"> 15, 150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  <w:r>
        <w:rPr>
          <w:rFonts w:ascii="Arial" w:hAnsi="Arial" w:cs="Arial"/>
          <w:sz w:val="22"/>
          <w:szCs w:val="22"/>
        </w:rPr>
        <w:t xml:space="preserve"> 5</w:t>
      </w:r>
    </w:p>
    <w:p w14:paraId="7E355662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48585904</w:t>
      </w:r>
    </w:p>
    <w:p w14:paraId="5F3FE3E9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CZ48585904</w:t>
      </w:r>
    </w:p>
    <w:p w14:paraId="31175AA8" w14:textId="77777777" w:rsidR="008074B3" w:rsidRDefault="008074B3" w:rsidP="008074B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67FD9FEB" w14:textId="77777777" w:rsidR="008074B3" w:rsidRDefault="008074B3" w:rsidP="008074B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>jednatelem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společnosti</w:t>
      </w:r>
    </w:p>
    <w:p w14:paraId="07ECDFC1" w14:textId="77777777" w:rsidR="008074B3" w:rsidRDefault="008074B3" w:rsidP="008074B3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5509960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14:paraId="2018BC70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14:paraId="7001CFE1" w14:textId="77777777" w:rsidR="008074B3" w:rsidRDefault="008074B3" w:rsidP="008074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14:paraId="1090D79D" w14:textId="77777777" w:rsidR="008074B3" w:rsidRDefault="008074B3" w:rsidP="00807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zapsán v Obchodním rejstříku vedeném Městským soudem v Praze, oddíl C, vložce č. 17843.</w:t>
      </w:r>
    </w:p>
    <w:p w14:paraId="1FAC52AA" w14:textId="77777777" w:rsidR="008074B3" w:rsidRDefault="008074B3" w:rsidP="008074B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30EC192D" w14:textId="77777777" w:rsidR="008074B3" w:rsidRDefault="008074B3" w:rsidP="008074B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6585B232" w14:textId="44F9C671" w:rsidR="004948BF" w:rsidRPr="004948BF" w:rsidRDefault="004948BF" w:rsidP="004948B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948BF">
        <w:rPr>
          <w:rFonts w:ascii="Arial" w:hAnsi="Arial" w:cs="Arial"/>
          <w:sz w:val="22"/>
          <w:szCs w:val="22"/>
        </w:rPr>
        <w:t xml:space="preserve">Smluvní strany se dohodly na uzavření tohoto dodatku č. 1 ke smlouvě o dílo uzavřené dne </w:t>
      </w:r>
      <w:r>
        <w:rPr>
          <w:rFonts w:ascii="Arial" w:hAnsi="Arial" w:cs="Arial"/>
          <w:sz w:val="22"/>
          <w:szCs w:val="22"/>
        </w:rPr>
        <w:t>25</w:t>
      </w:r>
      <w:r w:rsidRPr="004948B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4948BF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9</w:t>
      </w:r>
      <w:r w:rsidRPr="004948BF">
        <w:rPr>
          <w:rFonts w:ascii="Arial" w:hAnsi="Arial" w:cs="Arial"/>
          <w:sz w:val="22"/>
          <w:szCs w:val="22"/>
        </w:rPr>
        <w:t>.</w:t>
      </w:r>
    </w:p>
    <w:p w14:paraId="55121256" w14:textId="77777777" w:rsidR="004948BF" w:rsidRPr="004948BF" w:rsidRDefault="004948BF" w:rsidP="004948B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15655D8" w14:textId="77777777" w:rsidR="004948BF" w:rsidRPr="004948BF" w:rsidRDefault="004948BF" w:rsidP="004948BF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948BF">
        <w:rPr>
          <w:rFonts w:ascii="Arial" w:hAnsi="Arial" w:cs="Arial"/>
          <w:sz w:val="22"/>
          <w:szCs w:val="22"/>
        </w:rPr>
        <w:t>Dodatkem č. 1 se doplňuje o následující:</w:t>
      </w:r>
    </w:p>
    <w:p w14:paraId="582808D3" w14:textId="77777777" w:rsidR="004948BF" w:rsidRPr="004948BF" w:rsidRDefault="004948BF" w:rsidP="004948B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27C49E8" w14:textId="78D01252" w:rsidR="00070B2A" w:rsidRPr="004948BF" w:rsidRDefault="004948BF" w:rsidP="007F7071">
      <w:pPr>
        <w:widowControl w:val="0"/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4948BF">
        <w:rPr>
          <w:rFonts w:ascii="Arial" w:hAnsi="Arial" w:cs="Arial"/>
          <w:sz w:val="22"/>
          <w:szCs w:val="22"/>
          <w:u w:val="single"/>
        </w:rPr>
        <w:t>Původní znění:</w:t>
      </w:r>
    </w:p>
    <w:p w14:paraId="50F565CD" w14:textId="1FABAD92" w:rsidR="00FE1CDE" w:rsidRPr="004948BF" w:rsidRDefault="00FE1CDE" w:rsidP="00E72A2E">
      <w:pPr>
        <w:pStyle w:val="Nadpis1"/>
        <w:jc w:val="center"/>
        <w:rPr>
          <w:b w:val="0"/>
          <w:sz w:val="22"/>
          <w:szCs w:val="22"/>
          <w:u w:val="single"/>
        </w:rPr>
      </w:pPr>
      <w:r w:rsidRPr="004948BF">
        <w:rPr>
          <w:b w:val="0"/>
          <w:sz w:val="22"/>
          <w:szCs w:val="22"/>
          <w:u w:val="single"/>
        </w:rPr>
        <w:t>Čl. III. TERMÍN</w:t>
      </w:r>
      <w:r w:rsidR="00493F3E" w:rsidRPr="004948BF">
        <w:rPr>
          <w:b w:val="0"/>
          <w:sz w:val="22"/>
          <w:szCs w:val="22"/>
          <w:u w:val="single"/>
        </w:rPr>
        <w:t>Y</w:t>
      </w:r>
      <w:r w:rsidRPr="004948BF">
        <w:rPr>
          <w:b w:val="0"/>
          <w:sz w:val="22"/>
          <w:szCs w:val="22"/>
          <w:u w:val="single"/>
        </w:rPr>
        <w:t xml:space="preserve"> PLNĚNÍ</w:t>
      </w:r>
    </w:p>
    <w:p w14:paraId="3FC0BEAC" w14:textId="77777777" w:rsidR="00A66D31" w:rsidRPr="004948BF" w:rsidRDefault="00A66D31" w:rsidP="00FE1CDE">
      <w:pPr>
        <w:pStyle w:val="Zkladntext"/>
        <w:widowControl/>
        <w:jc w:val="center"/>
        <w:rPr>
          <w:rFonts w:cs="Arial"/>
          <w:sz w:val="22"/>
          <w:szCs w:val="22"/>
          <w:u w:val="single"/>
        </w:rPr>
      </w:pPr>
    </w:p>
    <w:p w14:paraId="25A90644" w14:textId="087227C8" w:rsidR="00493F3E" w:rsidRPr="004948BF" w:rsidRDefault="00493F3E" w:rsidP="007D2ABA">
      <w:pPr>
        <w:rPr>
          <w:rFonts w:ascii="Arial" w:hAnsi="Arial" w:cs="Arial"/>
          <w:sz w:val="22"/>
          <w:szCs w:val="22"/>
        </w:rPr>
      </w:pPr>
      <w:r w:rsidRPr="004948BF">
        <w:rPr>
          <w:rFonts w:ascii="Arial" w:hAnsi="Arial" w:cs="Arial"/>
          <w:sz w:val="22"/>
          <w:szCs w:val="22"/>
        </w:rPr>
        <w:lastRenderedPageBreak/>
        <w:t xml:space="preserve">Zahájení </w:t>
      </w:r>
      <w:proofErr w:type="gramStart"/>
      <w:r w:rsidRPr="004948BF">
        <w:rPr>
          <w:rFonts w:ascii="Arial" w:hAnsi="Arial" w:cs="Arial"/>
          <w:sz w:val="22"/>
          <w:szCs w:val="22"/>
        </w:rPr>
        <w:t>díla:</w:t>
      </w:r>
      <w:r w:rsidR="00CE2BE4" w:rsidRPr="004948BF">
        <w:rPr>
          <w:rFonts w:ascii="Arial" w:hAnsi="Arial" w:cs="Arial"/>
          <w:sz w:val="22"/>
          <w:szCs w:val="22"/>
        </w:rPr>
        <w:t xml:space="preserve">   </w:t>
      </w:r>
      <w:proofErr w:type="gramEnd"/>
      <w:r w:rsidR="00CE2BE4" w:rsidRPr="004948BF">
        <w:rPr>
          <w:rFonts w:ascii="Arial" w:hAnsi="Arial" w:cs="Arial"/>
          <w:sz w:val="22"/>
          <w:szCs w:val="22"/>
        </w:rPr>
        <w:t xml:space="preserve">                             </w:t>
      </w:r>
      <w:r w:rsidRPr="004948BF">
        <w:rPr>
          <w:rFonts w:ascii="Arial" w:hAnsi="Arial" w:cs="Arial"/>
          <w:sz w:val="22"/>
          <w:szCs w:val="22"/>
        </w:rPr>
        <w:t>Bez zbytečného odkladu po nabytí účinnosti smlouvy</w:t>
      </w:r>
    </w:p>
    <w:p w14:paraId="606236E4" w14:textId="097AA0CA" w:rsidR="00493F3E" w:rsidRPr="004948BF" w:rsidRDefault="00493F3E" w:rsidP="00493F3E">
      <w:pPr>
        <w:rPr>
          <w:rFonts w:ascii="Arial CE" w:hAnsi="Arial CE" w:cs="Arial"/>
          <w:sz w:val="22"/>
          <w:szCs w:val="22"/>
        </w:rPr>
      </w:pPr>
      <w:r w:rsidRPr="004948BF">
        <w:rPr>
          <w:rFonts w:ascii="Arial CE" w:hAnsi="Arial CE" w:cs="Arial"/>
          <w:sz w:val="22"/>
          <w:szCs w:val="22"/>
        </w:rPr>
        <w:tab/>
      </w:r>
      <w:r w:rsidRPr="004948BF">
        <w:rPr>
          <w:rFonts w:ascii="Arial CE" w:hAnsi="Arial CE" w:cs="Arial"/>
          <w:sz w:val="22"/>
          <w:szCs w:val="22"/>
        </w:rPr>
        <w:tab/>
      </w:r>
      <w:r w:rsidRPr="004948BF">
        <w:rPr>
          <w:rFonts w:ascii="Arial CE" w:hAnsi="Arial CE" w:cs="Arial"/>
          <w:sz w:val="22"/>
          <w:szCs w:val="22"/>
        </w:rPr>
        <w:tab/>
      </w:r>
      <w:r w:rsidRPr="004948BF">
        <w:rPr>
          <w:rFonts w:ascii="Arial CE" w:hAnsi="Arial CE" w:cs="Arial"/>
          <w:sz w:val="22"/>
          <w:szCs w:val="22"/>
        </w:rPr>
        <w:tab/>
      </w:r>
      <w:r w:rsidRPr="004948BF">
        <w:rPr>
          <w:rFonts w:ascii="Arial CE" w:hAnsi="Arial CE" w:cs="Arial"/>
          <w:sz w:val="22"/>
          <w:szCs w:val="22"/>
        </w:rPr>
        <w:tab/>
      </w:r>
      <w:r w:rsidRPr="004948BF">
        <w:rPr>
          <w:rFonts w:ascii="Arial CE" w:hAnsi="Arial CE" w:cs="Arial"/>
          <w:sz w:val="22"/>
          <w:szCs w:val="22"/>
        </w:rPr>
        <w:tab/>
      </w:r>
      <w:r w:rsidRPr="004948BF">
        <w:rPr>
          <w:rFonts w:ascii="Arial CE" w:hAnsi="Arial CE" w:cs="Arial"/>
          <w:sz w:val="22"/>
          <w:szCs w:val="22"/>
        </w:rPr>
        <w:tab/>
      </w:r>
      <w:r w:rsidRPr="004948BF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4948BF">
        <w:rPr>
          <w:rFonts w:ascii="Arial CE" w:hAnsi="Arial CE" w:cs="Arial"/>
          <w:color w:val="FF0000"/>
          <w:sz w:val="22"/>
          <w:szCs w:val="22"/>
        </w:rPr>
        <w:tab/>
      </w:r>
    </w:p>
    <w:p w14:paraId="32E0C104" w14:textId="7690CFDC" w:rsidR="00493F3E" w:rsidRPr="004948BF" w:rsidRDefault="00493F3E" w:rsidP="00493F3E">
      <w:pPr>
        <w:ind w:left="7080" w:hanging="7080"/>
        <w:rPr>
          <w:rFonts w:ascii="Arial CE" w:hAnsi="Arial CE" w:cs="Arial"/>
          <w:sz w:val="22"/>
          <w:szCs w:val="22"/>
        </w:rPr>
      </w:pPr>
      <w:r w:rsidRPr="004948BF">
        <w:rPr>
          <w:rFonts w:ascii="Arial CE" w:hAnsi="Arial CE" w:cs="Arial"/>
          <w:sz w:val="22"/>
          <w:szCs w:val="22"/>
        </w:rPr>
        <w:t xml:space="preserve">Dílčí termín </w:t>
      </w:r>
      <w:r w:rsidRPr="004948BF">
        <w:rPr>
          <w:rFonts w:ascii="Arial CE" w:eastAsia="Arial CE" w:hAnsi="Arial CE" w:cs="Arial CE"/>
          <w:sz w:val="22"/>
          <w:szCs w:val="22"/>
        </w:rPr>
        <w:t>(předání a převzetí studie):</w:t>
      </w:r>
      <w:r w:rsidR="00953F61" w:rsidRPr="004948BF">
        <w:rPr>
          <w:rFonts w:ascii="Arial CE" w:eastAsia="Arial CE" w:hAnsi="Arial CE" w:cs="Arial CE"/>
          <w:sz w:val="22"/>
          <w:szCs w:val="22"/>
        </w:rPr>
        <w:tab/>
      </w:r>
      <w:r w:rsidR="00AC3B03" w:rsidRPr="004948BF">
        <w:rPr>
          <w:rFonts w:ascii="Arial CE" w:hAnsi="Arial CE" w:cs="Arial"/>
          <w:sz w:val="22"/>
          <w:szCs w:val="22"/>
        </w:rPr>
        <w:t>29</w:t>
      </w:r>
      <w:r w:rsidR="00953F61" w:rsidRPr="004948BF">
        <w:rPr>
          <w:rFonts w:ascii="Arial CE" w:hAnsi="Arial CE" w:cs="Arial"/>
          <w:sz w:val="22"/>
          <w:szCs w:val="22"/>
        </w:rPr>
        <w:t>.</w:t>
      </w:r>
      <w:r w:rsidR="001A7191" w:rsidRPr="004948BF">
        <w:rPr>
          <w:rFonts w:ascii="Arial CE" w:hAnsi="Arial CE" w:cs="Arial"/>
          <w:sz w:val="22"/>
          <w:szCs w:val="22"/>
        </w:rPr>
        <w:t>11.</w:t>
      </w:r>
      <w:r w:rsidRPr="004948BF">
        <w:rPr>
          <w:rFonts w:ascii="Arial CE" w:hAnsi="Arial CE" w:cs="Arial"/>
          <w:sz w:val="22"/>
          <w:szCs w:val="22"/>
        </w:rPr>
        <w:t>201</w:t>
      </w:r>
      <w:r w:rsidR="00AB4D2A" w:rsidRPr="004948BF">
        <w:rPr>
          <w:rFonts w:ascii="Arial CE" w:hAnsi="Arial CE" w:cs="Arial"/>
          <w:sz w:val="22"/>
          <w:szCs w:val="22"/>
        </w:rPr>
        <w:t>9</w:t>
      </w:r>
    </w:p>
    <w:p w14:paraId="7359776A" w14:textId="77777777" w:rsidR="00493F3E" w:rsidRPr="004948BF" w:rsidRDefault="00493F3E" w:rsidP="00493F3E">
      <w:pPr>
        <w:rPr>
          <w:rFonts w:ascii="Arial CE" w:hAnsi="Arial CE" w:cs="Arial"/>
          <w:sz w:val="22"/>
          <w:szCs w:val="22"/>
        </w:rPr>
      </w:pPr>
    </w:p>
    <w:p w14:paraId="4A4709DB" w14:textId="3CFAF4E4" w:rsidR="00493F3E" w:rsidRPr="004948BF" w:rsidRDefault="00493F3E" w:rsidP="00493F3E">
      <w:pPr>
        <w:rPr>
          <w:rFonts w:ascii="Arial CE" w:hAnsi="Arial CE" w:cs="Arial"/>
          <w:sz w:val="22"/>
          <w:szCs w:val="22"/>
        </w:rPr>
      </w:pPr>
      <w:r w:rsidRPr="004948BF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4948BF">
        <w:rPr>
          <w:rFonts w:ascii="Arial CE" w:hAnsi="Arial CE" w:cs="Arial"/>
          <w:sz w:val="22"/>
          <w:szCs w:val="22"/>
        </w:rPr>
        <w:tab/>
      </w:r>
      <w:r w:rsidR="00953F61" w:rsidRPr="004948BF">
        <w:rPr>
          <w:rFonts w:ascii="Arial CE" w:hAnsi="Arial CE" w:cs="Arial"/>
          <w:sz w:val="22"/>
          <w:szCs w:val="22"/>
        </w:rPr>
        <w:t xml:space="preserve">          </w:t>
      </w:r>
      <w:r w:rsidR="00AC3B03" w:rsidRPr="004948BF">
        <w:rPr>
          <w:rFonts w:ascii="Arial CE" w:hAnsi="Arial CE" w:cs="Arial"/>
          <w:sz w:val="22"/>
          <w:szCs w:val="22"/>
        </w:rPr>
        <w:t>19</w:t>
      </w:r>
      <w:r w:rsidR="00953F61" w:rsidRPr="004948BF">
        <w:rPr>
          <w:rFonts w:ascii="Arial CE" w:hAnsi="Arial CE" w:cs="Arial"/>
          <w:sz w:val="22"/>
          <w:szCs w:val="22"/>
        </w:rPr>
        <w:t>.</w:t>
      </w:r>
      <w:r w:rsidR="001A7191" w:rsidRPr="004948BF">
        <w:rPr>
          <w:rFonts w:ascii="Arial CE" w:hAnsi="Arial CE" w:cs="Arial"/>
          <w:sz w:val="22"/>
          <w:szCs w:val="22"/>
        </w:rPr>
        <w:t>12.</w:t>
      </w:r>
      <w:r w:rsidRPr="004948BF">
        <w:rPr>
          <w:rFonts w:ascii="Arial CE" w:hAnsi="Arial CE" w:cs="Arial"/>
          <w:sz w:val="22"/>
          <w:szCs w:val="22"/>
        </w:rPr>
        <w:t>201</w:t>
      </w:r>
      <w:r w:rsidR="00AB4D2A" w:rsidRPr="004948BF">
        <w:rPr>
          <w:rFonts w:ascii="Arial CE" w:hAnsi="Arial CE" w:cs="Arial"/>
          <w:sz w:val="22"/>
          <w:szCs w:val="22"/>
        </w:rPr>
        <w:t>9</w:t>
      </w:r>
      <w:r w:rsidRPr="004948BF">
        <w:rPr>
          <w:rFonts w:ascii="Arial CE" w:hAnsi="Arial CE" w:cs="Arial"/>
          <w:sz w:val="22"/>
          <w:szCs w:val="22"/>
        </w:rPr>
        <w:tab/>
        <w:t xml:space="preserve">   </w:t>
      </w:r>
    </w:p>
    <w:p w14:paraId="0416A3BA" w14:textId="77777777" w:rsidR="001A7191" w:rsidRPr="004948BF" w:rsidRDefault="001A7191" w:rsidP="00CE2BE4">
      <w:pPr>
        <w:rPr>
          <w:rFonts w:ascii="Arial CE" w:hAnsi="Arial CE" w:cs="Arial"/>
          <w:sz w:val="22"/>
          <w:szCs w:val="22"/>
        </w:rPr>
      </w:pPr>
    </w:p>
    <w:p w14:paraId="3A86617D" w14:textId="52C4EB28" w:rsidR="00493F3E" w:rsidRPr="004948BF" w:rsidRDefault="00493F3E" w:rsidP="00CE2BE4">
      <w:pPr>
        <w:rPr>
          <w:rFonts w:ascii="Arial CE" w:hAnsi="Arial CE" w:cs="Arial"/>
          <w:sz w:val="22"/>
          <w:szCs w:val="22"/>
        </w:rPr>
      </w:pPr>
      <w:r w:rsidRPr="004948BF">
        <w:rPr>
          <w:rFonts w:ascii="Arial CE" w:hAnsi="Arial CE" w:cs="Arial"/>
          <w:sz w:val="22"/>
          <w:szCs w:val="22"/>
        </w:rPr>
        <w:t>Místo plnění:</w:t>
      </w:r>
    </w:p>
    <w:p w14:paraId="50F565D6" w14:textId="4564F509" w:rsidR="00FE1CDE" w:rsidRPr="004948BF" w:rsidRDefault="00493F3E" w:rsidP="00493F3E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4948BF">
        <w:rPr>
          <w:rFonts w:ascii="Arial CE" w:hAnsi="Arial CE" w:cs="Arial"/>
          <w:sz w:val="22"/>
          <w:szCs w:val="22"/>
        </w:rPr>
        <w:t>Povodí Ohře, státní podnik, Bezručova 4219, 430 03 Chomutov.</w:t>
      </w:r>
    </w:p>
    <w:p w14:paraId="0AFD80C2" w14:textId="77777777" w:rsidR="00493F3E" w:rsidRPr="004948BF" w:rsidRDefault="00493F3E" w:rsidP="00493F3E">
      <w:pPr>
        <w:pStyle w:val="Zkladntext"/>
        <w:jc w:val="both"/>
        <w:rPr>
          <w:rFonts w:ascii="Arial CE" w:hAnsi="Arial CE" w:cs="Arial"/>
          <w:sz w:val="22"/>
          <w:szCs w:val="22"/>
          <w:highlight w:val="yellow"/>
        </w:rPr>
      </w:pPr>
    </w:p>
    <w:p w14:paraId="50F565D7" w14:textId="7393B883" w:rsidR="00FE1CDE" w:rsidRPr="004948BF" w:rsidRDefault="00E530F0" w:rsidP="00493F3E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4948BF">
        <w:rPr>
          <w:rFonts w:ascii="Arial CE" w:hAnsi="Arial CE" w:cs="Arial"/>
          <w:sz w:val="22"/>
          <w:szCs w:val="22"/>
        </w:rPr>
        <w:t>Za písemný doklad o předání se považuje Zjišťovací protokol o předání a převzetí díla podepsaný zástupcem objednatele, který je pověřen operativním a technickým řízením činností souvisejících se zhotovitelem díla</w:t>
      </w:r>
      <w:r w:rsidR="001A7191" w:rsidRPr="004948BF">
        <w:rPr>
          <w:rFonts w:ascii="Arial CE" w:hAnsi="Arial CE" w:cs="Arial"/>
          <w:sz w:val="22"/>
          <w:szCs w:val="22"/>
        </w:rPr>
        <w:t>.</w:t>
      </w:r>
    </w:p>
    <w:p w14:paraId="00B44DBF" w14:textId="4FB52283" w:rsidR="00596831" w:rsidRDefault="00596831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2F9EE87" w14:textId="70A2C088" w:rsidR="004948BF" w:rsidRPr="004948BF" w:rsidRDefault="004948BF" w:rsidP="0098025D">
      <w:pPr>
        <w:widowControl w:val="0"/>
        <w:ind w:left="360"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948BF">
        <w:rPr>
          <w:rFonts w:ascii="Arial" w:hAnsi="Arial" w:cs="Arial"/>
          <w:b/>
          <w:sz w:val="22"/>
          <w:szCs w:val="22"/>
          <w:u w:val="single"/>
        </w:rPr>
        <w:t xml:space="preserve">Nové znění: </w:t>
      </w:r>
    </w:p>
    <w:p w14:paraId="0E3BB3DF" w14:textId="77777777" w:rsidR="004948BF" w:rsidRPr="00E72A2E" w:rsidRDefault="004948BF" w:rsidP="004948BF">
      <w:pPr>
        <w:pStyle w:val="Nadpis1"/>
        <w:jc w:val="center"/>
        <w:rPr>
          <w:sz w:val="22"/>
          <w:szCs w:val="22"/>
          <w:u w:val="single"/>
        </w:rPr>
      </w:pPr>
      <w:r w:rsidRPr="004364C6">
        <w:rPr>
          <w:sz w:val="22"/>
          <w:szCs w:val="22"/>
          <w:u w:val="single"/>
        </w:rPr>
        <w:t>Čl. III. TERMÍNY PLNĚNÍ</w:t>
      </w:r>
    </w:p>
    <w:p w14:paraId="23702A23" w14:textId="77777777" w:rsidR="004948BF" w:rsidRPr="004364C6" w:rsidRDefault="004948BF" w:rsidP="004948BF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14:paraId="210D3611" w14:textId="77777777" w:rsidR="004948BF" w:rsidRPr="007D2ABA" w:rsidRDefault="004948BF" w:rsidP="004948BF">
      <w:pPr>
        <w:rPr>
          <w:rFonts w:ascii="Arial" w:hAnsi="Arial" w:cs="Arial"/>
          <w:b/>
          <w:sz w:val="22"/>
          <w:szCs w:val="22"/>
        </w:rPr>
      </w:pPr>
      <w:r w:rsidRPr="007D2ABA">
        <w:rPr>
          <w:rFonts w:ascii="Arial" w:hAnsi="Arial" w:cs="Arial"/>
          <w:b/>
          <w:sz w:val="22"/>
          <w:szCs w:val="22"/>
        </w:rPr>
        <w:t xml:space="preserve">Zahájení </w:t>
      </w:r>
      <w:proofErr w:type="gramStart"/>
      <w:r w:rsidRPr="007D2ABA">
        <w:rPr>
          <w:rFonts w:ascii="Arial" w:hAnsi="Arial" w:cs="Arial"/>
          <w:b/>
          <w:sz w:val="22"/>
          <w:szCs w:val="22"/>
        </w:rPr>
        <w:t xml:space="preserve">díla:   </w:t>
      </w:r>
      <w:proofErr w:type="gramEnd"/>
      <w:r w:rsidRPr="007D2ABA">
        <w:rPr>
          <w:rFonts w:ascii="Arial" w:hAnsi="Arial" w:cs="Arial"/>
          <w:b/>
          <w:sz w:val="22"/>
          <w:szCs w:val="22"/>
        </w:rPr>
        <w:t xml:space="preserve">                             Bez zbytečného odkladu po nabytí účinnosti smlouvy</w:t>
      </w:r>
    </w:p>
    <w:p w14:paraId="12DFEA3E" w14:textId="77777777" w:rsidR="004948BF" w:rsidRPr="004364C6" w:rsidRDefault="004948BF" w:rsidP="004948BF">
      <w:pPr>
        <w:rPr>
          <w:rFonts w:ascii="Arial CE" w:hAnsi="Arial CE" w:cs="Arial"/>
          <w:b/>
          <w:sz w:val="22"/>
          <w:szCs w:val="22"/>
        </w:rPr>
      </w:pPr>
      <w:r w:rsidRPr="004364C6">
        <w:rPr>
          <w:rFonts w:ascii="Arial CE" w:hAnsi="Arial CE" w:cs="Arial"/>
          <w:sz w:val="22"/>
          <w:szCs w:val="22"/>
        </w:rPr>
        <w:tab/>
      </w:r>
      <w:r w:rsidRPr="004364C6">
        <w:rPr>
          <w:rFonts w:ascii="Arial CE" w:hAnsi="Arial CE" w:cs="Arial"/>
          <w:sz w:val="22"/>
          <w:szCs w:val="22"/>
        </w:rPr>
        <w:tab/>
      </w:r>
      <w:r w:rsidRPr="004364C6">
        <w:rPr>
          <w:rFonts w:ascii="Arial CE" w:hAnsi="Arial CE" w:cs="Arial"/>
          <w:sz w:val="22"/>
          <w:szCs w:val="22"/>
        </w:rPr>
        <w:tab/>
      </w:r>
      <w:r w:rsidRPr="004364C6">
        <w:rPr>
          <w:rFonts w:ascii="Arial CE" w:hAnsi="Arial CE" w:cs="Arial"/>
          <w:sz w:val="22"/>
          <w:szCs w:val="22"/>
        </w:rPr>
        <w:tab/>
      </w:r>
      <w:r w:rsidRPr="004364C6">
        <w:rPr>
          <w:rFonts w:ascii="Arial CE" w:hAnsi="Arial CE" w:cs="Arial"/>
          <w:sz w:val="22"/>
          <w:szCs w:val="22"/>
        </w:rPr>
        <w:tab/>
      </w:r>
      <w:r w:rsidRPr="004364C6">
        <w:rPr>
          <w:rFonts w:ascii="Arial CE" w:hAnsi="Arial CE" w:cs="Arial"/>
          <w:sz w:val="22"/>
          <w:szCs w:val="22"/>
        </w:rPr>
        <w:tab/>
      </w:r>
      <w:r w:rsidRPr="004364C6">
        <w:rPr>
          <w:rFonts w:ascii="Arial CE" w:hAnsi="Arial CE" w:cs="Arial"/>
          <w:sz w:val="22"/>
          <w:szCs w:val="22"/>
        </w:rPr>
        <w:tab/>
      </w:r>
      <w:r w:rsidRPr="004364C6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  <w:r w:rsidRPr="004364C6">
        <w:rPr>
          <w:rFonts w:ascii="Arial CE" w:hAnsi="Arial CE" w:cs="Arial"/>
          <w:b/>
          <w:color w:val="FF0000"/>
          <w:sz w:val="22"/>
          <w:szCs w:val="22"/>
        </w:rPr>
        <w:tab/>
      </w:r>
    </w:p>
    <w:p w14:paraId="332A0B9D" w14:textId="4EE0EB5D" w:rsidR="004948BF" w:rsidRPr="004948BF" w:rsidRDefault="004948BF" w:rsidP="004948BF">
      <w:pPr>
        <w:ind w:left="7080" w:hanging="7080"/>
        <w:rPr>
          <w:rFonts w:ascii="Arial CE" w:hAnsi="Arial CE" w:cs="Arial"/>
          <w:b/>
          <w:sz w:val="22"/>
          <w:szCs w:val="22"/>
        </w:rPr>
      </w:pPr>
      <w:r w:rsidRPr="004364C6">
        <w:rPr>
          <w:rFonts w:ascii="Arial CE" w:hAnsi="Arial CE" w:cs="Arial"/>
          <w:sz w:val="22"/>
          <w:szCs w:val="22"/>
        </w:rPr>
        <w:t xml:space="preserve">Dílčí termín </w:t>
      </w:r>
      <w:r w:rsidRPr="004364C6">
        <w:rPr>
          <w:rFonts w:ascii="Arial CE" w:eastAsia="Arial CE" w:hAnsi="Arial CE" w:cs="Arial CE"/>
          <w:sz w:val="22"/>
          <w:szCs w:val="22"/>
        </w:rPr>
        <w:t>(předání a převzetí studie):</w:t>
      </w:r>
      <w:r w:rsidRPr="004364C6">
        <w:rPr>
          <w:rFonts w:ascii="Arial CE" w:eastAsia="Arial CE" w:hAnsi="Arial CE" w:cs="Arial CE"/>
          <w:sz w:val="22"/>
          <w:szCs w:val="22"/>
        </w:rPr>
        <w:tab/>
      </w:r>
      <w:r w:rsidRPr="004948BF">
        <w:rPr>
          <w:rFonts w:ascii="Arial CE" w:eastAsia="Arial CE" w:hAnsi="Arial CE" w:cs="Arial CE"/>
          <w:b/>
          <w:sz w:val="22"/>
          <w:szCs w:val="22"/>
        </w:rPr>
        <w:t>28</w:t>
      </w:r>
      <w:r w:rsidRPr="004948BF">
        <w:rPr>
          <w:rFonts w:ascii="Arial CE" w:hAnsi="Arial CE" w:cs="Arial"/>
          <w:b/>
          <w:sz w:val="22"/>
          <w:szCs w:val="22"/>
        </w:rPr>
        <w:t>.02.2020</w:t>
      </w:r>
    </w:p>
    <w:p w14:paraId="6F0C5DA0" w14:textId="77777777" w:rsidR="004948BF" w:rsidRPr="004364C6" w:rsidRDefault="004948BF" w:rsidP="004948BF">
      <w:pPr>
        <w:rPr>
          <w:rFonts w:ascii="Arial CE" w:hAnsi="Arial CE" w:cs="Arial"/>
          <w:sz w:val="22"/>
          <w:szCs w:val="22"/>
        </w:rPr>
      </w:pPr>
    </w:p>
    <w:p w14:paraId="4870A9ED" w14:textId="4C7250B9" w:rsidR="004948BF" w:rsidRPr="004364C6" w:rsidRDefault="004948BF" w:rsidP="004948BF">
      <w:pPr>
        <w:rPr>
          <w:rFonts w:ascii="Arial CE" w:hAnsi="Arial CE" w:cs="Arial"/>
          <w:sz w:val="22"/>
          <w:szCs w:val="22"/>
        </w:rPr>
      </w:pPr>
      <w:r w:rsidRPr="004364C6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4364C6">
        <w:rPr>
          <w:rFonts w:ascii="Arial CE" w:hAnsi="Arial CE" w:cs="Arial"/>
          <w:sz w:val="22"/>
          <w:szCs w:val="22"/>
        </w:rPr>
        <w:tab/>
        <w:t xml:space="preserve">          </w:t>
      </w:r>
      <w:r w:rsidRPr="004948BF">
        <w:rPr>
          <w:rFonts w:ascii="Arial CE" w:hAnsi="Arial CE" w:cs="Arial"/>
          <w:b/>
          <w:sz w:val="22"/>
          <w:szCs w:val="22"/>
        </w:rPr>
        <w:t>31.0</w:t>
      </w:r>
      <w:r>
        <w:rPr>
          <w:rFonts w:ascii="Arial CE" w:hAnsi="Arial CE" w:cs="Arial"/>
          <w:b/>
          <w:sz w:val="22"/>
          <w:szCs w:val="22"/>
        </w:rPr>
        <w:t>3</w:t>
      </w:r>
      <w:r w:rsidRPr="004948BF">
        <w:rPr>
          <w:rFonts w:ascii="Arial CE" w:hAnsi="Arial CE" w:cs="Arial"/>
          <w:b/>
          <w:sz w:val="22"/>
          <w:szCs w:val="22"/>
        </w:rPr>
        <w:t>.2020</w:t>
      </w:r>
      <w:r w:rsidRPr="004364C6">
        <w:rPr>
          <w:rFonts w:ascii="Arial CE" w:hAnsi="Arial CE" w:cs="Arial"/>
          <w:sz w:val="22"/>
          <w:szCs w:val="22"/>
        </w:rPr>
        <w:tab/>
        <w:t xml:space="preserve">   </w:t>
      </w:r>
    </w:p>
    <w:p w14:paraId="2533CB08" w14:textId="77777777" w:rsidR="004948BF" w:rsidRPr="004364C6" w:rsidRDefault="004948BF" w:rsidP="004948BF">
      <w:pPr>
        <w:rPr>
          <w:rFonts w:ascii="Arial CE" w:hAnsi="Arial CE" w:cs="Arial"/>
          <w:b/>
          <w:sz w:val="22"/>
          <w:szCs w:val="22"/>
        </w:rPr>
      </w:pPr>
    </w:p>
    <w:p w14:paraId="4F00B4E4" w14:textId="77777777" w:rsidR="004948BF" w:rsidRPr="00070B2A" w:rsidRDefault="004948BF" w:rsidP="004948BF">
      <w:pPr>
        <w:rPr>
          <w:rFonts w:ascii="Arial CE" w:hAnsi="Arial CE" w:cs="Arial"/>
          <w:sz w:val="22"/>
          <w:szCs w:val="22"/>
        </w:rPr>
      </w:pPr>
      <w:r w:rsidRPr="00070B2A">
        <w:rPr>
          <w:rFonts w:ascii="Arial CE" w:hAnsi="Arial CE" w:cs="Arial"/>
          <w:b/>
          <w:sz w:val="22"/>
          <w:szCs w:val="22"/>
        </w:rPr>
        <w:t>Místo plnění:</w:t>
      </w:r>
    </w:p>
    <w:p w14:paraId="69287780" w14:textId="77777777" w:rsidR="004948BF" w:rsidRPr="00070B2A" w:rsidRDefault="004948BF" w:rsidP="004948BF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070B2A">
        <w:rPr>
          <w:rFonts w:ascii="Arial CE" w:hAnsi="Arial CE" w:cs="Arial"/>
          <w:sz w:val="22"/>
          <w:szCs w:val="22"/>
        </w:rPr>
        <w:t>Povodí Ohře, státní podnik, Bezručova 4219, 430 03 Chomutov.</w:t>
      </w:r>
    </w:p>
    <w:p w14:paraId="507D6030" w14:textId="77777777" w:rsidR="004948BF" w:rsidRPr="00CA70BC" w:rsidRDefault="004948BF" w:rsidP="004948BF">
      <w:pPr>
        <w:pStyle w:val="Zkladntext"/>
        <w:jc w:val="both"/>
        <w:rPr>
          <w:rFonts w:ascii="Arial CE" w:hAnsi="Arial CE" w:cs="Arial"/>
          <w:sz w:val="22"/>
          <w:szCs w:val="22"/>
          <w:highlight w:val="yellow"/>
        </w:rPr>
      </w:pPr>
    </w:p>
    <w:p w14:paraId="74DFE07C" w14:textId="77777777" w:rsidR="004948BF" w:rsidRPr="00493F3E" w:rsidRDefault="004948BF" w:rsidP="004948BF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252A81">
        <w:rPr>
          <w:rFonts w:ascii="Arial CE" w:hAnsi="Arial CE" w:cs="Arial"/>
          <w:sz w:val="22"/>
          <w:szCs w:val="22"/>
        </w:rPr>
        <w:t>Za písemný doklad o předání se považuje Zjišťovací protokol o předání a převzetí díla podepsaný zástupcem objednatele, který je pověřen operativním a technickým řízením činností souvisejících se zhotovitelem díla.</w:t>
      </w:r>
    </w:p>
    <w:p w14:paraId="4BB3E716" w14:textId="77777777" w:rsidR="004948BF" w:rsidRDefault="004948BF" w:rsidP="004948BF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039A355" w14:textId="77777777" w:rsidR="004948BF" w:rsidRDefault="004948BF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CC0A3E4" w14:textId="77777777" w:rsidR="004948BF" w:rsidRDefault="004948BF" w:rsidP="004948BF">
      <w:pPr>
        <w:pStyle w:val="Zkladntext"/>
        <w:spacing w:before="120"/>
        <w:ind w:left="1416" w:firstLine="708"/>
        <w:rPr>
          <w:rFonts w:ascii="Arial CE" w:hAnsi="Arial CE"/>
          <w:b/>
          <w:sz w:val="22"/>
          <w:u w:val="single"/>
        </w:rPr>
      </w:pPr>
      <w:r>
        <w:rPr>
          <w:rFonts w:ascii="Arial CE" w:hAnsi="Arial CE"/>
          <w:b/>
          <w:u w:val="single"/>
        </w:rPr>
        <w:t>ZÁVĚREČNÁ USTANOVENÍ DODATKU Č. 1</w:t>
      </w:r>
    </w:p>
    <w:p w14:paraId="155C4DF4" w14:textId="77777777" w:rsidR="004948BF" w:rsidRDefault="004948BF" w:rsidP="004948BF">
      <w:pPr>
        <w:spacing w:line="300" w:lineRule="atLeast"/>
        <w:jc w:val="both"/>
        <w:rPr>
          <w:rFonts w:ascii="Arial" w:hAnsi="Arial"/>
          <w:bCs/>
          <w:color w:val="000000"/>
        </w:rPr>
      </w:pPr>
    </w:p>
    <w:p w14:paraId="1127413E" w14:textId="77777777" w:rsidR="004948BF" w:rsidRPr="004948BF" w:rsidRDefault="004948BF" w:rsidP="004948BF">
      <w:pPr>
        <w:pStyle w:val="Odstavecseseznamem"/>
        <w:numPr>
          <w:ilvl w:val="0"/>
          <w:numId w:val="11"/>
        </w:numPr>
        <w:overflowPunct/>
        <w:spacing w:after="0" w:line="240" w:lineRule="auto"/>
        <w:ind w:left="426" w:hanging="426"/>
        <w:contextualSpacing w:val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4948BF">
        <w:rPr>
          <w:rFonts w:ascii="Arial" w:hAnsi="Arial" w:cs="Arial"/>
          <w:color w:val="auto"/>
          <w:sz w:val="22"/>
          <w:szCs w:val="22"/>
        </w:rPr>
        <w:t>Ostatní ujednání předmětné smlouvy zůstávají beze změn.</w:t>
      </w:r>
    </w:p>
    <w:p w14:paraId="29FE9276" w14:textId="77777777" w:rsidR="004948BF" w:rsidRPr="004948BF" w:rsidRDefault="004948BF" w:rsidP="004948BF">
      <w:pPr>
        <w:ind w:left="426" w:hanging="426"/>
        <w:rPr>
          <w:rFonts w:ascii="Arial" w:hAnsi="Arial" w:cs="Arial"/>
          <w:sz w:val="22"/>
          <w:szCs w:val="22"/>
        </w:rPr>
      </w:pPr>
    </w:p>
    <w:p w14:paraId="26456F6B" w14:textId="77777777" w:rsidR="004948BF" w:rsidRPr="004948BF" w:rsidRDefault="004948BF" w:rsidP="004948BF">
      <w:pPr>
        <w:pStyle w:val="Odstavecseseznamem"/>
        <w:numPr>
          <w:ilvl w:val="0"/>
          <w:numId w:val="11"/>
        </w:numPr>
        <w:overflowPunct/>
        <w:spacing w:after="0" w:line="240" w:lineRule="auto"/>
        <w:ind w:left="426" w:hanging="426"/>
        <w:contextualSpacing w:val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4948BF">
        <w:rPr>
          <w:rFonts w:ascii="Arial" w:hAnsi="Arial" w:cs="Arial"/>
          <w:color w:val="auto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0D01856" w14:textId="77777777" w:rsidR="004948BF" w:rsidRPr="004948BF" w:rsidRDefault="004948BF" w:rsidP="004948BF">
      <w:pPr>
        <w:ind w:left="426" w:hanging="426"/>
        <w:rPr>
          <w:rFonts w:ascii="Arial" w:hAnsi="Arial" w:cs="Arial"/>
          <w:sz w:val="22"/>
          <w:szCs w:val="22"/>
        </w:rPr>
      </w:pPr>
    </w:p>
    <w:p w14:paraId="5A428B7C" w14:textId="77777777" w:rsidR="004948BF" w:rsidRPr="004948BF" w:rsidRDefault="004948BF" w:rsidP="004948BF">
      <w:pPr>
        <w:pStyle w:val="Odstavecseseznamem"/>
        <w:numPr>
          <w:ilvl w:val="0"/>
          <w:numId w:val="11"/>
        </w:numPr>
        <w:overflowPunct/>
        <w:spacing w:after="0" w:line="240" w:lineRule="auto"/>
        <w:ind w:left="426" w:hanging="426"/>
        <w:contextualSpacing w:val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4948BF">
        <w:rPr>
          <w:rFonts w:ascii="Arial" w:hAnsi="Arial" w:cs="Arial"/>
          <w:color w:val="auto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45EDF1A2" w14:textId="77777777" w:rsidR="004948BF" w:rsidRPr="004948BF" w:rsidRDefault="004948BF" w:rsidP="004948B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5BA8AB" w14:textId="77777777" w:rsidR="004948BF" w:rsidRPr="004948BF" w:rsidRDefault="004948BF" w:rsidP="004948BF">
      <w:pPr>
        <w:pStyle w:val="Odstavecseseznamem"/>
        <w:numPr>
          <w:ilvl w:val="0"/>
          <w:numId w:val="11"/>
        </w:numPr>
        <w:overflowPunct/>
        <w:spacing w:after="0" w:line="240" w:lineRule="auto"/>
        <w:ind w:left="426" w:hanging="426"/>
        <w:contextualSpacing w:val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4948BF">
        <w:rPr>
          <w:rFonts w:ascii="Arial" w:hAnsi="Arial" w:cs="Arial"/>
          <w:color w:val="auto"/>
          <w:sz w:val="22"/>
          <w:szCs w:val="22"/>
        </w:rPr>
        <w:t>Smluvní strany nepovažují žádné ustanovení smlouvy za obchodní tajemství.</w:t>
      </w:r>
    </w:p>
    <w:p w14:paraId="5B6299A3" w14:textId="77777777" w:rsidR="004948BF" w:rsidRPr="004948BF" w:rsidRDefault="004948BF" w:rsidP="004948B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0ACE32B" w14:textId="77777777" w:rsidR="004948BF" w:rsidRPr="004948BF" w:rsidRDefault="004948BF" w:rsidP="004948BF">
      <w:pPr>
        <w:pStyle w:val="Odstavecseseznamem"/>
        <w:numPr>
          <w:ilvl w:val="0"/>
          <w:numId w:val="11"/>
        </w:numPr>
        <w:overflowPunct/>
        <w:spacing w:after="0" w:line="240" w:lineRule="auto"/>
        <w:ind w:left="426" w:hanging="426"/>
        <w:contextualSpacing w:val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4948BF">
        <w:rPr>
          <w:rFonts w:ascii="Arial" w:hAnsi="Arial" w:cs="Arial"/>
          <w:color w:val="auto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1" w:history="1">
        <w:r w:rsidRPr="004948BF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http://www.poh.cz/informace-o-zpracovani-osobnich-udaju/d-1369/p1=1459</w:t>
        </w:r>
      </w:hyperlink>
    </w:p>
    <w:p w14:paraId="3393EA79" w14:textId="77777777" w:rsidR="004948BF" w:rsidRPr="004948BF" w:rsidRDefault="004948BF" w:rsidP="004948BF">
      <w:pPr>
        <w:jc w:val="both"/>
        <w:rPr>
          <w:rFonts w:ascii="Arial" w:hAnsi="Arial" w:cs="Arial"/>
          <w:sz w:val="22"/>
          <w:szCs w:val="22"/>
        </w:rPr>
      </w:pPr>
    </w:p>
    <w:p w14:paraId="4C96F58E" w14:textId="77777777" w:rsidR="004948BF" w:rsidRPr="004948BF" w:rsidRDefault="004948BF" w:rsidP="004948BF">
      <w:pPr>
        <w:pStyle w:val="Odstavecseseznamem"/>
        <w:numPr>
          <w:ilvl w:val="0"/>
          <w:numId w:val="11"/>
        </w:numPr>
        <w:overflowPunct/>
        <w:spacing w:after="0" w:line="240" w:lineRule="auto"/>
        <w:ind w:left="426" w:hanging="426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4948BF">
        <w:rPr>
          <w:rFonts w:ascii="Arial" w:hAnsi="Arial" w:cs="Arial"/>
          <w:color w:val="auto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4948BF">
        <w:rPr>
          <w:rFonts w:ascii="Arial" w:hAnsi="Arial" w:cs="Arial"/>
          <w:color w:val="auto"/>
          <w:sz w:val="22"/>
          <w:szCs w:val="22"/>
        </w:rPr>
        <w:t>metadat</w:t>
      </w:r>
      <w:proofErr w:type="spellEnd"/>
      <w:r w:rsidRPr="004948BF">
        <w:rPr>
          <w:rFonts w:ascii="Arial" w:hAnsi="Arial" w:cs="Arial"/>
          <w:color w:val="auto"/>
          <w:sz w:val="22"/>
          <w:szCs w:val="22"/>
        </w:rPr>
        <w:t xml:space="preserve"> požadovaných k uveřejnění dle zákona č. 340/2015 Sb. o </w:t>
      </w:r>
      <w:r w:rsidRPr="004948BF">
        <w:rPr>
          <w:rFonts w:ascii="Arial" w:hAnsi="Arial" w:cs="Arial"/>
          <w:color w:val="auto"/>
          <w:sz w:val="22"/>
          <w:szCs w:val="22"/>
        </w:rPr>
        <w:lastRenderedPageBreak/>
        <w:t xml:space="preserve">registru smluv, ve znění pozdějších předpisů. Zveřejnění smlouvy a </w:t>
      </w:r>
      <w:proofErr w:type="spellStart"/>
      <w:r w:rsidRPr="004948BF">
        <w:rPr>
          <w:rFonts w:ascii="Arial" w:hAnsi="Arial" w:cs="Arial"/>
          <w:color w:val="auto"/>
          <w:sz w:val="22"/>
          <w:szCs w:val="22"/>
        </w:rPr>
        <w:t>metadat</w:t>
      </w:r>
      <w:proofErr w:type="spellEnd"/>
      <w:r w:rsidRPr="004948BF">
        <w:rPr>
          <w:rFonts w:ascii="Arial" w:hAnsi="Arial" w:cs="Arial"/>
          <w:color w:val="auto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56571B02" w14:textId="77777777" w:rsidR="004948BF" w:rsidRPr="004948BF" w:rsidRDefault="004948BF" w:rsidP="004948B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6B3EE12" w14:textId="77777777" w:rsidR="004948BF" w:rsidRPr="004948BF" w:rsidRDefault="004948BF" w:rsidP="004948BF">
      <w:pPr>
        <w:pStyle w:val="Odstavecseseznamem"/>
        <w:numPr>
          <w:ilvl w:val="0"/>
          <w:numId w:val="11"/>
        </w:numPr>
        <w:overflowPunct/>
        <w:spacing w:after="0" w:line="240" w:lineRule="auto"/>
        <w:ind w:left="426" w:hanging="426"/>
        <w:contextualSpacing w:val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4948BF">
        <w:rPr>
          <w:rFonts w:ascii="Arial" w:hAnsi="Arial" w:cs="Arial"/>
          <w:color w:val="auto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142D575A" w14:textId="77777777" w:rsidR="001329FD" w:rsidRDefault="001329FD" w:rsidP="00811B43">
      <w:pPr>
        <w:keepNext/>
        <w:jc w:val="both"/>
        <w:rPr>
          <w:rFonts w:ascii="Arial" w:hAnsi="Arial" w:cs="Arial"/>
          <w:sz w:val="22"/>
          <w:szCs w:val="22"/>
        </w:rPr>
      </w:pPr>
    </w:p>
    <w:p w14:paraId="2A7CD151" w14:textId="77777777" w:rsidR="001329FD" w:rsidRDefault="001329FD" w:rsidP="00811B43">
      <w:pPr>
        <w:keepNext/>
        <w:jc w:val="both"/>
        <w:rPr>
          <w:rFonts w:ascii="Arial" w:hAnsi="Arial" w:cs="Arial"/>
          <w:sz w:val="22"/>
          <w:szCs w:val="22"/>
        </w:rPr>
      </w:pPr>
    </w:p>
    <w:p w14:paraId="50F56666" w14:textId="4EF9280B"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Chomutov</w:t>
      </w:r>
      <w:r w:rsidR="00754FFF">
        <w:rPr>
          <w:rFonts w:ascii="Arial" w:hAnsi="Arial" w:cs="Arial"/>
          <w:sz w:val="22"/>
          <w:szCs w:val="22"/>
        </w:rPr>
        <w:t>,</w:t>
      </w:r>
      <w:r w:rsidRPr="00386410">
        <w:rPr>
          <w:rFonts w:ascii="Arial" w:hAnsi="Arial" w:cs="Arial"/>
          <w:sz w:val="22"/>
          <w:szCs w:val="22"/>
        </w:rPr>
        <w:t xml:space="preserve"> dne </w:t>
      </w:r>
      <w:r w:rsidR="00C66556" w:rsidRPr="00386410">
        <w:rPr>
          <w:rFonts w:ascii="Arial" w:hAnsi="Arial" w:cs="Arial"/>
          <w:sz w:val="22"/>
          <w:szCs w:val="22"/>
        </w:rPr>
        <w:t>……………</w:t>
      </w:r>
      <w:r w:rsidR="00754FFF">
        <w:rPr>
          <w:rFonts w:ascii="Arial" w:hAnsi="Arial" w:cs="Arial"/>
          <w:sz w:val="22"/>
          <w:szCs w:val="22"/>
        </w:rPr>
        <w:t>……</w:t>
      </w:r>
      <w:r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AB7BEC">
        <w:rPr>
          <w:rFonts w:ascii="Arial" w:hAnsi="Arial" w:cs="Arial"/>
          <w:sz w:val="22"/>
          <w:szCs w:val="22"/>
        </w:rPr>
        <w:t>Praha</w:t>
      </w:r>
      <w:r w:rsidR="00754FFF">
        <w:rPr>
          <w:rFonts w:ascii="Arial" w:hAnsi="Arial" w:cs="Arial"/>
          <w:sz w:val="22"/>
          <w:szCs w:val="22"/>
        </w:rPr>
        <w:t>,</w:t>
      </w:r>
      <w:r w:rsidR="00453143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>dne</w:t>
      </w:r>
      <w:r w:rsidR="00087F42">
        <w:rPr>
          <w:rFonts w:ascii="Arial" w:hAnsi="Arial" w:cs="Arial"/>
          <w:sz w:val="22"/>
          <w:szCs w:val="22"/>
        </w:rPr>
        <w:t xml:space="preserve"> </w:t>
      </w:r>
      <w:r w:rsidR="00AB7BEC">
        <w:rPr>
          <w:rFonts w:ascii="Arial" w:hAnsi="Arial" w:cs="Arial"/>
          <w:sz w:val="22"/>
          <w:szCs w:val="22"/>
        </w:rPr>
        <w:t>…………………….</w:t>
      </w:r>
    </w:p>
    <w:p w14:paraId="14CD4C76" w14:textId="77777777" w:rsidR="00835CE0" w:rsidRPr="00386410" w:rsidRDefault="00835CE0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50F56669" w14:textId="588FA1EC"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1943B6F9" w14:textId="55CF38EF" w:rsidR="004948BF" w:rsidRDefault="004948B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09C817CC" w14:textId="5C45A0F5" w:rsidR="004948BF" w:rsidRDefault="004948B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763CCB84" w14:textId="1558721B" w:rsidR="004948BF" w:rsidRDefault="004948B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7D1E1FB1" w14:textId="77777777" w:rsidR="004948BF" w:rsidRDefault="004948B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7AB29D7E" w14:textId="77777777" w:rsidR="0060059A" w:rsidRDefault="0060059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1176DE0E" w14:textId="77777777" w:rsidR="001329FD" w:rsidRDefault="001329F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464418AA" w14:textId="77777777" w:rsidR="00835CE0" w:rsidRDefault="00835CE0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50F5666D" w14:textId="69A4F269" w:rsidR="00872CA3" w:rsidRPr="00386410" w:rsidRDefault="00453143" w:rsidP="002D103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</w:t>
      </w:r>
    </w:p>
    <w:p w14:paraId="1ADFC443" w14:textId="4DCA1375" w:rsidR="00070B2A" w:rsidRDefault="00433FB7" w:rsidP="005668D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</w:t>
      </w:r>
      <w:r w:rsidR="005668D0">
        <w:rPr>
          <w:rFonts w:ascii="Arial" w:hAnsi="Arial" w:cs="Arial"/>
          <w:sz w:val="22"/>
          <w:szCs w:val="22"/>
        </w:rPr>
        <w:t xml:space="preserve"> ředitel</w:t>
      </w:r>
      <w:r w:rsidR="005668D0">
        <w:rPr>
          <w:rFonts w:ascii="Arial" w:hAnsi="Arial" w:cs="Arial"/>
          <w:sz w:val="22"/>
          <w:szCs w:val="22"/>
        </w:rPr>
        <w:tab/>
      </w:r>
      <w:r w:rsidR="005668D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ab/>
      </w:r>
      <w:r w:rsidR="00070B2A">
        <w:rPr>
          <w:rFonts w:ascii="Arial" w:hAnsi="Arial" w:cs="Arial"/>
          <w:sz w:val="22"/>
          <w:szCs w:val="22"/>
        </w:rPr>
        <w:tab/>
      </w:r>
      <w:r w:rsidR="00087F42">
        <w:rPr>
          <w:rFonts w:ascii="Arial" w:hAnsi="Arial" w:cs="Arial"/>
          <w:sz w:val="22"/>
          <w:szCs w:val="22"/>
        </w:rPr>
        <w:t>jednatel společnosti</w:t>
      </w:r>
    </w:p>
    <w:p w14:paraId="50F56670" w14:textId="376AA1B3" w:rsidR="005668D0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453143">
        <w:rPr>
          <w:rFonts w:ascii="Arial" w:hAnsi="Arial" w:cs="Arial"/>
          <w:sz w:val="22"/>
          <w:szCs w:val="22"/>
        </w:rPr>
        <w:tab/>
      </w:r>
      <w:r w:rsidR="00453143">
        <w:rPr>
          <w:rFonts w:ascii="Arial" w:hAnsi="Arial" w:cs="Arial"/>
          <w:sz w:val="22"/>
          <w:szCs w:val="22"/>
        </w:rPr>
        <w:tab/>
      </w:r>
      <w:r w:rsidR="00453143">
        <w:rPr>
          <w:rFonts w:ascii="Arial" w:hAnsi="Arial" w:cs="Arial"/>
          <w:sz w:val="22"/>
          <w:szCs w:val="22"/>
        </w:rPr>
        <w:tab/>
      </w:r>
      <w:r w:rsidR="00453143">
        <w:rPr>
          <w:rFonts w:ascii="Arial" w:hAnsi="Arial" w:cs="Arial"/>
          <w:sz w:val="22"/>
          <w:szCs w:val="22"/>
        </w:rPr>
        <w:tab/>
      </w:r>
      <w:r w:rsidR="00087F42">
        <w:rPr>
          <w:rFonts w:ascii="Arial" w:hAnsi="Arial" w:cs="Arial"/>
          <w:sz w:val="22"/>
          <w:szCs w:val="22"/>
        </w:rPr>
        <w:t>Envisystem s.r.o.</w:t>
      </w:r>
    </w:p>
    <w:p w14:paraId="2622730D" w14:textId="77777777" w:rsidR="00F9756D" w:rsidRDefault="00F9756D" w:rsidP="005668D0">
      <w:pPr>
        <w:jc w:val="both"/>
        <w:rPr>
          <w:rFonts w:ascii="Arial" w:hAnsi="Arial" w:cs="Arial"/>
          <w:sz w:val="22"/>
          <w:szCs w:val="22"/>
        </w:rPr>
      </w:pPr>
    </w:p>
    <w:p w14:paraId="110EA728" w14:textId="77777777" w:rsidR="00F9756D" w:rsidRDefault="00F9756D" w:rsidP="005668D0">
      <w:pPr>
        <w:jc w:val="both"/>
        <w:rPr>
          <w:rFonts w:ascii="Arial" w:hAnsi="Arial" w:cs="Arial"/>
          <w:sz w:val="22"/>
          <w:szCs w:val="22"/>
        </w:rPr>
      </w:pPr>
    </w:p>
    <w:p w14:paraId="5B3AF819" w14:textId="77777777" w:rsidR="00070B2A" w:rsidRDefault="00070B2A" w:rsidP="005668D0">
      <w:pPr>
        <w:jc w:val="both"/>
        <w:rPr>
          <w:rFonts w:ascii="Arial" w:hAnsi="Arial" w:cs="Arial"/>
          <w:sz w:val="22"/>
          <w:szCs w:val="22"/>
        </w:rPr>
      </w:pPr>
    </w:p>
    <w:p w14:paraId="441FC164" w14:textId="77777777" w:rsidR="00CE2BE4" w:rsidRDefault="00CE2BE4" w:rsidP="005668D0">
      <w:pPr>
        <w:jc w:val="both"/>
        <w:rPr>
          <w:rFonts w:ascii="Arial" w:hAnsi="Arial" w:cs="Arial"/>
          <w:sz w:val="22"/>
          <w:szCs w:val="22"/>
        </w:rPr>
      </w:pPr>
    </w:p>
    <w:sectPr w:rsidR="00CE2BE4" w:rsidSect="00B640F3">
      <w:footerReference w:type="default" r:id="rId12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F3358" w14:textId="77777777" w:rsidR="00A8403B" w:rsidRDefault="00A8403B">
      <w:r>
        <w:separator/>
      </w:r>
    </w:p>
  </w:endnote>
  <w:endnote w:type="continuationSeparator" w:id="0">
    <w:p w14:paraId="3B9EF92E" w14:textId="77777777" w:rsidR="00A8403B" w:rsidRDefault="00A8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6676" w14:textId="77777777"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7D2ABA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7D2ABA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14:paraId="50F56677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5A63B" w14:textId="77777777" w:rsidR="00A8403B" w:rsidRDefault="00A8403B">
      <w:r>
        <w:separator/>
      </w:r>
    </w:p>
  </w:footnote>
  <w:footnote w:type="continuationSeparator" w:id="0">
    <w:p w14:paraId="7ED000A4" w14:textId="77777777" w:rsidR="00A8403B" w:rsidRDefault="00A8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5F27"/>
    <w:multiLevelType w:val="hybridMultilevel"/>
    <w:tmpl w:val="5C6AA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0674"/>
    <w:multiLevelType w:val="multilevel"/>
    <w:tmpl w:val="996074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905BDE"/>
    <w:multiLevelType w:val="hybridMultilevel"/>
    <w:tmpl w:val="464C4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33BFC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2672A4E"/>
    <w:multiLevelType w:val="hybridMultilevel"/>
    <w:tmpl w:val="A30ED7F6"/>
    <w:lvl w:ilvl="0" w:tplc="A7BED8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C5F06"/>
    <w:multiLevelType w:val="hybridMultilevel"/>
    <w:tmpl w:val="6B3AF262"/>
    <w:lvl w:ilvl="0" w:tplc="3404D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BFF"/>
    <w:rsid w:val="000028A1"/>
    <w:rsid w:val="0001739A"/>
    <w:rsid w:val="0002510A"/>
    <w:rsid w:val="00032AD0"/>
    <w:rsid w:val="00041B0D"/>
    <w:rsid w:val="00041C4D"/>
    <w:rsid w:val="000456A7"/>
    <w:rsid w:val="00046C3E"/>
    <w:rsid w:val="00053346"/>
    <w:rsid w:val="00060A53"/>
    <w:rsid w:val="00070B2A"/>
    <w:rsid w:val="00073FFC"/>
    <w:rsid w:val="000752A7"/>
    <w:rsid w:val="00087F42"/>
    <w:rsid w:val="000903EA"/>
    <w:rsid w:val="00091338"/>
    <w:rsid w:val="000914C6"/>
    <w:rsid w:val="000927E7"/>
    <w:rsid w:val="00093AD2"/>
    <w:rsid w:val="000A10CD"/>
    <w:rsid w:val="000B0E7E"/>
    <w:rsid w:val="000B2E4B"/>
    <w:rsid w:val="000B3264"/>
    <w:rsid w:val="000F7344"/>
    <w:rsid w:val="001059B7"/>
    <w:rsid w:val="0011076F"/>
    <w:rsid w:val="00114CFD"/>
    <w:rsid w:val="00123974"/>
    <w:rsid w:val="001307A5"/>
    <w:rsid w:val="001329FD"/>
    <w:rsid w:val="00145445"/>
    <w:rsid w:val="00145C5C"/>
    <w:rsid w:val="00151C33"/>
    <w:rsid w:val="001556E2"/>
    <w:rsid w:val="00185755"/>
    <w:rsid w:val="00191A3B"/>
    <w:rsid w:val="00192781"/>
    <w:rsid w:val="001A2C66"/>
    <w:rsid w:val="001A549B"/>
    <w:rsid w:val="001A7191"/>
    <w:rsid w:val="001C04BD"/>
    <w:rsid w:val="001D3524"/>
    <w:rsid w:val="001D6BE7"/>
    <w:rsid w:val="001F620F"/>
    <w:rsid w:val="001F7612"/>
    <w:rsid w:val="0020184F"/>
    <w:rsid w:val="002044E5"/>
    <w:rsid w:val="002113D7"/>
    <w:rsid w:val="002157FE"/>
    <w:rsid w:val="0022281B"/>
    <w:rsid w:val="00241CC6"/>
    <w:rsid w:val="002437BF"/>
    <w:rsid w:val="002510BD"/>
    <w:rsid w:val="00252A81"/>
    <w:rsid w:val="002531FC"/>
    <w:rsid w:val="00255B29"/>
    <w:rsid w:val="00265DA6"/>
    <w:rsid w:val="00272420"/>
    <w:rsid w:val="00274958"/>
    <w:rsid w:val="002841E7"/>
    <w:rsid w:val="002A59FE"/>
    <w:rsid w:val="002B32CB"/>
    <w:rsid w:val="002B5983"/>
    <w:rsid w:val="002C50E0"/>
    <w:rsid w:val="002D1039"/>
    <w:rsid w:val="002D299B"/>
    <w:rsid w:val="002D640B"/>
    <w:rsid w:val="002E52B0"/>
    <w:rsid w:val="002E73A1"/>
    <w:rsid w:val="00302394"/>
    <w:rsid w:val="00305A85"/>
    <w:rsid w:val="00312AFD"/>
    <w:rsid w:val="00312BF9"/>
    <w:rsid w:val="00314BFB"/>
    <w:rsid w:val="00323A4C"/>
    <w:rsid w:val="003261BA"/>
    <w:rsid w:val="00327DB4"/>
    <w:rsid w:val="00334647"/>
    <w:rsid w:val="003361EA"/>
    <w:rsid w:val="003462B0"/>
    <w:rsid w:val="00346C0D"/>
    <w:rsid w:val="00350C54"/>
    <w:rsid w:val="00353CE9"/>
    <w:rsid w:val="00364EF7"/>
    <w:rsid w:val="00381484"/>
    <w:rsid w:val="00386410"/>
    <w:rsid w:val="003A15B7"/>
    <w:rsid w:val="003A7BC6"/>
    <w:rsid w:val="003B2A08"/>
    <w:rsid w:val="003C1725"/>
    <w:rsid w:val="003D160C"/>
    <w:rsid w:val="003D38EF"/>
    <w:rsid w:val="003F2575"/>
    <w:rsid w:val="003F365A"/>
    <w:rsid w:val="00410274"/>
    <w:rsid w:val="004167CE"/>
    <w:rsid w:val="00422EC7"/>
    <w:rsid w:val="004237EB"/>
    <w:rsid w:val="004258CF"/>
    <w:rsid w:val="00431AB2"/>
    <w:rsid w:val="004335FB"/>
    <w:rsid w:val="00433FB7"/>
    <w:rsid w:val="004364C6"/>
    <w:rsid w:val="00437893"/>
    <w:rsid w:val="004433D8"/>
    <w:rsid w:val="004441C5"/>
    <w:rsid w:val="00452056"/>
    <w:rsid w:val="00453143"/>
    <w:rsid w:val="004801BA"/>
    <w:rsid w:val="00493F3E"/>
    <w:rsid w:val="004948BF"/>
    <w:rsid w:val="00495EDE"/>
    <w:rsid w:val="004A2984"/>
    <w:rsid w:val="004A3B52"/>
    <w:rsid w:val="004B384C"/>
    <w:rsid w:val="004D40A8"/>
    <w:rsid w:val="004D5E85"/>
    <w:rsid w:val="004E7D23"/>
    <w:rsid w:val="004F4EC7"/>
    <w:rsid w:val="00512F40"/>
    <w:rsid w:val="00516E1F"/>
    <w:rsid w:val="00520647"/>
    <w:rsid w:val="00521027"/>
    <w:rsid w:val="005247CA"/>
    <w:rsid w:val="005302CD"/>
    <w:rsid w:val="0055310A"/>
    <w:rsid w:val="00554235"/>
    <w:rsid w:val="00563146"/>
    <w:rsid w:val="005668D0"/>
    <w:rsid w:val="00566B85"/>
    <w:rsid w:val="00595DCE"/>
    <w:rsid w:val="00596831"/>
    <w:rsid w:val="005B1728"/>
    <w:rsid w:val="005B53AA"/>
    <w:rsid w:val="005C10DB"/>
    <w:rsid w:val="005C6983"/>
    <w:rsid w:val="005F217B"/>
    <w:rsid w:val="005F34D9"/>
    <w:rsid w:val="0060059A"/>
    <w:rsid w:val="00602394"/>
    <w:rsid w:val="00603300"/>
    <w:rsid w:val="0060531F"/>
    <w:rsid w:val="00611D5F"/>
    <w:rsid w:val="00612122"/>
    <w:rsid w:val="00622643"/>
    <w:rsid w:val="006342F8"/>
    <w:rsid w:val="0065009D"/>
    <w:rsid w:val="00662AD2"/>
    <w:rsid w:val="00670038"/>
    <w:rsid w:val="0067189F"/>
    <w:rsid w:val="00676B55"/>
    <w:rsid w:val="0068009D"/>
    <w:rsid w:val="00686A82"/>
    <w:rsid w:val="00687E88"/>
    <w:rsid w:val="006A302C"/>
    <w:rsid w:val="006C64E2"/>
    <w:rsid w:val="006D4CF2"/>
    <w:rsid w:val="006E32B2"/>
    <w:rsid w:val="006E5F9A"/>
    <w:rsid w:val="006F1908"/>
    <w:rsid w:val="007035CE"/>
    <w:rsid w:val="007111BD"/>
    <w:rsid w:val="00714263"/>
    <w:rsid w:val="00715EBF"/>
    <w:rsid w:val="00734FF3"/>
    <w:rsid w:val="00740FAE"/>
    <w:rsid w:val="0074616E"/>
    <w:rsid w:val="00747432"/>
    <w:rsid w:val="00751D7E"/>
    <w:rsid w:val="00754F1F"/>
    <w:rsid w:val="00754FFF"/>
    <w:rsid w:val="00761C0A"/>
    <w:rsid w:val="00771122"/>
    <w:rsid w:val="007769CC"/>
    <w:rsid w:val="00790434"/>
    <w:rsid w:val="007A36C4"/>
    <w:rsid w:val="007D2ABA"/>
    <w:rsid w:val="007D5107"/>
    <w:rsid w:val="007F14CA"/>
    <w:rsid w:val="007F60BA"/>
    <w:rsid w:val="007F7071"/>
    <w:rsid w:val="008074B3"/>
    <w:rsid w:val="00811B43"/>
    <w:rsid w:val="008156E1"/>
    <w:rsid w:val="008238C1"/>
    <w:rsid w:val="00830AC2"/>
    <w:rsid w:val="00831031"/>
    <w:rsid w:val="008347C2"/>
    <w:rsid w:val="00835CE0"/>
    <w:rsid w:val="00844FF1"/>
    <w:rsid w:val="00855A6C"/>
    <w:rsid w:val="00856705"/>
    <w:rsid w:val="0085707F"/>
    <w:rsid w:val="00860849"/>
    <w:rsid w:val="0086126A"/>
    <w:rsid w:val="00863475"/>
    <w:rsid w:val="00870823"/>
    <w:rsid w:val="00872CA3"/>
    <w:rsid w:val="00874944"/>
    <w:rsid w:val="00883D67"/>
    <w:rsid w:val="00885594"/>
    <w:rsid w:val="0088678E"/>
    <w:rsid w:val="008903A8"/>
    <w:rsid w:val="008A107C"/>
    <w:rsid w:val="008C5E8B"/>
    <w:rsid w:val="008D07D7"/>
    <w:rsid w:val="008D36CC"/>
    <w:rsid w:val="008F5C51"/>
    <w:rsid w:val="008F771D"/>
    <w:rsid w:val="009177F7"/>
    <w:rsid w:val="00917F5B"/>
    <w:rsid w:val="00921CCC"/>
    <w:rsid w:val="009231A4"/>
    <w:rsid w:val="0092548D"/>
    <w:rsid w:val="00927F27"/>
    <w:rsid w:val="0095255A"/>
    <w:rsid w:val="00953A22"/>
    <w:rsid w:val="00953F61"/>
    <w:rsid w:val="0095748D"/>
    <w:rsid w:val="0096148E"/>
    <w:rsid w:val="00963F3F"/>
    <w:rsid w:val="0098025D"/>
    <w:rsid w:val="00980B77"/>
    <w:rsid w:val="009829B4"/>
    <w:rsid w:val="009843E0"/>
    <w:rsid w:val="00985B9D"/>
    <w:rsid w:val="00991B86"/>
    <w:rsid w:val="00995E3E"/>
    <w:rsid w:val="00996588"/>
    <w:rsid w:val="009A120B"/>
    <w:rsid w:val="009A39F9"/>
    <w:rsid w:val="009D097A"/>
    <w:rsid w:val="009D2E1E"/>
    <w:rsid w:val="009D5612"/>
    <w:rsid w:val="009D6C5B"/>
    <w:rsid w:val="009D6F64"/>
    <w:rsid w:val="00A02721"/>
    <w:rsid w:val="00A1328C"/>
    <w:rsid w:val="00A31A5B"/>
    <w:rsid w:val="00A43B3A"/>
    <w:rsid w:val="00A60852"/>
    <w:rsid w:val="00A6170B"/>
    <w:rsid w:val="00A631B0"/>
    <w:rsid w:val="00A66D31"/>
    <w:rsid w:val="00A71E04"/>
    <w:rsid w:val="00A72B4B"/>
    <w:rsid w:val="00A8403B"/>
    <w:rsid w:val="00A8568B"/>
    <w:rsid w:val="00A903B8"/>
    <w:rsid w:val="00A930F6"/>
    <w:rsid w:val="00A93682"/>
    <w:rsid w:val="00AA0137"/>
    <w:rsid w:val="00AA0C97"/>
    <w:rsid w:val="00AB1358"/>
    <w:rsid w:val="00AB3ADF"/>
    <w:rsid w:val="00AB4D2A"/>
    <w:rsid w:val="00AB507D"/>
    <w:rsid w:val="00AB7BEC"/>
    <w:rsid w:val="00AC3B03"/>
    <w:rsid w:val="00AD1BFF"/>
    <w:rsid w:val="00AD1CF0"/>
    <w:rsid w:val="00AD663F"/>
    <w:rsid w:val="00AE0A9C"/>
    <w:rsid w:val="00AE605A"/>
    <w:rsid w:val="00AE6E47"/>
    <w:rsid w:val="00B20CF7"/>
    <w:rsid w:val="00B26C0B"/>
    <w:rsid w:val="00B27450"/>
    <w:rsid w:val="00B27F53"/>
    <w:rsid w:val="00B44E82"/>
    <w:rsid w:val="00B4597D"/>
    <w:rsid w:val="00B463AB"/>
    <w:rsid w:val="00B51C48"/>
    <w:rsid w:val="00B60E51"/>
    <w:rsid w:val="00B63BF5"/>
    <w:rsid w:val="00B640F3"/>
    <w:rsid w:val="00B66D0F"/>
    <w:rsid w:val="00B76C65"/>
    <w:rsid w:val="00B80858"/>
    <w:rsid w:val="00B92AF5"/>
    <w:rsid w:val="00BB23F9"/>
    <w:rsid w:val="00BB6757"/>
    <w:rsid w:val="00BB77F0"/>
    <w:rsid w:val="00BC623C"/>
    <w:rsid w:val="00BC6B58"/>
    <w:rsid w:val="00BD223A"/>
    <w:rsid w:val="00BD5A78"/>
    <w:rsid w:val="00BD5E01"/>
    <w:rsid w:val="00BD6872"/>
    <w:rsid w:val="00BF09C6"/>
    <w:rsid w:val="00BF3D9B"/>
    <w:rsid w:val="00C147F2"/>
    <w:rsid w:val="00C20C4F"/>
    <w:rsid w:val="00C32E57"/>
    <w:rsid w:val="00C37959"/>
    <w:rsid w:val="00C42449"/>
    <w:rsid w:val="00C516BF"/>
    <w:rsid w:val="00C56345"/>
    <w:rsid w:val="00C66556"/>
    <w:rsid w:val="00C72701"/>
    <w:rsid w:val="00C9156E"/>
    <w:rsid w:val="00C954F1"/>
    <w:rsid w:val="00CA70BC"/>
    <w:rsid w:val="00CD0960"/>
    <w:rsid w:val="00CE2BE4"/>
    <w:rsid w:val="00D03936"/>
    <w:rsid w:val="00D07D36"/>
    <w:rsid w:val="00D276F7"/>
    <w:rsid w:val="00D33F83"/>
    <w:rsid w:val="00D34922"/>
    <w:rsid w:val="00D41B2F"/>
    <w:rsid w:val="00D42B66"/>
    <w:rsid w:val="00D444E7"/>
    <w:rsid w:val="00D533AF"/>
    <w:rsid w:val="00D75EBF"/>
    <w:rsid w:val="00D87104"/>
    <w:rsid w:val="00D94469"/>
    <w:rsid w:val="00D968F8"/>
    <w:rsid w:val="00DA4E47"/>
    <w:rsid w:val="00DB0BF4"/>
    <w:rsid w:val="00DB7841"/>
    <w:rsid w:val="00DC079F"/>
    <w:rsid w:val="00DC10D8"/>
    <w:rsid w:val="00DC188E"/>
    <w:rsid w:val="00DC780A"/>
    <w:rsid w:val="00DD0E1B"/>
    <w:rsid w:val="00DD5309"/>
    <w:rsid w:val="00DE4D81"/>
    <w:rsid w:val="00DE675A"/>
    <w:rsid w:val="00DF2473"/>
    <w:rsid w:val="00DF41F7"/>
    <w:rsid w:val="00E05298"/>
    <w:rsid w:val="00E10428"/>
    <w:rsid w:val="00E327CE"/>
    <w:rsid w:val="00E3601B"/>
    <w:rsid w:val="00E530F0"/>
    <w:rsid w:val="00E54F88"/>
    <w:rsid w:val="00E57E16"/>
    <w:rsid w:val="00E610AD"/>
    <w:rsid w:val="00E646FB"/>
    <w:rsid w:val="00E66EFC"/>
    <w:rsid w:val="00E705B8"/>
    <w:rsid w:val="00E72A2E"/>
    <w:rsid w:val="00E750D1"/>
    <w:rsid w:val="00E75CF6"/>
    <w:rsid w:val="00E768DA"/>
    <w:rsid w:val="00E83DA6"/>
    <w:rsid w:val="00E8418F"/>
    <w:rsid w:val="00E8734A"/>
    <w:rsid w:val="00E91428"/>
    <w:rsid w:val="00E93673"/>
    <w:rsid w:val="00E97587"/>
    <w:rsid w:val="00EB4181"/>
    <w:rsid w:val="00EB418C"/>
    <w:rsid w:val="00EB6A5C"/>
    <w:rsid w:val="00EC43A3"/>
    <w:rsid w:val="00EC795C"/>
    <w:rsid w:val="00ED1285"/>
    <w:rsid w:val="00ED1664"/>
    <w:rsid w:val="00ED2006"/>
    <w:rsid w:val="00ED33E2"/>
    <w:rsid w:val="00EE43D6"/>
    <w:rsid w:val="00EF1534"/>
    <w:rsid w:val="00EF1E4B"/>
    <w:rsid w:val="00EF744B"/>
    <w:rsid w:val="00F05D84"/>
    <w:rsid w:val="00F2269E"/>
    <w:rsid w:val="00F22DC0"/>
    <w:rsid w:val="00F25381"/>
    <w:rsid w:val="00F352E0"/>
    <w:rsid w:val="00F52D0A"/>
    <w:rsid w:val="00F54D46"/>
    <w:rsid w:val="00F552F0"/>
    <w:rsid w:val="00F5552E"/>
    <w:rsid w:val="00F60574"/>
    <w:rsid w:val="00F67B02"/>
    <w:rsid w:val="00F72329"/>
    <w:rsid w:val="00F74921"/>
    <w:rsid w:val="00F908C4"/>
    <w:rsid w:val="00F9756D"/>
    <w:rsid w:val="00FC51E1"/>
    <w:rsid w:val="00FC78DF"/>
    <w:rsid w:val="00FC7DB7"/>
    <w:rsid w:val="00FD1ACF"/>
    <w:rsid w:val="00FE1CDE"/>
    <w:rsid w:val="00FE1ED0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5655F"/>
  <w15:docId w15:val="{A07D391E-96B0-4189-98EB-2A1D4DAF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3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paragraph" w:customStyle="1" w:styleId="Standard1">
    <w:name w:val="Standard1"/>
    <w:basedOn w:val="Normln"/>
    <w:link w:val="Standard1Char"/>
    <w:rsid w:val="00E530F0"/>
    <w:pPr>
      <w:spacing w:before="60" w:line="269" w:lineRule="auto"/>
      <w:ind w:firstLine="284"/>
      <w:jc w:val="both"/>
    </w:pPr>
    <w:rPr>
      <w:szCs w:val="24"/>
    </w:rPr>
  </w:style>
  <w:style w:type="character" w:customStyle="1" w:styleId="Standard1Char">
    <w:name w:val="Standard1 Char"/>
    <w:link w:val="Standard1"/>
    <w:rsid w:val="00E530F0"/>
    <w:rPr>
      <w:sz w:val="24"/>
      <w:szCs w:val="24"/>
    </w:rPr>
  </w:style>
  <w:style w:type="character" w:styleId="Hypertextovodkaz">
    <w:name w:val="Hyperlink"/>
    <w:basedOn w:val="Standardnpsmoodstavce"/>
    <w:rsid w:val="00751D7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D34922"/>
    <w:rPr>
      <w:color w:val="000000"/>
      <w:sz w:val="24"/>
    </w:rPr>
  </w:style>
  <w:style w:type="character" w:customStyle="1" w:styleId="Export0Char">
    <w:name w:val="Export 0 Char"/>
    <w:link w:val="Export0"/>
    <w:rsid w:val="00E54F88"/>
    <w:rPr>
      <w:rFonts w:ascii="Courier New" w:hAnsi="Courier New"/>
      <w:sz w:val="24"/>
      <w:lang w:val="en-US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E54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3FC88F7486749B7484CE07C91A9C4" ma:contentTypeVersion="7" ma:contentTypeDescription="Create a new document." ma:contentTypeScope="" ma:versionID="77b16801697cc4fd5cad6845512499b5">
  <xsd:schema xmlns:xsd="http://www.w3.org/2001/XMLSchema" xmlns:xs="http://www.w3.org/2001/XMLSchema" xmlns:p="http://schemas.microsoft.com/office/2006/metadata/properties" xmlns:ns2="f77832db-bb45-44f8-aca9-e4a035bf4f5c" targetNamespace="http://schemas.microsoft.com/office/2006/metadata/properties" ma:root="true" ma:fieldsID="d23da3a41b267de76059ab1005c5e470" ns2:_="">
    <xsd:import namespace="f77832db-bb45-44f8-aca9-e4a035bf4f5c"/>
    <xsd:element name="properties">
      <xsd:complexType>
        <xsd:sequence>
          <xsd:element name="documentManagement">
            <xsd:complexType>
              <xsd:all>
                <xsd:element ref="ns2:DHIArea" minOccurs="0"/>
                <xsd:element ref="ns2:DHICategory" minOccurs="0"/>
                <xsd:element ref="ns2:Publication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32db-bb45-44f8-aca9-e4a035bf4f5c" elementFormDefault="qualified">
    <xsd:import namespace="http://schemas.microsoft.com/office/2006/documentManagement/types"/>
    <xsd:import namespace="http://schemas.microsoft.com/office/infopath/2007/PartnerControls"/>
    <xsd:element name="DHIArea" ma:index="8" nillable="true" ma:displayName="DHIArea" ma:description="Select the DHI business area for the item." ma:format="Dropdown" ma:internalName="DHIArea">
      <xsd:simpleType>
        <xsd:restriction base="dms:Choice">
          <xsd:enumeration value="MIKE by DHI"/>
          <xsd:enumeration value="MIKE CUSTOMISED"/>
          <xsd:enumeration value="THE ACADEMY"/>
          <xsd:enumeration value="Other software"/>
          <xsd:enumeration value="Water utilities"/>
          <xsd:enumeration value="Industrial production and technologies"/>
          <xsd:enumeration value="Marine infrastructure and energy"/>
          <xsd:enumeration value="Ecology and aquaculture"/>
          <xsd:enumeration value="Coastal and estuarine engineering"/>
          <xsd:enumeration value="Rivers and reservoirs"/>
          <xsd:enumeration value="Water resources and land use management"/>
          <xsd:enumeration value="Product safety and environment"/>
          <xsd:enumeration value="Management, finance and administration"/>
        </xsd:restriction>
      </xsd:simpleType>
    </xsd:element>
    <xsd:element name="DHICategory" ma:index="9" nillable="true" ma:displayName="DHICategory" ma:description="Select the DHI category for the item." ma:format="Dropdown" ma:internalName="DHICategory">
      <xsd:simpleType>
        <xsd:restriction base="dms:Choice">
          <xsd:enumeration value="Other"/>
          <xsd:enumeration value="Proposal"/>
          <xsd:enumeration value="Contract"/>
          <xsd:enumeration value="Presentation"/>
          <xsd:enumeration value="Report"/>
          <xsd:enumeration value="Other paper"/>
          <xsd:enumeration value="Peer reviewed paper"/>
          <xsd:enumeration value="Publicity material"/>
          <xsd:enumeration value="Safety datasheet"/>
          <xsd:enumeration value="Conference paper"/>
          <xsd:enumeration value="DHIbus Microsoft Office Document"/>
          <xsd:enumeration value="Course material"/>
        </xsd:restriction>
      </xsd:simpleType>
    </xsd:element>
    <xsd:element name="Publication" ma:index="11" nillable="true" ma:displayName="Publication" ma:description="If the item is not a DHI publication, type the full name of the publication, e.g. journal name or book title and publisher." ma:internalName="Publication">
      <xsd:simpleType>
        <xsd:restriction base="dms:Text"/>
      </xsd:simpleType>
    </xsd:element>
    <xsd:element name="_DCDateCreated" ma:index="13" nillable="true" ma:displayName="Date Created" ma:description="Accept the default creation date or add the date and year of publication." ma:format="DateOnly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ICategory xmlns="f77832db-bb45-44f8-aca9-e4a035bf4f5c">Contract</DHICategory>
    <Publication xmlns="f77832db-bb45-44f8-aca9-e4a035bf4f5c" xsi:nil="true"/>
    <DHIArea xmlns="f77832db-bb45-44f8-aca9-e4a035bf4f5c">Rivers and reservoirs</DHIArea>
    <_DCDateCreated xmlns="f77832db-bb45-44f8-aca9-e4a035bf4f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10D9-C405-4838-AB71-C7D6B50B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32db-bb45-44f8-aca9-e4a035bf4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99547-4881-4C35-B2B4-D14B3CBFA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8BD3E-4A05-466B-9E63-F2012EEF18BD}">
  <ds:schemaRefs>
    <ds:schemaRef ds:uri="http://schemas.microsoft.com/office/2006/metadata/properties"/>
    <ds:schemaRef ds:uri="http://schemas.microsoft.com/office/infopath/2007/PartnerControls"/>
    <ds:schemaRef ds:uri="f77832db-bb45-44f8-aca9-e4a035bf4f5c"/>
  </ds:schemaRefs>
</ds:datastoreItem>
</file>

<file path=customXml/itemProps4.xml><?xml version="1.0" encoding="utf-8"?>
<ds:datastoreItem xmlns:ds="http://schemas.openxmlformats.org/officeDocument/2006/customXml" ds:itemID="{098C3264-8D8E-475D-BA5D-F57A3331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41</TotalTime>
  <Pages>1</Pages>
  <Words>683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SOD do nabídky</vt:lpstr>
      <vt:lpstr>návrh SOD do nabídky</vt:lpstr>
    </vt:vector>
  </TitlesOfParts>
  <Company>kopejda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do nabídky</dc:title>
  <dc:creator>Vlastimil Hasik</dc:creator>
  <cp:lastModifiedBy>Samková Kamila</cp:lastModifiedBy>
  <cp:revision>14</cp:revision>
  <cp:lastPrinted>2019-06-11T15:45:00Z</cp:lastPrinted>
  <dcterms:created xsi:type="dcterms:W3CDTF">2019-06-11T09:25:00Z</dcterms:created>
  <dcterms:modified xsi:type="dcterms:W3CDTF">2021-11-25T11:45:00Z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0x0101006C23FC88F7486749B7484CE07C91A9C4</vt:lpwstr>
  </property>
</Properties>
</file>