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6D5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6D5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6D5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6D5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6D5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6D5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E6D5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E6D5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6D5A"/>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8060-08A8-470E-ACA7-601B0526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2022-04-12T11:38:00Z</dcterms:created>
  <dcterms:modified xsi:type="dcterms:W3CDTF">2022-04-12T11:38:00Z</dcterms:modified>
</cp:coreProperties>
</file>