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F4B4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F4B4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F4B4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F4B4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F4B4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F4B4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F4B4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F4B4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AF4B49"/>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C4780-FC8D-44A9-8F54-151E0CD3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2022-04-12T11:09:00Z</dcterms:created>
  <dcterms:modified xsi:type="dcterms:W3CDTF">2022-04-12T11:09:00Z</dcterms:modified>
</cp:coreProperties>
</file>