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A8" w:rsidRDefault="00160826" w:rsidP="0029074E">
      <w:pPr>
        <w:spacing w:line="240" w:lineRule="auto"/>
        <w:rPr>
          <w:sz w:val="20"/>
        </w:rPr>
      </w:pPr>
      <w:r w:rsidRPr="00160826">
        <w:rPr>
          <w:rStyle w:val="Siln"/>
          <w:rFonts w:cs="Arial"/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3615055</wp:posOffset>
                </wp:positionH>
                <wp:positionV relativeFrom="paragraph">
                  <wp:posOffset>-2914650</wp:posOffset>
                </wp:positionV>
                <wp:extent cx="2374265" cy="838200"/>
                <wp:effectExtent l="0" t="0" r="508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826" w:rsidRPr="00160826" w:rsidRDefault="0016082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160826">
                              <w:rPr>
                                <w:b/>
                                <w:sz w:val="24"/>
                              </w:rPr>
                              <w:t>1242/2017</w:t>
                            </w:r>
                          </w:p>
                          <w:p w:rsidR="00160826" w:rsidRPr="00160826" w:rsidRDefault="0016082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160826">
                              <w:rPr>
                                <w:b/>
                                <w:sz w:val="24"/>
                              </w:rPr>
                              <w:t xml:space="preserve">Č. </w:t>
                            </w:r>
                            <w:proofErr w:type="spellStart"/>
                            <w:r w:rsidRPr="00160826">
                              <w:rPr>
                                <w:b/>
                                <w:sz w:val="24"/>
                              </w:rPr>
                              <w:t>zak</w:t>
                            </w:r>
                            <w:proofErr w:type="spellEnd"/>
                            <w:r w:rsidRPr="00160826">
                              <w:rPr>
                                <w:b/>
                                <w:sz w:val="24"/>
                              </w:rPr>
                              <w:t>. 17/410300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4.65pt;margin-top:-229.5pt;width:186.95pt;height:6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" stroked="f">
                <v:textbox>
                  <w:txbxContent>
                    <w:p w:rsidR="00160826" w:rsidRPr="00160826" w:rsidRDefault="00160826">
                      <w:pPr>
                        <w:rPr>
                          <w:b/>
                          <w:sz w:val="24"/>
                        </w:rPr>
                      </w:pPr>
                      <w:r w:rsidRPr="00160826">
                        <w:rPr>
                          <w:b/>
                          <w:sz w:val="24"/>
                        </w:rPr>
                        <w:t>1242/2017</w:t>
                      </w:r>
                    </w:p>
                    <w:p w:rsidR="00160826" w:rsidRPr="00160826" w:rsidRDefault="00160826">
                      <w:pPr>
                        <w:rPr>
                          <w:b/>
                          <w:sz w:val="24"/>
                        </w:rPr>
                      </w:pPr>
                      <w:r w:rsidRPr="00160826">
                        <w:rPr>
                          <w:b/>
                          <w:sz w:val="24"/>
                        </w:rPr>
                        <w:t xml:space="preserve">Č. </w:t>
                      </w:r>
                      <w:proofErr w:type="spellStart"/>
                      <w:r w:rsidRPr="00160826">
                        <w:rPr>
                          <w:b/>
                          <w:sz w:val="24"/>
                        </w:rPr>
                        <w:t>zak</w:t>
                      </w:r>
                      <w:proofErr w:type="spellEnd"/>
                      <w:r w:rsidRPr="00160826">
                        <w:rPr>
                          <w:b/>
                          <w:sz w:val="24"/>
                        </w:rPr>
                        <w:t>. 17/410300</w:t>
                      </w:r>
                    </w:p>
                  </w:txbxContent>
                </v:textbox>
              </v:shape>
            </w:pict>
          </mc:Fallback>
        </mc:AlternateContent>
      </w:r>
      <w:r w:rsidR="00C12777" w:rsidRPr="00315D43">
        <w:rPr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6A2178F" wp14:editId="036E983A">
                <wp:simplePos x="0" y="0"/>
                <wp:positionH relativeFrom="column">
                  <wp:posOffset>-4445</wp:posOffset>
                </wp:positionH>
                <wp:positionV relativeFrom="page">
                  <wp:posOffset>1762125</wp:posOffset>
                </wp:positionV>
                <wp:extent cx="3876675" cy="1371600"/>
                <wp:effectExtent l="0" t="0" r="952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922" w:rsidRDefault="001C2922" w:rsidP="001C292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INFOCENTRUM MĚSTA Karlovy Vary, o.p.s.</w:t>
                            </w:r>
                          </w:p>
                          <w:p w:rsidR="001C2922" w:rsidRPr="001C2922" w:rsidRDefault="001C2922" w:rsidP="001C2922">
                            <w:pPr>
                              <w:rPr>
                                <w:bCs/>
                              </w:rPr>
                            </w:pPr>
                            <w:r w:rsidRPr="001C2922">
                              <w:rPr>
                                <w:bCs/>
                              </w:rPr>
                              <w:t>Sídlo:    Husovo náměstí 270/2</w:t>
                            </w:r>
                          </w:p>
                          <w:p w:rsidR="001C2922" w:rsidRPr="001C2922" w:rsidRDefault="001C2922" w:rsidP="001C2922">
                            <w:pPr>
                              <w:rPr>
                                <w:bCs/>
                              </w:rPr>
                            </w:pPr>
                            <w:r w:rsidRPr="001C2922">
                              <w:rPr>
                                <w:bCs/>
                              </w:rPr>
                              <w:t>KARLOVY VARY</w:t>
                            </w:r>
                          </w:p>
                          <w:p w:rsidR="001C2922" w:rsidRPr="001C2922" w:rsidRDefault="001C2922" w:rsidP="001C2922">
                            <w:pPr>
                              <w:rPr>
                                <w:bCs/>
                              </w:rPr>
                            </w:pPr>
                            <w:r w:rsidRPr="001C2922">
                              <w:rPr>
                                <w:bCs/>
                              </w:rPr>
                              <w:t>360 01 KARLOVY VARY 1</w:t>
                            </w:r>
                          </w:p>
                          <w:p w:rsidR="001C2922" w:rsidRDefault="001C2922" w:rsidP="001C292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1C2922" w:rsidRDefault="001C2922" w:rsidP="001C2922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lang w:eastAsia="cs-CZ"/>
                              </w:rPr>
                              <w:br/>
                            </w:r>
                            <w:r w:rsidRPr="001C2922">
                              <w:rPr>
                                <w:bCs/>
                              </w:rPr>
                              <w:t>IČO 26330725, DIČ CZ26330725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lang w:eastAsia="cs-CZ"/>
                              </w:rPr>
                              <w:t xml:space="preserve"> </w:t>
                            </w:r>
                          </w:p>
                          <w:p w:rsidR="00F22FA0" w:rsidRPr="00134116" w:rsidRDefault="00F22FA0" w:rsidP="00F22FA0">
                            <w:pPr>
                              <w:rPr>
                                <w:b/>
                              </w:rPr>
                            </w:pPr>
                            <w:r w:rsidRPr="00134116">
                              <w:rPr>
                                <w:b/>
                              </w:rPr>
                              <w:br/>
                            </w:r>
                            <w:r w:rsidRPr="00134116">
                              <w:rPr>
                                <w:b/>
                              </w:rPr>
                              <w:br/>
                            </w:r>
                          </w:p>
                          <w:p w:rsidR="00F22FA0" w:rsidRDefault="00F22FA0" w:rsidP="00F22FA0">
                            <w:r>
                              <w:t xml:space="preserve">Bank, </w:t>
                            </w:r>
                            <w:proofErr w:type="spellStart"/>
                            <w:proofErr w:type="gramStart"/>
                            <w:r>
                              <w:t>č.ú</w:t>
                            </w:r>
                            <w:proofErr w:type="spellEnd"/>
                            <w:r>
                              <w:t>.: 215022346/0600</w:t>
                            </w:r>
                            <w:proofErr w:type="gramEnd"/>
                          </w:p>
                          <w:p w:rsidR="00FB06DD" w:rsidRPr="00003B3B" w:rsidRDefault="00FB06DD" w:rsidP="00133EC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.35pt;margin-top:138.75pt;width:305.2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" filled="f" stroked="f">
                <v:textbox inset="0,0,0,0">
                  <w:txbxContent>
                    <w:p w:rsidR="001C2922" w:rsidRDefault="001C2922" w:rsidP="001C292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INFOCENTRUM MĚSTA Karlovy Vary, o.p.s.</w:t>
                      </w:r>
                    </w:p>
                    <w:p w:rsidR="001C2922" w:rsidRPr="001C2922" w:rsidRDefault="001C2922" w:rsidP="001C2922">
                      <w:pPr>
                        <w:rPr>
                          <w:bCs/>
                        </w:rPr>
                      </w:pPr>
                      <w:r w:rsidRPr="001C2922">
                        <w:rPr>
                          <w:bCs/>
                        </w:rPr>
                        <w:t>Sídlo:    Husovo náměstí 270/2</w:t>
                      </w:r>
                    </w:p>
                    <w:p w:rsidR="001C2922" w:rsidRPr="001C2922" w:rsidRDefault="001C2922" w:rsidP="001C2922">
                      <w:pPr>
                        <w:rPr>
                          <w:bCs/>
                        </w:rPr>
                      </w:pPr>
                      <w:r w:rsidRPr="001C2922">
                        <w:rPr>
                          <w:bCs/>
                        </w:rPr>
                        <w:t>KARLOVY VARY</w:t>
                      </w:r>
                    </w:p>
                    <w:p w:rsidR="001C2922" w:rsidRPr="001C2922" w:rsidRDefault="001C2922" w:rsidP="001C2922">
                      <w:pPr>
                        <w:rPr>
                          <w:bCs/>
                        </w:rPr>
                      </w:pPr>
                      <w:r w:rsidRPr="001C2922">
                        <w:rPr>
                          <w:bCs/>
                        </w:rPr>
                        <w:t>360 01 KARLOVY VARY 1</w:t>
                      </w:r>
                    </w:p>
                    <w:p w:rsidR="001C2922" w:rsidRDefault="001C2922" w:rsidP="001C2922">
                      <w:pPr>
                        <w:rPr>
                          <w:b/>
                          <w:bCs/>
                        </w:rPr>
                      </w:pPr>
                    </w:p>
                    <w:p w:rsidR="001C2922" w:rsidRDefault="001C2922" w:rsidP="001C2922">
                      <w:pPr>
                        <w:rPr>
                          <w:rFonts w:ascii="Arial" w:hAnsi="Arial"/>
                          <w:b/>
                          <w:bCs/>
                          <w:sz w:val="20"/>
                          <w:lang w:eastAsia="cs-CZ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lang w:eastAsia="cs-CZ"/>
                        </w:rPr>
                        <w:br/>
                      </w:r>
                      <w:r w:rsidRPr="001C2922">
                        <w:rPr>
                          <w:bCs/>
                        </w:rPr>
                        <w:t>IČO 26330725, DIČ CZ26330725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lang w:eastAsia="cs-CZ"/>
                        </w:rPr>
                        <w:t xml:space="preserve"> </w:t>
                      </w:r>
                    </w:p>
                    <w:p w:rsidR="00F22FA0" w:rsidRPr="00134116" w:rsidRDefault="00F22FA0" w:rsidP="00F22FA0">
                      <w:pPr>
                        <w:rPr>
                          <w:b/>
                        </w:rPr>
                      </w:pPr>
                      <w:r w:rsidRPr="00134116">
                        <w:rPr>
                          <w:b/>
                        </w:rPr>
                        <w:br/>
                      </w:r>
                      <w:r w:rsidRPr="00134116">
                        <w:rPr>
                          <w:b/>
                        </w:rPr>
                        <w:br/>
                      </w:r>
                    </w:p>
                    <w:p w:rsidR="00F22FA0" w:rsidRDefault="00F22FA0" w:rsidP="00F22FA0">
                      <w:r>
                        <w:t xml:space="preserve">Bank, </w:t>
                      </w:r>
                      <w:proofErr w:type="spellStart"/>
                      <w:proofErr w:type="gramStart"/>
                      <w:r>
                        <w:t>č.ú</w:t>
                      </w:r>
                      <w:proofErr w:type="spellEnd"/>
                      <w:r>
                        <w:t>.: 215022346/0600</w:t>
                      </w:r>
                      <w:proofErr w:type="gramEnd"/>
                    </w:p>
                    <w:p w:rsidR="00FB06DD" w:rsidRPr="00003B3B" w:rsidRDefault="00FB06DD" w:rsidP="00133EC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73EA8" w:rsidRPr="00315D43">
        <w:rPr>
          <w:rStyle w:val="Siln"/>
          <w:rFonts w:cs="Arial"/>
          <w:szCs w:val="22"/>
        </w:rPr>
        <w:t>Věc:</w:t>
      </w:r>
      <w:r w:rsidR="00373EA8" w:rsidRPr="00BD4F59">
        <w:rPr>
          <w:sz w:val="20"/>
        </w:rPr>
        <w:t xml:space="preserve"> </w:t>
      </w:r>
      <w:r w:rsidR="00CB4EF2" w:rsidRPr="00315D43">
        <w:rPr>
          <w:szCs w:val="22"/>
        </w:rPr>
        <w:t>Objednávka p</w:t>
      </w:r>
      <w:r w:rsidR="001422A5" w:rsidRPr="00315D43">
        <w:rPr>
          <w:szCs w:val="22"/>
        </w:rPr>
        <w:t>ropagace</w:t>
      </w:r>
    </w:p>
    <w:p w:rsidR="002E1B20" w:rsidRPr="00BD4F59" w:rsidRDefault="002E1B20" w:rsidP="0029074E">
      <w:pPr>
        <w:spacing w:line="240" w:lineRule="auto"/>
        <w:rPr>
          <w:sz w:val="20"/>
        </w:rPr>
      </w:pPr>
    </w:p>
    <w:p w:rsidR="005548C4" w:rsidRPr="00BD4F59" w:rsidRDefault="005548C4" w:rsidP="0029074E">
      <w:pPr>
        <w:spacing w:line="240" w:lineRule="auto"/>
        <w:rPr>
          <w:sz w:val="20"/>
        </w:rPr>
      </w:pPr>
    </w:p>
    <w:p w:rsidR="00C43BE8" w:rsidRDefault="00887165" w:rsidP="00C43BE8">
      <w:pPr>
        <w:jc w:val="both"/>
      </w:pPr>
      <w:r>
        <w:rPr>
          <w:szCs w:val="22"/>
        </w:rPr>
        <w:t>Dle předchozí dohody u Vás objednáváme</w:t>
      </w:r>
      <w:r w:rsidRPr="00954A97">
        <w:rPr>
          <w:szCs w:val="22"/>
        </w:rPr>
        <w:t xml:space="preserve"> </w:t>
      </w:r>
      <w:bookmarkStart w:id="0" w:name="_GoBack"/>
      <w:r w:rsidRPr="00954A97">
        <w:rPr>
          <w:szCs w:val="22"/>
        </w:rPr>
        <w:t xml:space="preserve">propagaci České republiky formou </w:t>
      </w:r>
      <w:r w:rsidR="00C43BE8">
        <w:rPr>
          <w:szCs w:val="22"/>
        </w:rPr>
        <w:t>prezentace</w:t>
      </w:r>
      <w:r w:rsidRPr="00954A97">
        <w:rPr>
          <w:szCs w:val="22"/>
        </w:rPr>
        <w:t xml:space="preserve"> loga agentury CzechTourism v rámci </w:t>
      </w:r>
      <w:r w:rsidR="00730031">
        <w:t xml:space="preserve">společenské akce </w:t>
      </w:r>
      <w:r w:rsidR="00CD1426">
        <w:rPr>
          <w:b/>
        </w:rPr>
        <w:t>„Zahájení lázeňské sezóny 2017</w:t>
      </w:r>
      <w:r w:rsidR="00730031" w:rsidRPr="00730031">
        <w:rPr>
          <w:b/>
        </w:rPr>
        <w:t>“</w:t>
      </w:r>
      <w:r w:rsidR="00730031">
        <w:t xml:space="preserve"> a dalších doprovodných akcí </w:t>
      </w:r>
      <w:r w:rsidR="00730031" w:rsidRPr="00730031">
        <w:rPr>
          <w:b/>
        </w:rPr>
        <w:t>v Karlových Varech</w:t>
      </w:r>
      <w:bookmarkEnd w:id="0"/>
      <w:r w:rsidR="00730031">
        <w:t>.</w:t>
      </w:r>
    </w:p>
    <w:p w:rsidR="00887165" w:rsidRPr="00887165" w:rsidRDefault="00887165" w:rsidP="005548C4">
      <w:pPr>
        <w:jc w:val="both"/>
        <w:rPr>
          <w:b/>
          <w:szCs w:val="22"/>
        </w:rPr>
      </w:pPr>
    </w:p>
    <w:p w:rsidR="00887165" w:rsidRPr="00887165" w:rsidRDefault="00887165" w:rsidP="005548C4">
      <w:pPr>
        <w:jc w:val="both"/>
        <w:rPr>
          <w:szCs w:val="22"/>
        </w:rPr>
      </w:pPr>
    </w:p>
    <w:p w:rsidR="004B5443" w:rsidRPr="00887165" w:rsidRDefault="005548C4" w:rsidP="005548C4">
      <w:pPr>
        <w:jc w:val="both"/>
        <w:rPr>
          <w:szCs w:val="22"/>
          <w:u w:val="single"/>
        </w:rPr>
      </w:pPr>
      <w:r w:rsidRPr="00887165">
        <w:rPr>
          <w:szCs w:val="22"/>
          <w:u w:val="single"/>
        </w:rPr>
        <w:t>Požadujeme:</w:t>
      </w:r>
    </w:p>
    <w:p w:rsidR="00887165" w:rsidRDefault="00887165" w:rsidP="005548C4">
      <w:pPr>
        <w:jc w:val="both"/>
        <w:rPr>
          <w:sz w:val="20"/>
          <w:u w:val="single"/>
        </w:rPr>
      </w:pPr>
    </w:p>
    <w:p w:rsidR="00CB7E00" w:rsidRPr="00430654" w:rsidRDefault="00430654" w:rsidP="00184B64">
      <w:pPr>
        <w:pStyle w:val="Odstavecseseznamem"/>
        <w:numPr>
          <w:ilvl w:val="0"/>
          <w:numId w:val="2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430654">
        <w:t>U</w:t>
      </w:r>
      <w:r w:rsidR="00CB7E00" w:rsidRPr="00430654">
        <w:t xml:space="preserve">místění vlastního stánku CzechTourism o velikosti </w:t>
      </w:r>
      <w:r w:rsidRPr="00430654">
        <w:t xml:space="preserve">5x5 m dne </w:t>
      </w:r>
      <w:proofErr w:type="gramStart"/>
      <w:r w:rsidRPr="00430654">
        <w:t>6.5.2017</w:t>
      </w:r>
      <w:proofErr w:type="gramEnd"/>
      <w:r w:rsidRPr="00430654">
        <w:t xml:space="preserve"> dle domluvy</w:t>
      </w:r>
    </w:p>
    <w:p w:rsidR="00430654" w:rsidRPr="00430654" w:rsidRDefault="00430654" w:rsidP="00430654">
      <w:pPr>
        <w:pStyle w:val="Odstavecseseznamem"/>
        <w:numPr>
          <w:ilvl w:val="0"/>
          <w:numId w:val="2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430654">
        <w:t xml:space="preserve">Zveřejnění loga společnosti na </w:t>
      </w:r>
      <w:proofErr w:type="spellStart"/>
      <w:r w:rsidRPr="00430654">
        <w:t>Facebookové</w:t>
      </w:r>
      <w:proofErr w:type="spellEnd"/>
      <w:r w:rsidRPr="00430654">
        <w:t xml:space="preserve"> události akce Festival světla</w:t>
      </w:r>
    </w:p>
    <w:p w:rsidR="00430654" w:rsidRPr="00430654" w:rsidRDefault="00430654" w:rsidP="00430654">
      <w:pPr>
        <w:pStyle w:val="Odstavecseseznamem"/>
        <w:numPr>
          <w:ilvl w:val="0"/>
          <w:numId w:val="2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430654">
        <w:t>Zveřejnění loga společnosti na www.karlovyvary.cz u akce Festival světla</w:t>
      </w:r>
    </w:p>
    <w:p w:rsidR="00430654" w:rsidRPr="00430654" w:rsidRDefault="00430654" w:rsidP="00430654">
      <w:pPr>
        <w:pStyle w:val="Odstavecseseznamem"/>
        <w:numPr>
          <w:ilvl w:val="0"/>
          <w:numId w:val="2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430654">
        <w:t>Uvedení loga společnosti na plakátu Zahájení lázeňské sezóny a Festivalu světla, které budou vylepeny po Karlových Varech</w:t>
      </w:r>
    </w:p>
    <w:p w:rsidR="00430654" w:rsidRPr="00430654" w:rsidRDefault="00430654" w:rsidP="00430654">
      <w:pPr>
        <w:pStyle w:val="Odstavecseseznamem"/>
        <w:numPr>
          <w:ilvl w:val="0"/>
          <w:numId w:val="2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430654">
        <w:t>Medializace CzechTourism v průběhu těchto akcí v prostorách, ve kterých budou akce probíhat</w:t>
      </w:r>
    </w:p>
    <w:p w:rsidR="00430654" w:rsidRPr="00430654" w:rsidRDefault="00430654" w:rsidP="00430654">
      <w:pPr>
        <w:pStyle w:val="Odstavecseseznamem"/>
        <w:numPr>
          <w:ilvl w:val="0"/>
          <w:numId w:val="2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430654">
        <w:t>Zveřejnění loga společnosti v Karlovarských radničních listech v měsíci květnu a září 2017</w:t>
      </w:r>
    </w:p>
    <w:p w:rsidR="00430654" w:rsidRPr="00430654" w:rsidRDefault="00430654" w:rsidP="00430654">
      <w:pPr>
        <w:pStyle w:val="Odstavecseseznamem"/>
        <w:numPr>
          <w:ilvl w:val="0"/>
          <w:numId w:val="2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430654">
        <w:t>2 x VIP pozvánka na Slavnostní večer města dne 5. 5. 2017 v Karlovarském divadle</w:t>
      </w:r>
    </w:p>
    <w:p w:rsidR="00430654" w:rsidRPr="00430654" w:rsidRDefault="00430654" w:rsidP="00430654">
      <w:pPr>
        <w:pStyle w:val="Odstavecseseznamem"/>
        <w:numPr>
          <w:ilvl w:val="0"/>
          <w:numId w:val="27"/>
        </w:numPr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jc w:val="both"/>
      </w:pPr>
      <w:r w:rsidRPr="00430654">
        <w:t>2 x VIP pozvánka na Večer města při Mezinárodním filmovém festivalu 5. 7. 2017</w:t>
      </w:r>
    </w:p>
    <w:p w:rsidR="00430654" w:rsidRDefault="00430654" w:rsidP="00430654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</w:tabs>
        <w:spacing w:line="240" w:lineRule="auto"/>
        <w:ind w:left="720"/>
        <w:jc w:val="both"/>
      </w:pPr>
    </w:p>
    <w:p w:rsidR="00887165" w:rsidRPr="00F6388C" w:rsidRDefault="00887165" w:rsidP="00887165">
      <w:pPr>
        <w:jc w:val="both"/>
        <w:outlineLvl w:val="0"/>
        <w:rPr>
          <w:rFonts w:eastAsia="Times New Roman"/>
          <w:szCs w:val="22"/>
        </w:rPr>
      </w:pPr>
      <w:r w:rsidRPr="00F6388C">
        <w:rPr>
          <w:rFonts w:eastAsia="Times New Roman"/>
          <w:szCs w:val="22"/>
        </w:rPr>
        <w:t>Veškeré grafické návrhy, které obsahují logo agentury CzechTourism, podléhají schválení ze strany agentury.</w:t>
      </w:r>
    </w:p>
    <w:p w:rsidR="00887165" w:rsidRPr="00F6388C" w:rsidRDefault="00887165" w:rsidP="00887165">
      <w:pPr>
        <w:rPr>
          <w:rFonts w:eastAsia="Times New Roman"/>
          <w:szCs w:val="22"/>
        </w:rPr>
      </w:pPr>
    </w:p>
    <w:p w:rsidR="00A24034" w:rsidRPr="00F6388C" w:rsidRDefault="00887165" w:rsidP="00887165">
      <w:pPr>
        <w:rPr>
          <w:rFonts w:eastAsia="Times New Roman"/>
          <w:b/>
          <w:szCs w:val="22"/>
        </w:rPr>
      </w:pPr>
      <w:r w:rsidRPr="00F6388C">
        <w:rPr>
          <w:rFonts w:eastAsia="Times New Roman"/>
          <w:b/>
          <w:szCs w:val="22"/>
        </w:rPr>
        <w:t>Celková částka</w:t>
      </w:r>
      <w:r w:rsidR="00430654" w:rsidRPr="00F6388C">
        <w:rPr>
          <w:rFonts w:eastAsia="Times New Roman"/>
          <w:b/>
          <w:szCs w:val="22"/>
        </w:rPr>
        <w:t>: 100 000</w:t>
      </w:r>
      <w:r w:rsidR="003640E6" w:rsidRPr="00F6388C">
        <w:rPr>
          <w:rFonts w:eastAsia="Times New Roman"/>
          <w:b/>
          <w:szCs w:val="22"/>
        </w:rPr>
        <w:t>,-</w:t>
      </w:r>
      <w:r w:rsidRPr="00F6388C">
        <w:rPr>
          <w:rFonts w:eastAsia="Times New Roman"/>
          <w:b/>
          <w:szCs w:val="22"/>
        </w:rPr>
        <w:t xml:space="preserve"> Kč</w:t>
      </w:r>
      <w:r w:rsidR="00F9048D" w:rsidRPr="00F6388C">
        <w:rPr>
          <w:rFonts w:eastAsia="Times New Roman"/>
          <w:b/>
          <w:szCs w:val="22"/>
        </w:rPr>
        <w:t xml:space="preserve"> včetně DPH</w:t>
      </w:r>
      <w:r w:rsidRPr="00F6388C">
        <w:rPr>
          <w:rFonts w:eastAsia="Times New Roman"/>
          <w:b/>
          <w:szCs w:val="22"/>
        </w:rPr>
        <w:t xml:space="preserve"> (</w:t>
      </w:r>
      <w:r w:rsidR="00822F41" w:rsidRPr="00F6388C">
        <w:rPr>
          <w:rFonts w:eastAsia="Times New Roman"/>
          <w:b/>
          <w:szCs w:val="22"/>
        </w:rPr>
        <w:t>pozn.: subjekt</w:t>
      </w:r>
      <w:r w:rsidR="003640E6" w:rsidRPr="00F6388C">
        <w:rPr>
          <w:rFonts w:eastAsia="Times New Roman"/>
          <w:b/>
          <w:szCs w:val="22"/>
        </w:rPr>
        <w:t xml:space="preserve"> </w:t>
      </w:r>
      <w:r w:rsidR="00184B64" w:rsidRPr="00F6388C">
        <w:rPr>
          <w:rFonts w:eastAsia="Times New Roman"/>
          <w:b/>
          <w:szCs w:val="22"/>
        </w:rPr>
        <w:t xml:space="preserve">je </w:t>
      </w:r>
      <w:r w:rsidR="00822F41" w:rsidRPr="00F6388C">
        <w:rPr>
          <w:rFonts w:eastAsia="Times New Roman"/>
          <w:b/>
          <w:szCs w:val="22"/>
        </w:rPr>
        <w:t>plátce DPH</w:t>
      </w:r>
      <w:r w:rsidRPr="00F6388C">
        <w:rPr>
          <w:rFonts w:eastAsia="Times New Roman"/>
          <w:b/>
          <w:szCs w:val="22"/>
        </w:rPr>
        <w:t>)</w:t>
      </w:r>
    </w:p>
    <w:p w:rsidR="00A24034" w:rsidRPr="00F6388C" w:rsidRDefault="00A24034" w:rsidP="00887165">
      <w:pPr>
        <w:rPr>
          <w:rFonts w:eastAsia="Times New Roman"/>
          <w:szCs w:val="22"/>
        </w:rPr>
      </w:pPr>
    </w:p>
    <w:p w:rsidR="00887165" w:rsidRPr="00F6388C" w:rsidRDefault="00887165" w:rsidP="00887165">
      <w:pPr>
        <w:rPr>
          <w:rFonts w:eastAsia="Times New Roman"/>
          <w:szCs w:val="22"/>
        </w:rPr>
      </w:pPr>
      <w:r w:rsidRPr="00F6388C">
        <w:rPr>
          <w:rFonts w:eastAsia="Times New Roman"/>
          <w:szCs w:val="22"/>
        </w:rPr>
        <w:t>Výše uvedená cena bude fakturována následujícím způsobem:</w:t>
      </w:r>
    </w:p>
    <w:p w:rsidR="00887165" w:rsidRPr="00F6388C" w:rsidRDefault="00887165" w:rsidP="00887165">
      <w:pPr>
        <w:rPr>
          <w:rFonts w:eastAsia="Times New Roman"/>
          <w:color w:val="000000" w:themeColor="text1"/>
        </w:rPr>
      </w:pPr>
      <w:r w:rsidRPr="00F6388C">
        <w:rPr>
          <w:rFonts w:eastAsia="Times New Roman"/>
          <w:color w:val="000000" w:themeColor="text1"/>
        </w:rPr>
        <w:t>100% po skončení akce a dodání závěrečné zprávy, doba splatnosti faktury -  3 týdny/21 dní od vystavení faktury</w:t>
      </w:r>
    </w:p>
    <w:p w:rsidR="00887165" w:rsidRPr="00F6388C" w:rsidRDefault="00887165" w:rsidP="00887165">
      <w:pPr>
        <w:rPr>
          <w:rFonts w:eastAsia="Times New Roman"/>
          <w:color w:val="000000" w:themeColor="text1"/>
        </w:rPr>
      </w:pPr>
    </w:p>
    <w:p w:rsidR="00887165" w:rsidRPr="00F6388C" w:rsidRDefault="00887165" w:rsidP="00887165">
      <w:pPr>
        <w:jc w:val="both"/>
        <w:rPr>
          <w:rFonts w:eastAsia="Times New Roman"/>
          <w:szCs w:val="22"/>
        </w:rPr>
      </w:pPr>
      <w:r w:rsidRPr="00F6388C">
        <w:rPr>
          <w:rFonts w:eastAsia="Times New Roman"/>
          <w:szCs w:val="22"/>
        </w:rPr>
        <w:lastRenderedPageBreak/>
        <w:t>Fakturu spolu s komple</w:t>
      </w:r>
      <w:r w:rsidR="00A24034" w:rsidRPr="00F6388C">
        <w:rPr>
          <w:rFonts w:eastAsia="Times New Roman"/>
          <w:szCs w:val="22"/>
        </w:rPr>
        <w:t xml:space="preserve">tní závěrečnou zprávou (včetně </w:t>
      </w:r>
      <w:r w:rsidRPr="00F6388C">
        <w:rPr>
          <w:rFonts w:eastAsia="Times New Roman"/>
          <w:szCs w:val="22"/>
        </w:rPr>
        <w:t xml:space="preserve">dokumentace a fotodokumentace výše uvedeného plnění, počtu návštěvníků) zašlete na </w:t>
      </w:r>
      <w:r w:rsidR="00160826" w:rsidRPr="00F6388C">
        <w:rPr>
          <w:rFonts w:eastAsia="Times New Roman"/>
          <w:szCs w:val="22"/>
        </w:rPr>
        <w:t>email</w:t>
      </w:r>
      <w:r w:rsidRPr="00F6388C">
        <w:rPr>
          <w:rFonts w:eastAsia="Times New Roman"/>
          <w:szCs w:val="22"/>
        </w:rPr>
        <w:t xml:space="preserve">: </w:t>
      </w:r>
    </w:p>
    <w:p w:rsidR="00887165" w:rsidRPr="00F6388C" w:rsidRDefault="00160826" w:rsidP="00887165">
      <w:pPr>
        <w:jc w:val="both"/>
        <w:outlineLvl w:val="0"/>
        <w:rPr>
          <w:rFonts w:eastAsia="Times New Roman"/>
          <w:szCs w:val="22"/>
        </w:rPr>
      </w:pPr>
      <w:r w:rsidRPr="00F6388C">
        <w:rPr>
          <w:rFonts w:eastAsia="Times New Roman"/>
          <w:szCs w:val="22"/>
        </w:rPr>
        <w:t>setunska@czechtourism.cz</w:t>
      </w:r>
    </w:p>
    <w:p w:rsidR="00887165" w:rsidRPr="00F6388C" w:rsidRDefault="00887165" w:rsidP="00887165">
      <w:pPr>
        <w:jc w:val="both"/>
        <w:outlineLvl w:val="0"/>
        <w:rPr>
          <w:rFonts w:eastAsia="Times New Roman"/>
          <w:szCs w:val="22"/>
        </w:rPr>
      </w:pPr>
    </w:p>
    <w:p w:rsidR="00887165" w:rsidRPr="00F6388C" w:rsidRDefault="00887165" w:rsidP="00887165">
      <w:pPr>
        <w:outlineLvl w:val="0"/>
        <w:rPr>
          <w:rFonts w:eastAsia="Times New Roman"/>
          <w:szCs w:val="22"/>
        </w:rPr>
      </w:pPr>
      <w:r w:rsidRPr="00F6388C">
        <w:rPr>
          <w:rFonts w:eastAsia="Times New Roman"/>
          <w:szCs w:val="22"/>
        </w:rPr>
        <w:t>V případě, že dodaná závěrečná zpráva nebude obsahovat zdokumentované plnění, nebude možné fakturu proplatit.</w:t>
      </w:r>
    </w:p>
    <w:p w:rsidR="00887165" w:rsidRPr="00F6388C" w:rsidRDefault="00887165" w:rsidP="00887165">
      <w:pPr>
        <w:rPr>
          <w:rFonts w:eastAsia="Times New Roman"/>
          <w:szCs w:val="22"/>
        </w:rPr>
      </w:pPr>
    </w:p>
    <w:p w:rsidR="00887165" w:rsidRPr="00F6388C" w:rsidRDefault="00887165" w:rsidP="00887165">
      <w:pPr>
        <w:rPr>
          <w:rFonts w:eastAsia="Times New Roman"/>
          <w:szCs w:val="22"/>
        </w:rPr>
      </w:pPr>
      <w:r w:rsidRPr="00F6388C">
        <w:rPr>
          <w:rFonts w:eastAsia="Times New Roman"/>
          <w:szCs w:val="22"/>
        </w:rPr>
        <w:t xml:space="preserve">Ve faktuře uveďte naše číslo objednávky </w:t>
      </w:r>
      <w:r w:rsidR="00160826" w:rsidRPr="00F6388C">
        <w:rPr>
          <w:rFonts w:eastAsia="Times New Roman"/>
          <w:szCs w:val="22"/>
        </w:rPr>
        <w:t xml:space="preserve">1242/2017. </w:t>
      </w:r>
      <w:r w:rsidRPr="00F6388C">
        <w:rPr>
          <w:rFonts w:eastAsia="Times New Roman"/>
          <w:szCs w:val="22"/>
        </w:rPr>
        <w:t>V případě, že naše číslo objednávky ve faktuře nebude uvedeno, faktura nebude účetním oddělením přijata k proplacení.</w:t>
      </w:r>
    </w:p>
    <w:p w:rsidR="00887165" w:rsidRPr="00F6388C" w:rsidRDefault="00887165" w:rsidP="00887165">
      <w:pPr>
        <w:rPr>
          <w:rFonts w:eastAsia="Times New Roman"/>
          <w:szCs w:val="22"/>
        </w:rPr>
      </w:pPr>
    </w:p>
    <w:p w:rsidR="00887165" w:rsidRPr="00F6388C" w:rsidRDefault="00887165" w:rsidP="00887165">
      <w:pPr>
        <w:rPr>
          <w:rFonts w:eastAsia="Times New Roman"/>
          <w:szCs w:val="22"/>
        </w:rPr>
      </w:pPr>
    </w:p>
    <w:p w:rsidR="00887165" w:rsidRDefault="00887165" w:rsidP="00887165">
      <w:pPr>
        <w:rPr>
          <w:rFonts w:eastAsia="Times New Roman"/>
          <w:szCs w:val="22"/>
        </w:rPr>
      </w:pPr>
      <w:r w:rsidRPr="00F6388C">
        <w:rPr>
          <w:rFonts w:eastAsia="Times New Roman"/>
          <w:szCs w:val="22"/>
        </w:rPr>
        <w:t>Děkuji za vyřízení naší objednávky</w:t>
      </w:r>
      <w:r w:rsidR="00F6388C">
        <w:rPr>
          <w:rFonts w:eastAsia="Times New Roman"/>
          <w:szCs w:val="22"/>
        </w:rPr>
        <w:t>.</w:t>
      </w:r>
    </w:p>
    <w:p w:rsidR="00F6388C" w:rsidRPr="00F6388C" w:rsidRDefault="00F6388C" w:rsidP="00887165">
      <w:pPr>
        <w:rPr>
          <w:rFonts w:eastAsia="Times New Roman"/>
          <w:szCs w:val="22"/>
        </w:rPr>
      </w:pPr>
    </w:p>
    <w:p w:rsidR="00887165" w:rsidRPr="00F6388C" w:rsidRDefault="00887165" w:rsidP="00887165">
      <w:pPr>
        <w:rPr>
          <w:rFonts w:eastAsia="Times New Roman"/>
          <w:szCs w:val="22"/>
        </w:rPr>
      </w:pPr>
      <w:r w:rsidRPr="00F6388C">
        <w:rPr>
          <w:rFonts w:eastAsia="Times New Roman"/>
          <w:szCs w:val="22"/>
        </w:rPr>
        <w:t>S pozdravem</w:t>
      </w:r>
    </w:p>
    <w:p w:rsidR="00887165" w:rsidRPr="00F6388C" w:rsidRDefault="00887165" w:rsidP="00887165">
      <w:pPr>
        <w:rPr>
          <w:rFonts w:eastAsia="Times New Roman"/>
          <w:szCs w:val="22"/>
        </w:rPr>
      </w:pPr>
    </w:p>
    <w:p w:rsidR="00887165" w:rsidRPr="00F6388C" w:rsidRDefault="00887165" w:rsidP="00887165">
      <w:pPr>
        <w:rPr>
          <w:rFonts w:eastAsia="Times New Roman"/>
        </w:rPr>
      </w:pPr>
    </w:p>
    <w:p w:rsidR="00C43BE8" w:rsidRPr="00F6388C" w:rsidRDefault="00C43BE8" w:rsidP="00C43BE8">
      <w:pPr>
        <w:rPr>
          <w:rFonts w:eastAsia="Times New Roman"/>
        </w:rPr>
      </w:pPr>
    </w:p>
    <w:p w:rsidR="00C43BE8" w:rsidRPr="00F6388C" w:rsidRDefault="00C43BE8" w:rsidP="00C43BE8">
      <w:pPr>
        <w:rPr>
          <w:rFonts w:eastAsia="Times New Roman"/>
        </w:rPr>
      </w:pPr>
      <w:r w:rsidRPr="00F6388C">
        <w:rPr>
          <w:rFonts w:eastAsia="Times New Roman"/>
        </w:rPr>
        <w:t>Mgr. Aleš Pangrác</w:t>
      </w:r>
    </w:p>
    <w:p w:rsidR="00C43BE8" w:rsidRPr="00F6388C" w:rsidRDefault="00C43BE8" w:rsidP="00C43BE8">
      <w:pPr>
        <w:rPr>
          <w:rFonts w:eastAsia="Times New Roman"/>
          <w:szCs w:val="22"/>
        </w:rPr>
      </w:pPr>
      <w:r w:rsidRPr="00F6388C">
        <w:rPr>
          <w:rFonts w:eastAsia="Times New Roman"/>
          <w:szCs w:val="22"/>
        </w:rPr>
        <w:t>Ředitel odboru Regionální partnerství a vztahy B2B</w:t>
      </w:r>
    </w:p>
    <w:p w:rsidR="00C43BE8" w:rsidRPr="00F6388C" w:rsidRDefault="00C43BE8" w:rsidP="00C43BE8">
      <w:pPr>
        <w:rPr>
          <w:rFonts w:eastAsia="Times New Roman"/>
          <w:szCs w:val="22"/>
        </w:rPr>
      </w:pPr>
    </w:p>
    <w:p w:rsidR="00C43BE8" w:rsidRPr="00F6388C" w:rsidRDefault="00C43BE8" w:rsidP="00C43BE8">
      <w:pPr>
        <w:rPr>
          <w:rFonts w:eastAsia="Times New Roman"/>
          <w:szCs w:val="22"/>
        </w:rPr>
      </w:pPr>
    </w:p>
    <w:p w:rsidR="00C43BE8" w:rsidRPr="00F6388C" w:rsidRDefault="00C43BE8" w:rsidP="00C43BE8">
      <w:pPr>
        <w:rPr>
          <w:rFonts w:eastAsia="Times New Roman"/>
          <w:szCs w:val="22"/>
        </w:rPr>
      </w:pPr>
      <w:r w:rsidRPr="00F6388C">
        <w:rPr>
          <w:rFonts w:eastAsia="Times New Roman"/>
          <w:szCs w:val="22"/>
        </w:rPr>
        <w:t>……………………………………………………………..</w:t>
      </w:r>
    </w:p>
    <w:p w:rsidR="00C43BE8" w:rsidRPr="00F6388C" w:rsidRDefault="00C43BE8" w:rsidP="00C43BE8">
      <w:pPr>
        <w:rPr>
          <w:rFonts w:eastAsia="Times New Roman"/>
          <w:szCs w:val="22"/>
        </w:rPr>
      </w:pPr>
    </w:p>
    <w:p w:rsidR="00887165" w:rsidRPr="00F6388C" w:rsidRDefault="00887165" w:rsidP="00887165">
      <w:pPr>
        <w:ind w:right="-682"/>
        <w:rPr>
          <w:rFonts w:eastAsia="Times New Roman"/>
          <w:szCs w:val="22"/>
        </w:rPr>
      </w:pPr>
    </w:p>
    <w:p w:rsidR="00887165" w:rsidRPr="00F6388C" w:rsidRDefault="00887165" w:rsidP="00887165">
      <w:pPr>
        <w:ind w:right="-682"/>
        <w:rPr>
          <w:rFonts w:eastAsia="Times New Roman"/>
          <w:szCs w:val="22"/>
        </w:rPr>
      </w:pPr>
    </w:p>
    <w:p w:rsidR="00887165" w:rsidRPr="00887165" w:rsidRDefault="00887165" w:rsidP="00887165">
      <w:pPr>
        <w:ind w:right="-682"/>
        <w:rPr>
          <w:rFonts w:eastAsia="Times New Roman"/>
          <w:szCs w:val="22"/>
        </w:rPr>
      </w:pPr>
    </w:p>
    <w:p w:rsidR="00887165" w:rsidRPr="00887165" w:rsidRDefault="00887165" w:rsidP="00887165">
      <w:pPr>
        <w:tabs>
          <w:tab w:val="clear" w:pos="227"/>
          <w:tab w:val="clear" w:pos="680"/>
          <w:tab w:val="clear" w:pos="1134"/>
          <w:tab w:val="clear" w:pos="1588"/>
          <w:tab w:val="clear" w:pos="2041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ind w:left="720" w:right="-682"/>
        <w:rPr>
          <w:rFonts w:eastAsia="Times New Roman"/>
          <w:szCs w:val="22"/>
        </w:rPr>
      </w:pPr>
    </w:p>
    <w:p w:rsidR="00887165" w:rsidRPr="00887165" w:rsidRDefault="00887165" w:rsidP="00887165">
      <w:pPr>
        <w:rPr>
          <w:rFonts w:eastAsia="Times New Roman"/>
          <w:szCs w:val="22"/>
          <w:u w:val="single"/>
        </w:rPr>
      </w:pPr>
      <w:r w:rsidRPr="00887165">
        <w:rPr>
          <w:rFonts w:eastAsia="Times New Roman"/>
          <w:szCs w:val="22"/>
          <w:u w:val="single"/>
        </w:rPr>
        <w:t xml:space="preserve"> </w:t>
      </w:r>
    </w:p>
    <w:p w:rsidR="00226E6D" w:rsidRPr="00267F74" w:rsidRDefault="00226E6D" w:rsidP="00226E6D">
      <w:pPr>
        <w:rPr>
          <w:sz w:val="20"/>
        </w:rPr>
      </w:pPr>
    </w:p>
    <w:sectPr w:rsidR="00226E6D" w:rsidRPr="00267F74" w:rsidSect="001705C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8B" w:rsidRDefault="00B0438B" w:rsidP="00D067DD">
      <w:pPr>
        <w:spacing w:line="240" w:lineRule="auto"/>
      </w:pPr>
      <w:r>
        <w:separator/>
      </w:r>
    </w:p>
  </w:endnote>
  <w:endnote w:type="continuationSeparator" w:id="0">
    <w:p w:rsidR="00B0438B" w:rsidRDefault="00B0438B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A8" w:rsidRDefault="00C12777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3EA8" w:rsidRPr="00301F9F" w:rsidRDefault="00392652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91BB4" w:rsidRPr="00A91BB4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373EA8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A91BB4">
                            <w:fldChar w:fldCharType="begin"/>
                          </w:r>
                          <w:r w:rsidR="00A91BB4">
                            <w:instrText xml:space="preserve"> NUMPAGES  \* Arabic  \* MERGEFORMAT </w:instrText>
                          </w:r>
                          <w:r w:rsidR="00A91BB4">
                            <w:fldChar w:fldCharType="separate"/>
                          </w:r>
                          <w:r w:rsidR="00A91BB4" w:rsidRPr="00A91BB4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A91BB4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" filled="f" stroked="f">
              <v:textbox inset="0,0,0,0">
                <w:txbxContent>
                  <w:p w:rsidR="00373EA8" w:rsidRPr="00301F9F" w:rsidRDefault="00392652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91BB4" w:rsidRPr="00A91BB4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373EA8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A91BB4">
                      <w:fldChar w:fldCharType="begin"/>
                    </w:r>
                    <w:r w:rsidR="00A91BB4">
                      <w:instrText xml:space="preserve"> NUMPAGES  \* Arabic  \* MERGEFORMAT </w:instrText>
                    </w:r>
                    <w:r w:rsidR="00A91BB4">
                      <w:fldChar w:fldCharType="separate"/>
                    </w:r>
                    <w:r w:rsidR="00A91BB4" w:rsidRPr="00A91BB4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 w:rsidR="00A91BB4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A8" w:rsidRDefault="00C12777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0" t="0" r="7620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3EA8" w:rsidRPr="00146120" w:rsidRDefault="00373EA8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373EA8" w:rsidRPr="00146120" w:rsidRDefault="00373EA8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373EA8" w:rsidRPr="00146120" w:rsidRDefault="00373EA8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373EA8" w:rsidRPr="00146120" w:rsidRDefault="00373EA8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373EA8" w:rsidRPr="00146120" w:rsidRDefault="00373EA8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373EA8" w:rsidRPr="00146120" w:rsidRDefault="00373EA8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373EA8" w:rsidRPr="00146120" w:rsidRDefault="00373EA8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" filled="f" stroked="f">
              <v:textbox inset="0,0,0,0">
                <w:txbxContent>
                  <w:p w:rsidR="00373EA8" w:rsidRPr="00146120" w:rsidRDefault="00373EA8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373EA8" w:rsidRPr="00146120" w:rsidRDefault="00373EA8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373EA8" w:rsidRPr="00146120" w:rsidRDefault="00373EA8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373EA8" w:rsidRPr="00146120" w:rsidRDefault="00373EA8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373EA8" w:rsidRPr="00146120" w:rsidRDefault="00373EA8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373EA8" w:rsidRPr="00146120" w:rsidRDefault="00373EA8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373EA8" w:rsidRPr="00146120" w:rsidRDefault="00373EA8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8B" w:rsidRDefault="00B0438B" w:rsidP="00D067DD">
      <w:pPr>
        <w:spacing w:line="240" w:lineRule="auto"/>
      </w:pPr>
      <w:r>
        <w:separator/>
      </w:r>
    </w:p>
  </w:footnote>
  <w:footnote w:type="continuationSeparator" w:id="0">
    <w:p w:rsidR="00B0438B" w:rsidRDefault="00B0438B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A8" w:rsidRDefault="00C12777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6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A8" w:rsidRDefault="00373EA8" w:rsidP="004A5274">
    <w:pPr>
      <w:pStyle w:val="Zhlav"/>
    </w:pPr>
  </w:p>
  <w:p w:rsidR="00373EA8" w:rsidRDefault="00C12777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3EA8" w:rsidRPr="00146120" w:rsidRDefault="00373EA8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" filled="f" stroked="f">
              <v:textbox inset="0,0,0,0">
                <w:txbxContent>
                  <w:p w:rsidR="00373EA8" w:rsidRPr="00146120" w:rsidRDefault="00373EA8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0" t="0" r="0" b="0"/>
          <wp:wrapNone/>
          <wp:docPr id="5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A6F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C02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EC0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76FD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A8F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4A80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AA5B34"/>
    <w:lvl w:ilvl="0">
      <w:start w:val="1"/>
      <w:numFmt w:val="bullet"/>
      <w:pStyle w:val="Seznamsodrkami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E20E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20A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C64942"/>
    <w:lvl w:ilvl="0">
      <w:start w:val="1"/>
      <w:numFmt w:val="bullet"/>
      <w:pStyle w:val="ListBullet9CzechTouris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A935F1F"/>
    <w:multiLevelType w:val="hybridMultilevel"/>
    <w:tmpl w:val="01AA2BF2"/>
    <w:lvl w:ilvl="0" w:tplc="25AED9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6D592C"/>
    <w:multiLevelType w:val="hybridMultilevel"/>
    <w:tmpl w:val="6BAAB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627F34"/>
    <w:multiLevelType w:val="multilevel"/>
    <w:tmpl w:val="E06C1F70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4">
    <w:nsid w:val="1993646A"/>
    <w:multiLevelType w:val="hybridMultilevel"/>
    <w:tmpl w:val="151AD182"/>
    <w:lvl w:ilvl="0" w:tplc="0A0A8EEA">
      <w:start w:val="621"/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6AA06FE"/>
    <w:multiLevelType w:val="hybridMultilevel"/>
    <w:tmpl w:val="B736317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8874BDE"/>
    <w:multiLevelType w:val="hybridMultilevel"/>
    <w:tmpl w:val="B0182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E0526"/>
    <w:multiLevelType w:val="hybridMultilevel"/>
    <w:tmpl w:val="851AD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C41B0D"/>
    <w:multiLevelType w:val="hybridMultilevel"/>
    <w:tmpl w:val="7C5674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567E7B"/>
    <w:multiLevelType w:val="hybridMultilevel"/>
    <w:tmpl w:val="FEBAB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C17F1D"/>
    <w:multiLevelType w:val="hybridMultilevel"/>
    <w:tmpl w:val="1092F8AE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C7760C"/>
    <w:multiLevelType w:val="hybridMultilevel"/>
    <w:tmpl w:val="8E524DAA"/>
    <w:lvl w:ilvl="0" w:tplc="51523C2A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62B23"/>
    <w:multiLevelType w:val="hybridMultilevel"/>
    <w:tmpl w:val="A32AF1F4"/>
    <w:lvl w:ilvl="0" w:tplc="766A63BC">
      <w:numFmt w:val="bullet"/>
      <w:lvlText w:val="-"/>
      <w:lvlJc w:val="left"/>
      <w:pPr>
        <w:ind w:left="720" w:hanging="360"/>
      </w:pPr>
      <w:rPr>
        <w:rFonts w:ascii="Georgia" w:eastAsia="Calibri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D0003"/>
    <w:multiLevelType w:val="multilevel"/>
    <w:tmpl w:val="63FE84E6"/>
    <w:styleLink w:val="text"/>
    <w:lvl w:ilvl="0">
      <w:start w:val="1"/>
      <w:numFmt w:val="bullet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23"/>
  </w:num>
  <w:num w:numId="15">
    <w:abstractNumId w:val="13"/>
  </w:num>
  <w:num w:numId="16">
    <w:abstractNumId w:val="11"/>
  </w:num>
  <w:num w:numId="17">
    <w:abstractNumId w:val="18"/>
  </w:num>
  <w:num w:numId="18">
    <w:abstractNumId w:val="20"/>
  </w:num>
  <w:num w:numId="19">
    <w:abstractNumId w:val="22"/>
  </w:num>
  <w:num w:numId="20">
    <w:abstractNumId w:val="21"/>
  </w:num>
  <w:num w:numId="21">
    <w:abstractNumId w:val="10"/>
  </w:num>
  <w:num w:numId="22">
    <w:abstractNumId w:val="15"/>
  </w:num>
  <w:num w:numId="23">
    <w:abstractNumId w:val="14"/>
  </w:num>
  <w:num w:numId="24">
    <w:abstractNumId w:val="16"/>
  </w:num>
  <w:num w:numId="25">
    <w:abstractNumId w:val="19"/>
  </w:num>
  <w:num w:numId="26">
    <w:abstractNumId w:val="17"/>
  </w:num>
  <w:num w:numId="2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D1"/>
    <w:rsid w:val="00003B3B"/>
    <w:rsid w:val="0000453F"/>
    <w:rsid w:val="000051A9"/>
    <w:rsid w:val="00005379"/>
    <w:rsid w:val="00027D84"/>
    <w:rsid w:val="00037B49"/>
    <w:rsid w:val="00043A8D"/>
    <w:rsid w:val="0004564C"/>
    <w:rsid w:val="00045982"/>
    <w:rsid w:val="00045A0B"/>
    <w:rsid w:val="00054EF3"/>
    <w:rsid w:val="000630DC"/>
    <w:rsid w:val="000941F4"/>
    <w:rsid w:val="000B1B15"/>
    <w:rsid w:val="000B2FBD"/>
    <w:rsid w:val="000B2FF0"/>
    <w:rsid w:val="000B3B42"/>
    <w:rsid w:val="000D1145"/>
    <w:rsid w:val="000D2AF8"/>
    <w:rsid w:val="000D5CC4"/>
    <w:rsid w:val="000E3C94"/>
    <w:rsid w:val="000E7064"/>
    <w:rsid w:val="000F3AF9"/>
    <w:rsid w:val="00100A93"/>
    <w:rsid w:val="0010316D"/>
    <w:rsid w:val="0011320E"/>
    <w:rsid w:val="00133ECC"/>
    <w:rsid w:val="00134116"/>
    <w:rsid w:val="001422A5"/>
    <w:rsid w:val="00146120"/>
    <w:rsid w:val="001515D7"/>
    <w:rsid w:val="00153162"/>
    <w:rsid w:val="001564B0"/>
    <w:rsid w:val="00160826"/>
    <w:rsid w:val="001631E7"/>
    <w:rsid w:val="001705C8"/>
    <w:rsid w:val="0017389C"/>
    <w:rsid w:val="00175129"/>
    <w:rsid w:val="00184B64"/>
    <w:rsid w:val="001B35BC"/>
    <w:rsid w:val="001C2922"/>
    <w:rsid w:val="001C7B68"/>
    <w:rsid w:val="001D1FB6"/>
    <w:rsid w:val="001D4D5C"/>
    <w:rsid w:val="001E0311"/>
    <w:rsid w:val="001E6DE0"/>
    <w:rsid w:val="001F264F"/>
    <w:rsid w:val="002010AA"/>
    <w:rsid w:val="00202D0F"/>
    <w:rsid w:val="00217326"/>
    <w:rsid w:val="002206E9"/>
    <w:rsid w:val="00221779"/>
    <w:rsid w:val="002231C8"/>
    <w:rsid w:val="00224AA4"/>
    <w:rsid w:val="00226E6D"/>
    <w:rsid w:val="00237281"/>
    <w:rsid w:val="002526F5"/>
    <w:rsid w:val="00267F74"/>
    <w:rsid w:val="00271EC4"/>
    <w:rsid w:val="00274222"/>
    <w:rsid w:val="002773A8"/>
    <w:rsid w:val="002848C9"/>
    <w:rsid w:val="0028540A"/>
    <w:rsid w:val="0029074E"/>
    <w:rsid w:val="00293533"/>
    <w:rsid w:val="002A2457"/>
    <w:rsid w:val="002B477D"/>
    <w:rsid w:val="002B49D4"/>
    <w:rsid w:val="002B50FE"/>
    <w:rsid w:val="002C06D2"/>
    <w:rsid w:val="002C551F"/>
    <w:rsid w:val="002C75FC"/>
    <w:rsid w:val="002E1B20"/>
    <w:rsid w:val="002E1F02"/>
    <w:rsid w:val="002E4278"/>
    <w:rsid w:val="002F086F"/>
    <w:rsid w:val="002F31A4"/>
    <w:rsid w:val="002F3609"/>
    <w:rsid w:val="002F5858"/>
    <w:rsid w:val="00301F9F"/>
    <w:rsid w:val="00312FD9"/>
    <w:rsid w:val="0031508A"/>
    <w:rsid w:val="00315D43"/>
    <w:rsid w:val="00331F65"/>
    <w:rsid w:val="0033283E"/>
    <w:rsid w:val="00335535"/>
    <w:rsid w:val="00337079"/>
    <w:rsid w:val="00340E39"/>
    <w:rsid w:val="003640E6"/>
    <w:rsid w:val="00367947"/>
    <w:rsid w:val="0036794B"/>
    <w:rsid w:val="003722F6"/>
    <w:rsid w:val="00373EA8"/>
    <w:rsid w:val="003753A4"/>
    <w:rsid w:val="003818C1"/>
    <w:rsid w:val="00381D73"/>
    <w:rsid w:val="00384C88"/>
    <w:rsid w:val="00392652"/>
    <w:rsid w:val="003976BC"/>
    <w:rsid w:val="003A041E"/>
    <w:rsid w:val="003C1CFC"/>
    <w:rsid w:val="003C62E7"/>
    <w:rsid w:val="003C67EE"/>
    <w:rsid w:val="003D0705"/>
    <w:rsid w:val="00406ECE"/>
    <w:rsid w:val="00411267"/>
    <w:rsid w:val="00412602"/>
    <w:rsid w:val="00413A2B"/>
    <w:rsid w:val="004167D6"/>
    <w:rsid w:val="00416C55"/>
    <w:rsid w:val="004176D9"/>
    <w:rsid w:val="00424937"/>
    <w:rsid w:val="00430654"/>
    <w:rsid w:val="004313D3"/>
    <w:rsid w:val="0043143C"/>
    <w:rsid w:val="00431634"/>
    <w:rsid w:val="00431E7D"/>
    <w:rsid w:val="0043472A"/>
    <w:rsid w:val="004361CA"/>
    <w:rsid w:val="0044153A"/>
    <w:rsid w:val="00441E28"/>
    <w:rsid w:val="0044534D"/>
    <w:rsid w:val="0045015A"/>
    <w:rsid w:val="00455FB0"/>
    <w:rsid w:val="0048569D"/>
    <w:rsid w:val="00490428"/>
    <w:rsid w:val="004938AF"/>
    <w:rsid w:val="00494952"/>
    <w:rsid w:val="004A5274"/>
    <w:rsid w:val="004A59BA"/>
    <w:rsid w:val="004B5443"/>
    <w:rsid w:val="004C52FC"/>
    <w:rsid w:val="004E217B"/>
    <w:rsid w:val="004E3FCB"/>
    <w:rsid w:val="004E7E2C"/>
    <w:rsid w:val="004F401B"/>
    <w:rsid w:val="00502974"/>
    <w:rsid w:val="00510BEE"/>
    <w:rsid w:val="00511546"/>
    <w:rsid w:val="00512883"/>
    <w:rsid w:val="00531E27"/>
    <w:rsid w:val="00534864"/>
    <w:rsid w:val="00535001"/>
    <w:rsid w:val="0054209A"/>
    <w:rsid w:val="00544183"/>
    <w:rsid w:val="00544D71"/>
    <w:rsid w:val="00553DFE"/>
    <w:rsid w:val="005548C4"/>
    <w:rsid w:val="00566BF6"/>
    <w:rsid w:val="0057115F"/>
    <w:rsid w:val="005732D9"/>
    <w:rsid w:val="00574864"/>
    <w:rsid w:val="00592B21"/>
    <w:rsid w:val="005947AC"/>
    <w:rsid w:val="00595A12"/>
    <w:rsid w:val="005A57CF"/>
    <w:rsid w:val="005A6686"/>
    <w:rsid w:val="005A7456"/>
    <w:rsid w:val="005B56F5"/>
    <w:rsid w:val="005C4618"/>
    <w:rsid w:val="005D443E"/>
    <w:rsid w:val="005E72D6"/>
    <w:rsid w:val="005F2B66"/>
    <w:rsid w:val="005F537E"/>
    <w:rsid w:val="005F7ECB"/>
    <w:rsid w:val="00613184"/>
    <w:rsid w:val="00614B46"/>
    <w:rsid w:val="00616762"/>
    <w:rsid w:val="00621F17"/>
    <w:rsid w:val="0064397A"/>
    <w:rsid w:val="00645042"/>
    <w:rsid w:val="00671F00"/>
    <w:rsid w:val="006A0F57"/>
    <w:rsid w:val="006B43D8"/>
    <w:rsid w:val="006C0BF3"/>
    <w:rsid w:val="006D119B"/>
    <w:rsid w:val="006D3189"/>
    <w:rsid w:val="006D63D1"/>
    <w:rsid w:val="006E3E30"/>
    <w:rsid w:val="006E4483"/>
    <w:rsid w:val="006F09B4"/>
    <w:rsid w:val="006F21F7"/>
    <w:rsid w:val="006F4D59"/>
    <w:rsid w:val="006F65F8"/>
    <w:rsid w:val="006F66A2"/>
    <w:rsid w:val="00711ABD"/>
    <w:rsid w:val="00720E1D"/>
    <w:rsid w:val="00725F8C"/>
    <w:rsid w:val="00730031"/>
    <w:rsid w:val="0073269A"/>
    <w:rsid w:val="00732893"/>
    <w:rsid w:val="007353B1"/>
    <w:rsid w:val="00740B1B"/>
    <w:rsid w:val="00740E1D"/>
    <w:rsid w:val="007454DB"/>
    <w:rsid w:val="00753CAB"/>
    <w:rsid w:val="007570D5"/>
    <w:rsid w:val="00760E4A"/>
    <w:rsid w:val="00767669"/>
    <w:rsid w:val="00767AFB"/>
    <w:rsid w:val="00773316"/>
    <w:rsid w:val="00782C59"/>
    <w:rsid w:val="00786672"/>
    <w:rsid w:val="0079154A"/>
    <w:rsid w:val="007939B1"/>
    <w:rsid w:val="00797D11"/>
    <w:rsid w:val="007A2426"/>
    <w:rsid w:val="007A2A68"/>
    <w:rsid w:val="007B0B1B"/>
    <w:rsid w:val="007B5AB7"/>
    <w:rsid w:val="007C259B"/>
    <w:rsid w:val="007D3C09"/>
    <w:rsid w:val="007D3EC3"/>
    <w:rsid w:val="007E053C"/>
    <w:rsid w:val="007E2C4F"/>
    <w:rsid w:val="007E3129"/>
    <w:rsid w:val="007F2DDD"/>
    <w:rsid w:val="007F30FA"/>
    <w:rsid w:val="007F7D44"/>
    <w:rsid w:val="00803A61"/>
    <w:rsid w:val="00806240"/>
    <w:rsid w:val="008131C2"/>
    <w:rsid w:val="00813886"/>
    <w:rsid w:val="00813EE7"/>
    <w:rsid w:val="00822CD7"/>
    <w:rsid w:val="00822F41"/>
    <w:rsid w:val="00840328"/>
    <w:rsid w:val="00845931"/>
    <w:rsid w:val="00845DE3"/>
    <w:rsid w:val="00856533"/>
    <w:rsid w:val="00857521"/>
    <w:rsid w:val="0087092A"/>
    <w:rsid w:val="00876FB7"/>
    <w:rsid w:val="00887165"/>
    <w:rsid w:val="00893D8C"/>
    <w:rsid w:val="00895EF6"/>
    <w:rsid w:val="008A4337"/>
    <w:rsid w:val="008B3628"/>
    <w:rsid w:val="008B7380"/>
    <w:rsid w:val="008C763A"/>
    <w:rsid w:val="008C7C60"/>
    <w:rsid w:val="008D49F7"/>
    <w:rsid w:val="008E0F2E"/>
    <w:rsid w:val="008F3520"/>
    <w:rsid w:val="00911308"/>
    <w:rsid w:val="00912652"/>
    <w:rsid w:val="00913AB5"/>
    <w:rsid w:val="00920E5E"/>
    <w:rsid w:val="00924DFD"/>
    <w:rsid w:val="009300BA"/>
    <w:rsid w:val="00930BDE"/>
    <w:rsid w:val="0093703F"/>
    <w:rsid w:val="00937DA9"/>
    <w:rsid w:val="00950965"/>
    <w:rsid w:val="00953D18"/>
    <w:rsid w:val="00955AED"/>
    <w:rsid w:val="00966818"/>
    <w:rsid w:val="00967669"/>
    <w:rsid w:val="00972C13"/>
    <w:rsid w:val="00974459"/>
    <w:rsid w:val="00974486"/>
    <w:rsid w:val="009763C7"/>
    <w:rsid w:val="00980099"/>
    <w:rsid w:val="009802FF"/>
    <w:rsid w:val="00980D5C"/>
    <w:rsid w:val="009847AB"/>
    <w:rsid w:val="009903E6"/>
    <w:rsid w:val="00994C9A"/>
    <w:rsid w:val="00995972"/>
    <w:rsid w:val="009A18C9"/>
    <w:rsid w:val="009A4B29"/>
    <w:rsid w:val="009A76CF"/>
    <w:rsid w:val="009B6776"/>
    <w:rsid w:val="009C1C25"/>
    <w:rsid w:val="009E45A3"/>
    <w:rsid w:val="00A060B1"/>
    <w:rsid w:val="00A067CC"/>
    <w:rsid w:val="00A15978"/>
    <w:rsid w:val="00A17577"/>
    <w:rsid w:val="00A21C25"/>
    <w:rsid w:val="00A24034"/>
    <w:rsid w:val="00A25E48"/>
    <w:rsid w:val="00A33024"/>
    <w:rsid w:val="00A35117"/>
    <w:rsid w:val="00A51E34"/>
    <w:rsid w:val="00A6080B"/>
    <w:rsid w:val="00A73DE9"/>
    <w:rsid w:val="00A75B94"/>
    <w:rsid w:val="00A85CCF"/>
    <w:rsid w:val="00A8756A"/>
    <w:rsid w:val="00A915CA"/>
    <w:rsid w:val="00A91BB4"/>
    <w:rsid w:val="00A96A78"/>
    <w:rsid w:val="00AA0F9E"/>
    <w:rsid w:val="00AA3BDD"/>
    <w:rsid w:val="00AA448D"/>
    <w:rsid w:val="00AB1882"/>
    <w:rsid w:val="00AB43C2"/>
    <w:rsid w:val="00AB60C0"/>
    <w:rsid w:val="00AC0CAC"/>
    <w:rsid w:val="00AD413F"/>
    <w:rsid w:val="00AD5806"/>
    <w:rsid w:val="00AD6C6C"/>
    <w:rsid w:val="00AD77EF"/>
    <w:rsid w:val="00AE1DEB"/>
    <w:rsid w:val="00AE6A05"/>
    <w:rsid w:val="00AF2A80"/>
    <w:rsid w:val="00AF478D"/>
    <w:rsid w:val="00B0438B"/>
    <w:rsid w:val="00B063C5"/>
    <w:rsid w:val="00B11120"/>
    <w:rsid w:val="00B2368F"/>
    <w:rsid w:val="00B30973"/>
    <w:rsid w:val="00B3282F"/>
    <w:rsid w:val="00B332EC"/>
    <w:rsid w:val="00B34B79"/>
    <w:rsid w:val="00B60455"/>
    <w:rsid w:val="00B615B9"/>
    <w:rsid w:val="00B62AD3"/>
    <w:rsid w:val="00B70130"/>
    <w:rsid w:val="00B703A2"/>
    <w:rsid w:val="00B7361A"/>
    <w:rsid w:val="00B74968"/>
    <w:rsid w:val="00B856F0"/>
    <w:rsid w:val="00B9375E"/>
    <w:rsid w:val="00B96D44"/>
    <w:rsid w:val="00BD2813"/>
    <w:rsid w:val="00BD4F59"/>
    <w:rsid w:val="00BD77C7"/>
    <w:rsid w:val="00BE3380"/>
    <w:rsid w:val="00BF22AD"/>
    <w:rsid w:val="00C01AAE"/>
    <w:rsid w:val="00C0392E"/>
    <w:rsid w:val="00C05ACE"/>
    <w:rsid w:val="00C12777"/>
    <w:rsid w:val="00C264DC"/>
    <w:rsid w:val="00C26D5D"/>
    <w:rsid w:val="00C418BD"/>
    <w:rsid w:val="00C420C9"/>
    <w:rsid w:val="00C42AB2"/>
    <w:rsid w:val="00C43227"/>
    <w:rsid w:val="00C43BE8"/>
    <w:rsid w:val="00C50450"/>
    <w:rsid w:val="00C57D88"/>
    <w:rsid w:val="00C7082C"/>
    <w:rsid w:val="00C72A25"/>
    <w:rsid w:val="00C76B2E"/>
    <w:rsid w:val="00C90CD5"/>
    <w:rsid w:val="00C95AE7"/>
    <w:rsid w:val="00CA2060"/>
    <w:rsid w:val="00CB4EF2"/>
    <w:rsid w:val="00CB5A93"/>
    <w:rsid w:val="00CB7E00"/>
    <w:rsid w:val="00CC54F9"/>
    <w:rsid w:val="00CD1426"/>
    <w:rsid w:val="00CE05C3"/>
    <w:rsid w:val="00CE6E86"/>
    <w:rsid w:val="00CF11D1"/>
    <w:rsid w:val="00CF2579"/>
    <w:rsid w:val="00CF4658"/>
    <w:rsid w:val="00D0351F"/>
    <w:rsid w:val="00D067DD"/>
    <w:rsid w:val="00D1399B"/>
    <w:rsid w:val="00D13AF2"/>
    <w:rsid w:val="00D15799"/>
    <w:rsid w:val="00D15B2D"/>
    <w:rsid w:val="00D1781F"/>
    <w:rsid w:val="00D21394"/>
    <w:rsid w:val="00D33362"/>
    <w:rsid w:val="00D35912"/>
    <w:rsid w:val="00D371BE"/>
    <w:rsid w:val="00D41E2C"/>
    <w:rsid w:val="00D46D86"/>
    <w:rsid w:val="00D57894"/>
    <w:rsid w:val="00D57EA6"/>
    <w:rsid w:val="00D656F4"/>
    <w:rsid w:val="00D70039"/>
    <w:rsid w:val="00D75D37"/>
    <w:rsid w:val="00D82CA2"/>
    <w:rsid w:val="00D866DF"/>
    <w:rsid w:val="00D93EEA"/>
    <w:rsid w:val="00DA57EA"/>
    <w:rsid w:val="00DC7B0E"/>
    <w:rsid w:val="00DD50C5"/>
    <w:rsid w:val="00DD5A5B"/>
    <w:rsid w:val="00DE10F5"/>
    <w:rsid w:val="00DE22C6"/>
    <w:rsid w:val="00DF086F"/>
    <w:rsid w:val="00E0658F"/>
    <w:rsid w:val="00E1303C"/>
    <w:rsid w:val="00E2160D"/>
    <w:rsid w:val="00E221D4"/>
    <w:rsid w:val="00E41897"/>
    <w:rsid w:val="00E43E79"/>
    <w:rsid w:val="00E466EB"/>
    <w:rsid w:val="00E469E1"/>
    <w:rsid w:val="00E5250C"/>
    <w:rsid w:val="00E61001"/>
    <w:rsid w:val="00E6431D"/>
    <w:rsid w:val="00E65D26"/>
    <w:rsid w:val="00E661B1"/>
    <w:rsid w:val="00E6673E"/>
    <w:rsid w:val="00E74A00"/>
    <w:rsid w:val="00E750BB"/>
    <w:rsid w:val="00E755AD"/>
    <w:rsid w:val="00E77897"/>
    <w:rsid w:val="00E77C30"/>
    <w:rsid w:val="00E85469"/>
    <w:rsid w:val="00E938D5"/>
    <w:rsid w:val="00E96298"/>
    <w:rsid w:val="00EA5F1B"/>
    <w:rsid w:val="00EA780B"/>
    <w:rsid w:val="00EA78CE"/>
    <w:rsid w:val="00EB1545"/>
    <w:rsid w:val="00EB48DD"/>
    <w:rsid w:val="00EB7C1C"/>
    <w:rsid w:val="00ED1AA2"/>
    <w:rsid w:val="00ED1B22"/>
    <w:rsid w:val="00EF5598"/>
    <w:rsid w:val="00F05644"/>
    <w:rsid w:val="00F06289"/>
    <w:rsid w:val="00F1076B"/>
    <w:rsid w:val="00F22FA0"/>
    <w:rsid w:val="00F233D2"/>
    <w:rsid w:val="00F31577"/>
    <w:rsid w:val="00F32155"/>
    <w:rsid w:val="00F346EA"/>
    <w:rsid w:val="00F34EAC"/>
    <w:rsid w:val="00F43E59"/>
    <w:rsid w:val="00F46AD3"/>
    <w:rsid w:val="00F6388C"/>
    <w:rsid w:val="00F74FB2"/>
    <w:rsid w:val="00F9048D"/>
    <w:rsid w:val="00F95DAA"/>
    <w:rsid w:val="00FA11DB"/>
    <w:rsid w:val="00FB06DD"/>
    <w:rsid w:val="00FB27E6"/>
    <w:rsid w:val="00FB4407"/>
    <w:rsid w:val="00FD78AA"/>
    <w:rsid w:val="00FE0BAE"/>
    <w:rsid w:val="00FE1C08"/>
    <w:rsid w:val="00FF02E5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9"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9"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9"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9"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9"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9"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9"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9"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9"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9"/>
    <w:semiHidden/>
    <w:locked/>
    <w:rsid w:val="005C4618"/>
    <w:rPr>
      <w:rFonts w:ascii="Georgia" w:hAnsi="Georgia" w:cs="Times New Roman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9"/>
    <w:semiHidden/>
    <w:locked/>
    <w:rsid w:val="005C4618"/>
    <w:rPr>
      <w:rFonts w:ascii="Georgia" w:hAnsi="Georgia" w:cs="Times New Roman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9"/>
    <w:semiHidden/>
    <w:locked/>
    <w:rsid w:val="00A75B94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9"/>
    <w:semiHidden/>
    <w:locked/>
    <w:rsid w:val="00A75B94"/>
    <w:rPr>
      <w:rFonts w:ascii="Georgia" w:hAnsi="Georgia" w:cs="Times New Roman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semiHidden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semiHidden/>
    <w:locked/>
    <w:rsid w:val="00A75B94"/>
    <w:rPr>
      <w:rFonts w:ascii="Georgia" w:hAnsi="Georgia" w:cs="Times New Roman"/>
      <w:color w:val="003C78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semiHidden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numPr>
        <w:numId w:val="3"/>
      </w:numPr>
      <w:tabs>
        <w:tab w:val="clear" w:pos="926"/>
        <w:tab w:val="left" w:pos="907"/>
      </w:tabs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  <w:numId w:val="1"/>
      </w:numPr>
      <w:tabs>
        <w:tab w:val="clear" w:pos="360"/>
        <w:tab w:val="num" w:pos="643"/>
        <w:tab w:val="left" w:pos="907"/>
      </w:tabs>
      <w:ind w:left="454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360"/>
        <w:tab w:val="clear" w:pos="907"/>
        <w:tab w:val="num" w:pos="643"/>
      </w:tabs>
      <w:ind w:left="681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  <w:numId w:val="1"/>
      </w:numPr>
      <w:tabs>
        <w:tab w:val="clear" w:pos="360"/>
        <w:tab w:val="num" w:pos="643"/>
        <w:tab w:val="left" w:pos="907"/>
      </w:tabs>
      <w:ind w:left="908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tabs>
        <w:tab w:val="clear" w:pos="360"/>
        <w:tab w:val="num" w:pos="643"/>
      </w:tabs>
      <w:ind w:left="1135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tabs>
        <w:tab w:val="clear" w:pos="360"/>
        <w:tab w:val="num" w:pos="643"/>
      </w:tabs>
      <w:ind w:left="136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tabs>
        <w:tab w:val="clear" w:pos="360"/>
        <w:tab w:val="num" w:pos="643"/>
      </w:tabs>
      <w:ind w:left="1589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tabs>
        <w:tab w:val="clear" w:pos="360"/>
        <w:tab w:val="num" w:pos="643"/>
      </w:tabs>
      <w:ind w:left="1816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numPr>
        <w:ilvl w:val="8"/>
        <w:numId w:val="1"/>
      </w:numPr>
      <w:tabs>
        <w:tab w:val="clear" w:pos="360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semiHidden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(Czech Tourism)"/>
    <w:basedOn w:val="Normln"/>
    <w:next w:val="Normln"/>
    <w:uiPriority w:val="99"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szCs w:val="22"/>
      <w:vertAlign w:val="superscript"/>
    </w:rPr>
  </w:style>
  <w:style w:type="character" w:styleId="Zv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Zvraznn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bCs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22"/>
    <w:qFormat/>
    <w:rsid w:val="00980099"/>
    <w:rPr>
      <w:rFonts w:cs="Times New Roman"/>
      <w:b/>
      <w:bCs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264DC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numbering" w:customStyle="1" w:styleId="numberingtext">
    <w:name w:val="numbering (text)"/>
    <w:rsid w:val="008F2BB4"/>
    <w:pPr>
      <w:numPr>
        <w:numId w:val="15"/>
      </w:numPr>
    </w:pPr>
  </w:style>
  <w:style w:type="numbering" w:customStyle="1" w:styleId="text">
    <w:name w:val="text"/>
    <w:rsid w:val="008F2BB4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Cs w:val="20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9"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9"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9"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9"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9"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9"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9"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9"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9"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9"/>
    <w:semiHidden/>
    <w:locked/>
    <w:rsid w:val="005C4618"/>
    <w:rPr>
      <w:rFonts w:ascii="Georgia" w:hAnsi="Georgia" w:cs="Times New Roman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9"/>
    <w:semiHidden/>
    <w:locked/>
    <w:rsid w:val="005C4618"/>
    <w:rPr>
      <w:rFonts w:ascii="Georgia" w:hAnsi="Georgia" w:cs="Times New Roman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9"/>
    <w:semiHidden/>
    <w:locked/>
    <w:rsid w:val="00A75B94"/>
    <w:rPr>
      <w:rFonts w:ascii="Georgia" w:hAnsi="Georgia" w:cs="Times New Roman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9"/>
    <w:semiHidden/>
    <w:locked/>
    <w:rsid w:val="00A75B94"/>
    <w:rPr>
      <w:rFonts w:ascii="Georgia" w:hAnsi="Georgia" w:cs="Times New Roman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hlav">
    <w:name w:val="header"/>
    <w:aliases w:val="Header (Czech Tourism)"/>
    <w:basedOn w:val="Normln"/>
    <w:link w:val="ZhlavChar"/>
    <w:uiPriority w:val="99"/>
    <w:semiHidden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semiHidden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99"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semiHidden/>
    <w:locked/>
    <w:rsid w:val="00A75B94"/>
    <w:rPr>
      <w:rFonts w:ascii="Georgia" w:hAnsi="Georgia" w:cs="Times New Roman"/>
      <w:color w:val="003C78"/>
      <w:sz w:val="32"/>
      <w:szCs w:val="3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rsid w:val="008B7380"/>
    <w:pPr>
      <w:ind w:left="2041"/>
    </w:pPr>
  </w:style>
  <w:style w:type="paragraph" w:styleId="Pokraovnseznamu">
    <w:name w:val="List Continue"/>
    <w:aliases w:val="List Continue (Czech Tourism)"/>
    <w:basedOn w:val="Normln"/>
    <w:uiPriority w:val="99"/>
    <w:semiHidden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99"/>
    <w:rsid w:val="00B3282F"/>
    <w:pPr>
      <w:numPr>
        <w:numId w:val="3"/>
      </w:numPr>
      <w:tabs>
        <w:tab w:val="clear" w:pos="926"/>
        <w:tab w:val="left" w:pos="907"/>
      </w:tabs>
      <w:ind w:left="227" w:hanging="227"/>
      <w:contextualSpacing/>
    </w:pPr>
  </w:style>
  <w:style w:type="paragraph" w:styleId="Seznamsodrkami2">
    <w:name w:val="List Bullet 2"/>
    <w:aliases w:val="List Bullet 2 (Czech Tourism)"/>
    <w:basedOn w:val="Seznamsodrkami"/>
    <w:uiPriority w:val="99"/>
    <w:rsid w:val="00B3282F"/>
    <w:pPr>
      <w:numPr>
        <w:ilvl w:val="1"/>
        <w:numId w:val="1"/>
      </w:numPr>
      <w:tabs>
        <w:tab w:val="clear" w:pos="360"/>
        <w:tab w:val="num" w:pos="643"/>
        <w:tab w:val="left" w:pos="907"/>
      </w:tabs>
      <w:ind w:left="454"/>
    </w:pPr>
  </w:style>
  <w:style w:type="paragraph" w:styleId="Seznamsodrkami3">
    <w:name w:val="List Bullet 3"/>
    <w:aliases w:val="List Bullet 3 (Czech Tourism)"/>
    <w:basedOn w:val="Seznamsodrkami2"/>
    <w:uiPriority w:val="99"/>
    <w:semiHidden/>
    <w:rsid w:val="00B3282F"/>
    <w:pPr>
      <w:numPr>
        <w:ilvl w:val="2"/>
      </w:numPr>
      <w:tabs>
        <w:tab w:val="clear" w:pos="360"/>
        <w:tab w:val="clear" w:pos="907"/>
        <w:tab w:val="num" w:pos="643"/>
      </w:tabs>
      <w:ind w:left="681"/>
    </w:pPr>
  </w:style>
  <w:style w:type="paragraph" w:styleId="Seznamsodrkami4">
    <w:name w:val="List Bullet 4"/>
    <w:aliases w:val="List Bullet 4 (Czech Tourism)"/>
    <w:basedOn w:val="Seznamsodrkami"/>
    <w:uiPriority w:val="99"/>
    <w:semiHidden/>
    <w:rsid w:val="00B3282F"/>
    <w:pPr>
      <w:numPr>
        <w:ilvl w:val="3"/>
        <w:numId w:val="1"/>
      </w:numPr>
      <w:tabs>
        <w:tab w:val="clear" w:pos="360"/>
        <w:tab w:val="num" w:pos="643"/>
        <w:tab w:val="left" w:pos="907"/>
      </w:tabs>
      <w:ind w:left="908"/>
    </w:pPr>
  </w:style>
  <w:style w:type="paragraph" w:styleId="Seznamsodrkami5">
    <w:name w:val="List Bullet 5"/>
    <w:aliases w:val="List Bullet 5 (Czech Tourism)"/>
    <w:basedOn w:val="Seznamsodrkami4"/>
    <w:uiPriority w:val="99"/>
    <w:semiHidden/>
    <w:rsid w:val="00B3282F"/>
    <w:pPr>
      <w:numPr>
        <w:ilvl w:val="4"/>
      </w:numPr>
      <w:tabs>
        <w:tab w:val="clear" w:pos="360"/>
        <w:tab w:val="num" w:pos="643"/>
      </w:tabs>
      <w:ind w:left="1135"/>
    </w:pPr>
  </w:style>
  <w:style w:type="paragraph" w:customStyle="1" w:styleId="ListBullet6CzechTourism">
    <w:name w:val="List Bullet 6 (Czech Tourism)"/>
    <w:basedOn w:val="Seznamsodrkami5"/>
    <w:uiPriority w:val="99"/>
    <w:semiHidden/>
    <w:rsid w:val="00B3282F"/>
    <w:pPr>
      <w:numPr>
        <w:ilvl w:val="5"/>
      </w:numPr>
      <w:tabs>
        <w:tab w:val="clear" w:pos="360"/>
        <w:tab w:val="num" w:pos="643"/>
      </w:tabs>
      <w:ind w:left="1362"/>
    </w:pPr>
  </w:style>
  <w:style w:type="paragraph" w:customStyle="1" w:styleId="ListBullet7CzechTourism">
    <w:name w:val="List Bullet 7 (Czech Tourism)"/>
    <w:basedOn w:val="ListBullet6CzechTourism"/>
    <w:uiPriority w:val="99"/>
    <w:semiHidden/>
    <w:rsid w:val="00B3282F"/>
    <w:pPr>
      <w:numPr>
        <w:ilvl w:val="6"/>
      </w:numPr>
      <w:tabs>
        <w:tab w:val="clear" w:pos="360"/>
        <w:tab w:val="num" w:pos="643"/>
      </w:tabs>
      <w:ind w:left="1589"/>
    </w:pPr>
  </w:style>
  <w:style w:type="paragraph" w:customStyle="1" w:styleId="ListBullet8CzechTourism">
    <w:name w:val="List Bullet 8 (Czech Tourism)"/>
    <w:basedOn w:val="ListBullet7CzechTourism"/>
    <w:uiPriority w:val="99"/>
    <w:semiHidden/>
    <w:rsid w:val="00B3282F"/>
    <w:pPr>
      <w:numPr>
        <w:ilvl w:val="7"/>
      </w:numPr>
      <w:tabs>
        <w:tab w:val="clear" w:pos="360"/>
        <w:tab w:val="num" w:pos="643"/>
      </w:tabs>
      <w:ind w:left="1816"/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rsid w:val="00B3282F"/>
    <w:pPr>
      <w:numPr>
        <w:ilvl w:val="8"/>
        <w:numId w:val="1"/>
      </w:numPr>
      <w:tabs>
        <w:tab w:val="clear" w:pos="360"/>
      </w:tabs>
      <w:ind w:left="2043" w:hanging="227"/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99"/>
    <w:rsid w:val="00740B1B"/>
    <w:pPr>
      <w:tabs>
        <w:tab w:val="clear" w:pos="227"/>
        <w:tab w:val="clear" w:pos="680"/>
        <w:tab w:val="clear" w:pos="1134"/>
        <w:tab w:val="clear" w:pos="1588"/>
        <w:tab w:val="clear" w:pos="2041"/>
        <w:tab w:val="num" w:pos="-31680"/>
        <w:tab w:val="left" w:pos="2722"/>
        <w:tab w:val="left" w:pos="3175"/>
        <w:tab w:val="left" w:pos="3629"/>
      </w:tabs>
      <w:ind w:left="454" w:hanging="454"/>
      <w:contextualSpacing/>
    </w:pPr>
  </w:style>
  <w:style w:type="paragraph" w:styleId="slovanseznam2">
    <w:name w:val="List Number 2"/>
    <w:aliases w:val="List Number 2 (Czech Tourism)"/>
    <w:basedOn w:val="slovanseznam"/>
    <w:uiPriority w:val="99"/>
    <w:rsid w:val="00740B1B"/>
    <w:pPr>
      <w:numPr>
        <w:ilvl w:val="1"/>
      </w:numPr>
      <w:tabs>
        <w:tab w:val="clear" w:pos="907"/>
        <w:tab w:val="num" w:pos="-31680"/>
        <w:tab w:val="num" w:pos="1134"/>
      </w:tabs>
      <w:ind w:left="1134" w:hanging="680"/>
    </w:pPr>
  </w:style>
  <w:style w:type="paragraph" w:styleId="slovanseznam3">
    <w:name w:val="List Number 3"/>
    <w:aliases w:val="List Number 3 (Czech Tourism)"/>
    <w:basedOn w:val="slovanseznam2"/>
    <w:uiPriority w:val="99"/>
    <w:semiHidden/>
    <w:rsid w:val="00740B1B"/>
    <w:pPr>
      <w:numPr>
        <w:ilvl w:val="2"/>
      </w:numPr>
      <w:tabs>
        <w:tab w:val="clear" w:pos="1814"/>
        <w:tab w:val="num" w:pos="-31680"/>
        <w:tab w:val="num" w:pos="2041"/>
      </w:tabs>
      <w:ind w:left="2041" w:hanging="907"/>
    </w:pPr>
  </w:style>
  <w:style w:type="paragraph" w:styleId="slovanseznam4">
    <w:name w:val="List Number 4"/>
    <w:aliases w:val="List Number 4 (Czech Tourism)"/>
    <w:basedOn w:val="slovanseznam3"/>
    <w:uiPriority w:val="99"/>
    <w:semiHidden/>
    <w:rsid w:val="00740B1B"/>
    <w:pPr>
      <w:numPr>
        <w:ilvl w:val="3"/>
      </w:numPr>
      <w:tabs>
        <w:tab w:val="clear" w:pos="2722"/>
        <w:tab w:val="num" w:pos="-31680"/>
        <w:tab w:val="num" w:pos="3175"/>
      </w:tabs>
      <w:ind w:left="3175" w:hanging="1134"/>
    </w:pPr>
  </w:style>
  <w:style w:type="paragraph" w:styleId="slovanseznam5">
    <w:name w:val="List Number 5"/>
    <w:aliases w:val="List Number 5 (Czech Tourism)"/>
    <w:basedOn w:val="slovanseznam4"/>
    <w:uiPriority w:val="99"/>
    <w:semiHidden/>
    <w:rsid w:val="00740B1B"/>
    <w:pPr>
      <w:numPr>
        <w:ilvl w:val="4"/>
      </w:numPr>
      <w:tabs>
        <w:tab w:val="num" w:pos="-31680"/>
        <w:tab w:val="num" w:pos="4309"/>
        <w:tab w:val="left" w:pos="4536"/>
        <w:tab w:val="left" w:pos="4763"/>
      </w:tabs>
      <w:ind w:left="4309" w:hanging="1134"/>
    </w:pPr>
  </w:style>
  <w:style w:type="paragraph" w:styleId="Seznam">
    <w:name w:val="List"/>
    <w:aliases w:val="List (Czech Tourism)"/>
    <w:basedOn w:val="Rejstk1"/>
    <w:uiPriority w:val="99"/>
    <w:semiHidden/>
    <w:rsid w:val="00E5250C"/>
  </w:style>
  <w:style w:type="paragraph" w:styleId="Seznam2">
    <w:name w:val="List 2"/>
    <w:aliases w:val="List 2 (Czech Tourism)"/>
    <w:basedOn w:val="Rejstk2"/>
    <w:uiPriority w:val="99"/>
    <w:semiHidden/>
    <w:rsid w:val="00E5250C"/>
  </w:style>
  <w:style w:type="paragraph" w:styleId="Seznam3">
    <w:name w:val="List 3"/>
    <w:aliases w:val="List 3 (Czech Tourism)"/>
    <w:basedOn w:val="Rejstk3"/>
    <w:uiPriority w:val="99"/>
    <w:semiHidden/>
    <w:rsid w:val="00E5250C"/>
  </w:style>
  <w:style w:type="paragraph" w:styleId="Seznam4">
    <w:name w:val="List 4"/>
    <w:aliases w:val="List 4 (Czech Tourism)"/>
    <w:basedOn w:val="Rejstk4"/>
    <w:uiPriority w:val="99"/>
    <w:semiHidden/>
    <w:rsid w:val="00455FB0"/>
  </w:style>
  <w:style w:type="paragraph" w:styleId="Seznam5">
    <w:name w:val="List 5"/>
    <w:aliases w:val="List 5 (Czech Tourism)"/>
    <w:basedOn w:val="Rejstk5"/>
    <w:uiPriority w:val="99"/>
    <w:semiHidden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rsid w:val="00455FB0"/>
  </w:style>
  <w:style w:type="paragraph" w:styleId="Odstavecseseznamem">
    <w:name w:val="List Paragraph"/>
    <w:aliases w:val="List Paragraph (Czech Tourism)"/>
    <w:basedOn w:val="Normln"/>
    <w:uiPriority w:val="34"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locked/>
    <w:rsid w:val="00A75B94"/>
    <w:rPr>
      <w:rFonts w:ascii="Georgia" w:hAnsi="Georgia" w:cs="Times New Roman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locked/>
    <w:rsid w:val="00A75B94"/>
    <w:rPr>
      <w:rFonts w:ascii="Georgia" w:hAnsi="Georgia" w:cs="Times New Roman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locked/>
    <w:rsid w:val="00A75B94"/>
    <w:rPr>
      <w:rFonts w:ascii="Georgia" w:hAnsi="Georgia" w:cs="Times New Roman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locked/>
    <w:rsid w:val="00A75B94"/>
    <w:rPr>
      <w:rFonts w:cs="Times New Roman"/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A75B94"/>
    <w:rPr>
      <w:rFonts w:ascii="Georgia" w:hAnsi="Georgia" w:cs="Times New Roman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99"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99"/>
    <w:semiHidden/>
    <w:locked/>
    <w:rsid w:val="00A75B94"/>
    <w:rPr>
      <w:rFonts w:ascii="Georgia" w:hAnsi="Georgia" w:cs="Times New Roman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99"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semiHidden/>
    <w:locked/>
    <w:rsid w:val="00A75B94"/>
    <w:rPr>
      <w:rFonts w:ascii="Georgia" w:hAnsi="Georgia" w:cs="Times New Roman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A75B94"/>
    <w:rPr>
      <w:rFonts w:ascii="Georgia" w:hAnsi="Georgia" w:cs="Times New Roman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99"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99"/>
    <w:locked/>
    <w:rsid w:val="0043143C"/>
    <w:rPr>
      <w:rFonts w:ascii="Georgia" w:hAnsi="Georgia" w:cs="Times New Roman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99"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99"/>
    <w:semiHidden/>
    <w:locked/>
    <w:rsid w:val="00A75B94"/>
    <w:rPr>
      <w:rFonts w:ascii="Georgia" w:hAnsi="Georgia" w:cs="Times New Roman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99"/>
    <w:semiHidden/>
    <w:rsid w:val="00F46AD3"/>
  </w:style>
  <w:style w:type="paragraph" w:styleId="Textvbloku">
    <w:name w:val="Block Text"/>
    <w:aliases w:val="Block Text (Czech Tourism)"/>
    <w:basedOn w:val="Normln"/>
    <w:uiPriority w:val="99"/>
    <w:semiHidden/>
    <w:rsid w:val="00F46AD3"/>
  </w:style>
  <w:style w:type="paragraph" w:styleId="Titulek">
    <w:name w:val="caption"/>
    <w:aliases w:val="Caption (Czech Tourism)"/>
    <w:basedOn w:val="Normln"/>
    <w:next w:val="Normln"/>
    <w:uiPriority w:val="99"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99"/>
    <w:semiHidden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99"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99"/>
    <w:semiHidden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rsid w:val="00005379"/>
    <w:rPr>
      <w:rFonts w:cs="Times New Roman"/>
      <w:sz w:val="22"/>
      <w:szCs w:val="22"/>
      <w:vertAlign w:val="superscript"/>
    </w:rPr>
  </w:style>
  <w:style w:type="character" w:styleId="Zvraznn">
    <w:name w:val="Emphasis"/>
    <w:aliases w:val="Emphasis 1 (Czech Tourism)"/>
    <w:basedOn w:val="Standardnpsmoodstavce"/>
    <w:uiPriority w:val="99"/>
    <w:qFormat/>
    <w:rsid w:val="002B50FE"/>
    <w:rPr>
      <w:rFonts w:cs="Times New Roman"/>
      <w:b/>
    </w:rPr>
  </w:style>
  <w:style w:type="character" w:styleId="Zdraznnintenzivn">
    <w:name w:val="Intense Emphasis"/>
    <w:aliases w:val="Emphasis 2 (Czech Tourism)"/>
    <w:basedOn w:val="Zvraznn"/>
    <w:uiPriority w:val="99"/>
    <w:qFormat/>
    <w:rsid w:val="002B50FE"/>
    <w:rPr>
      <w:rFonts w:cs="Times New Roman"/>
      <w:b/>
      <w:i/>
    </w:rPr>
  </w:style>
  <w:style w:type="character" w:styleId="Zdraznnjemn">
    <w:name w:val="Subtle Emphasis"/>
    <w:aliases w:val="Emphasis 3 (Czech Tourism)"/>
    <w:basedOn w:val="Standardnpsmoodstavce"/>
    <w:uiPriority w:val="99"/>
    <w:qFormat/>
    <w:rsid w:val="002B50FE"/>
    <w:rPr>
      <w:rFonts w:cs="Times New Roman"/>
      <w:i/>
    </w:rPr>
  </w:style>
  <w:style w:type="character" w:styleId="Odkaznavysvtlivky">
    <w:name w:val="end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rsid w:val="002B50FE"/>
    <w:rPr>
      <w:rFonts w:cs="Times New Roman"/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rsid w:val="00005379"/>
    <w:rPr>
      <w:rFonts w:ascii="Arial" w:hAnsi="Arial" w:cs="Times New Roman"/>
      <w:sz w:val="20"/>
      <w:vertAlign w:val="superscript"/>
    </w:rPr>
  </w:style>
  <w:style w:type="character" w:styleId="Hypertextovodkaz">
    <w:name w:val="Hyperlink"/>
    <w:basedOn w:val="Standardnpsmoodstavce"/>
    <w:uiPriority w:val="99"/>
    <w:rsid w:val="00005379"/>
    <w:rPr>
      <w:rFonts w:cs="Times New Roman"/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99"/>
    <w:qFormat/>
    <w:rsid w:val="00857521"/>
    <w:rPr>
      <w:rFonts w:cs="Times New Roman"/>
      <w:b/>
      <w:bCs/>
      <w:color w:val="C0504D"/>
    </w:rPr>
  </w:style>
  <w:style w:type="character" w:styleId="slostrnky">
    <w:name w:val="page number"/>
    <w:aliases w:val="Page Number (Czech Tourism)"/>
    <w:basedOn w:val="Standardnpsmoodstavce"/>
    <w:uiPriority w:val="99"/>
    <w:semiHidden/>
    <w:rsid w:val="002B50FE"/>
    <w:rPr>
      <w:rFonts w:ascii="Arial" w:hAnsi="Arial" w:cs="Times New Roman"/>
      <w:noProof/>
      <w:sz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rFonts w:cs="Times New Roman"/>
      <w:color w:val="808080"/>
    </w:rPr>
  </w:style>
  <w:style w:type="character" w:styleId="Siln">
    <w:name w:val="Strong"/>
    <w:aliases w:val="Strong (Czech Tourism)"/>
    <w:basedOn w:val="Standardnpsmoodstavce"/>
    <w:uiPriority w:val="22"/>
    <w:qFormat/>
    <w:rsid w:val="00980099"/>
    <w:rPr>
      <w:rFonts w:cs="Times New Roman"/>
      <w:b/>
      <w:bCs/>
    </w:rPr>
  </w:style>
  <w:style w:type="character" w:styleId="Odkazjemn">
    <w:name w:val="Subtle Reference"/>
    <w:aliases w:val="Subtle Reference (Czech Tourism)"/>
    <w:basedOn w:val="Standardnpsmoodstavce"/>
    <w:uiPriority w:val="99"/>
    <w:qFormat/>
    <w:rsid w:val="00980099"/>
    <w:rPr>
      <w:rFonts w:cs="Times New Roman"/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locked/>
    <w:rsid w:val="00A75B94"/>
    <w:rPr>
      <w:rFonts w:cs="Times New Roman"/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99"/>
    <w:qFormat/>
    <w:rsid w:val="00920E5E"/>
    <w:rPr>
      <w:rFonts w:cs="Times New Roman"/>
      <w:b/>
      <w:bCs/>
    </w:rPr>
  </w:style>
  <w:style w:type="paragraph" w:customStyle="1" w:styleId="DocumentSpecificationCzechTourism">
    <w:name w:val="Document Specification (Czech Tourism)"/>
    <w:basedOn w:val="Normln"/>
    <w:uiPriority w:val="99"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99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99"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99"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99"/>
    <w:rsid w:val="00F95DAA"/>
    <w:rPr>
      <w:b/>
    </w:rPr>
  </w:style>
  <w:style w:type="paragraph" w:customStyle="1" w:styleId="TableTextCzechTourism">
    <w:name w:val="Table Text (Czech Tourism)"/>
    <w:basedOn w:val="Normln"/>
    <w:uiPriority w:val="99"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99"/>
    <w:rsid w:val="001705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uiPriority w:val="99"/>
    <w:rsid w:val="00C264DC"/>
    <w:pPr>
      <w:jc w:val="right"/>
    </w:pPr>
    <w:rPr>
      <w:sz w:val="20"/>
      <w:szCs w:val="20"/>
    </w:rPr>
    <w:tblPr>
      <w:tblInd w:w="0" w:type="dxa"/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</w:style>
  <w:style w:type="numbering" w:customStyle="1" w:styleId="numberingtext">
    <w:name w:val="numbering (text)"/>
    <w:rsid w:val="008F2BB4"/>
    <w:pPr>
      <w:numPr>
        <w:numId w:val="15"/>
      </w:numPr>
    </w:pPr>
  </w:style>
  <w:style w:type="numbering" w:customStyle="1" w:styleId="text">
    <w:name w:val="text"/>
    <w:rsid w:val="008F2BB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ejkova\Dokumenty\Korporatni%20sablony%20word\CzechTourism%20-%20objednav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F790-9652-46EC-A064-3FB6D48C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CzechTourism - objednavka</Template>
  <TotalTime>0</TotalTime>
  <Pages>2</Pages>
  <Words>260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Objednávka úpravy lázeňského spotu v ČJ</vt:lpstr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Objednávka úpravy lázeňského spotu v ČJ</dc:title>
  <dc:creator>Matějková Tereza Ing.</dc:creator>
  <cp:lastModifiedBy>Filipová Iva</cp:lastModifiedBy>
  <cp:revision>2</cp:revision>
  <cp:lastPrinted>2016-02-10T09:51:00Z</cp:lastPrinted>
  <dcterms:created xsi:type="dcterms:W3CDTF">2017-04-20T15:48:00Z</dcterms:created>
  <dcterms:modified xsi:type="dcterms:W3CDTF">2017-04-20T15:48:00Z</dcterms:modified>
</cp:coreProperties>
</file>