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B66F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B66F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B66F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B66F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B66F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B66F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B66F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B66F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66FD"/>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F27BD-3D90-4616-B664-49E4B545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2022-04-07T11:31:00Z</dcterms:created>
  <dcterms:modified xsi:type="dcterms:W3CDTF">2022-04-07T11:31:00Z</dcterms:modified>
</cp:coreProperties>
</file>