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06A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06A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06A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06A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06A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06A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06A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06A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6A3"/>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527B4-9266-4395-9BAF-14B32EFBB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2022-04-07T11:23:00Z</dcterms:created>
  <dcterms:modified xsi:type="dcterms:W3CDTF">2022-04-07T11:23:00Z</dcterms:modified>
</cp:coreProperties>
</file>