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0A0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0A0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0A0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0A0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0A0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0A0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0A0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0A0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A0F"/>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0DDEB-3D00-4F38-9EA4-8B5ED8FC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2022-04-07T08:53:00Z</dcterms:created>
  <dcterms:modified xsi:type="dcterms:W3CDTF">2022-04-07T08:53:00Z</dcterms:modified>
</cp:coreProperties>
</file>