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254D5B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254D5B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254D5B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9AC" w:rsidRDefault="001319AC" w:rsidP="00E26E3A">
      <w:pPr>
        <w:spacing w:line="240" w:lineRule="auto"/>
      </w:pPr>
      <w:r>
        <w:separator/>
      </w:r>
    </w:p>
  </w:endnote>
  <w:endnote w:type="continuationSeparator" w:id="0">
    <w:p w:rsidR="001319AC" w:rsidRDefault="001319A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9AC" w:rsidRDefault="001319AC" w:rsidP="00E26E3A">
      <w:pPr>
        <w:spacing w:line="240" w:lineRule="auto"/>
      </w:pPr>
      <w:r>
        <w:separator/>
      </w:r>
    </w:p>
  </w:footnote>
  <w:footnote w:type="continuationSeparator" w:id="0">
    <w:p w:rsidR="001319AC" w:rsidRDefault="001319A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254D5B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023EAE" w:rsidRDefault="00023EAE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023EAE" w:rsidRDefault="00023EAE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982807-2041/2017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23EAE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19AC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54D5B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55700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3BA2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834FA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198F01-E489-4B87-8736-DDCDF20B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408</Words>
  <Characters>2414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14249</cp:lastModifiedBy>
  <cp:revision>2</cp:revision>
  <cp:lastPrinted>2010-06-16T05:44:00Z</cp:lastPrinted>
  <dcterms:created xsi:type="dcterms:W3CDTF">2017-04-20T08:40:00Z</dcterms:created>
  <dcterms:modified xsi:type="dcterms:W3CDTF">2017-04-20T08:40:00Z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