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B3" w:rsidRPr="00E10F6E" w:rsidRDefault="002A38B3">
      <w:pPr>
        <w:pStyle w:val="Nadpis1"/>
      </w:pPr>
      <w:r w:rsidRPr="00E10F6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A38B3" w:rsidRPr="00E10F6E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38B3" w:rsidRPr="00E10F6E" w:rsidRDefault="002A38B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10F6E">
              <w:rPr>
                <w:rFonts w:ascii="Arial" w:hAnsi="Arial" w:cs="Arial"/>
                <w:b/>
                <w:bCs/>
              </w:rPr>
              <w:t>ODBĚRATEL:</w:t>
            </w:r>
          </w:p>
          <w:p w:rsidR="002A38B3" w:rsidRPr="00E10F6E" w:rsidRDefault="002A38B3">
            <w:pPr>
              <w:rPr>
                <w:rFonts w:ascii="Arial" w:hAnsi="Arial" w:cs="Arial"/>
                <w:b/>
                <w:bCs/>
              </w:rPr>
            </w:pP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Okresní soud v Chomutově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Na Příkopech 663/29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430 14 Chomutov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 xml:space="preserve">Účet: </w:t>
            </w:r>
            <w:r w:rsidR="00E10F6E">
              <w:rPr>
                <w:rFonts w:ascii="Arial" w:hAnsi="Arial" w:cs="Arial"/>
              </w:rPr>
              <w:t>xxxxxxxxx</w:t>
            </w:r>
            <w:r w:rsidRPr="00E10F6E">
              <w:rPr>
                <w:rFonts w:ascii="Arial" w:hAnsi="Arial" w:cs="Arial"/>
              </w:rPr>
              <w:t xml:space="preserve"> / </w:t>
            </w:r>
            <w:r w:rsidR="00E10F6E">
              <w:rPr>
                <w:rFonts w:ascii="Arial" w:hAnsi="Arial" w:cs="Arial"/>
              </w:rPr>
              <w:t>xxxx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</w:p>
          <w:p w:rsidR="002A38B3" w:rsidRPr="00E10F6E" w:rsidRDefault="002A38B3">
            <w:pPr>
              <w:rPr>
                <w:rFonts w:ascii="Arial" w:hAnsi="Arial" w:cs="Arial"/>
                <w:b/>
                <w:bCs/>
              </w:rPr>
            </w:pPr>
            <w:r w:rsidRPr="00E10F6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8B3" w:rsidRPr="00E10F6E" w:rsidRDefault="002A38B3">
            <w:pPr>
              <w:spacing w:before="60"/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  <w:b/>
                <w:bCs/>
              </w:rPr>
              <w:t xml:space="preserve">IČ:  </w:t>
            </w:r>
            <w:r w:rsidRPr="00E10F6E">
              <w:rPr>
                <w:rFonts w:ascii="Arial" w:hAnsi="Arial" w:cs="Arial"/>
              </w:rPr>
              <w:t>00024848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8B3" w:rsidRPr="00E10F6E" w:rsidRDefault="002A38B3">
            <w:pPr>
              <w:spacing w:before="60"/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 xml:space="preserve">Číslo objednávky: </w:t>
            </w:r>
          </w:p>
          <w:p w:rsidR="002A38B3" w:rsidRPr="00E10F6E" w:rsidRDefault="002A38B3">
            <w:pPr>
              <w:spacing w:before="60"/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2022 / OBJ / 34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Spisová značka: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 xml:space="preserve"> </w:t>
            </w:r>
          </w:p>
        </w:tc>
      </w:tr>
      <w:tr w:rsidR="002A38B3" w:rsidRPr="00E10F6E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 xml:space="preserve"> </w:t>
            </w:r>
          </w:p>
          <w:p w:rsidR="002A38B3" w:rsidRPr="00E10F6E" w:rsidRDefault="002A38B3">
            <w:pPr>
              <w:spacing w:after="120"/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A38B3" w:rsidRPr="00E10F6E" w:rsidRDefault="002A38B3">
            <w:pPr>
              <w:rPr>
                <w:rFonts w:ascii="Arial" w:hAnsi="Arial" w:cs="Arial"/>
                <w:sz w:val="28"/>
                <w:szCs w:val="28"/>
              </w:rPr>
            </w:pPr>
            <w:r w:rsidRPr="00E10F6E">
              <w:rPr>
                <w:rFonts w:ascii="Arial" w:hAnsi="Arial" w:cs="Arial"/>
              </w:rPr>
              <w:t>IČ: 62913671</w:t>
            </w:r>
          </w:p>
          <w:p w:rsidR="002A38B3" w:rsidRPr="00E10F6E" w:rsidRDefault="002A38B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DIČ: 00262913671</w:t>
            </w:r>
          </w:p>
        </w:tc>
      </w:tr>
      <w:tr w:rsidR="002A38B3" w:rsidRPr="00E10F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Up Česká republika s.r.o.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Zelený pruh 1560/99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140 00  Praha 4</w:t>
            </w:r>
          </w:p>
        </w:tc>
      </w:tr>
      <w:tr w:rsidR="002A38B3" w:rsidRPr="00E10F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Datum objednání: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Datum dodání: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05.04.2022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</w:p>
        </w:tc>
      </w:tr>
      <w:tr w:rsidR="002A38B3" w:rsidRPr="00E10F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B3" w:rsidRPr="00E10F6E" w:rsidRDefault="002A38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 xml:space="preserve">Text: </w:t>
            </w:r>
          </w:p>
          <w:p w:rsidR="002A38B3" w:rsidRPr="00E10F6E" w:rsidRDefault="002A38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Okresní soud v Chomutově objednává nabití eStravenky na měsíc   duben 2022 v počtu 3013ks v hodnotě 301 300,-Kč.</w:t>
            </w:r>
          </w:p>
          <w:p w:rsidR="002A38B3" w:rsidRPr="00E10F6E" w:rsidRDefault="002A38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Obě strany souhlasí s uveřejněním tét</w:t>
            </w:r>
            <w:bookmarkStart w:id="0" w:name="_GoBack"/>
            <w:bookmarkEnd w:id="0"/>
            <w:r w:rsidRPr="00E10F6E">
              <w:rPr>
                <w:rFonts w:ascii="Arial" w:hAnsi="Arial" w:cs="Arial"/>
              </w:rPr>
              <w:t xml:space="preserve">o objednávky na dobu </w:t>
            </w:r>
          </w:p>
          <w:p w:rsidR="002A38B3" w:rsidRPr="00E10F6E" w:rsidRDefault="002A38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neurčitou v Registru smluv podle zákona č. 340/2015 Sb.</w:t>
            </w:r>
          </w:p>
          <w:p w:rsidR="002A38B3" w:rsidRPr="00E10F6E" w:rsidRDefault="002A38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2A38B3" w:rsidRPr="00E10F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  <w:b/>
                <w:bCs/>
              </w:rPr>
            </w:pPr>
            <w:r w:rsidRPr="00E10F6E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  <w:b/>
                <w:bCs/>
              </w:rPr>
            </w:pPr>
            <w:r w:rsidRPr="00E10F6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  <w:b/>
                <w:bCs/>
              </w:rPr>
            </w:pPr>
            <w:r w:rsidRPr="00E10F6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8B3" w:rsidRPr="00E10F6E" w:rsidRDefault="002A38B3">
            <w:pPr>
              <w:rPr>
                <w:rFonts w:ascii="Arial" w:hAnsi="Arial" w:cs="Arial"/>
                <w:b/>
                <w:bCs/>
              </w:rPr>
            </w:pPr>
            <w:r w:rsidRPr="00E10F6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2A38B3" w:rsidRPr="00E10F6E" w:rsidRDefault="002A38B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A38B3" w:rsidRPr="00E10F6E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dobití eStravenek 3013 ks na duben 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A38B3" w:rsidRPr="00E10F6E" w:rsidRDefault="002A38B3">
            <w:pPr>
              <w:jc w:val="right"/>
              <w:rPr>
                <w:rFonts w:ascii="Arial" w:hAnsi="Arial" w:cs="Arial"/>
              </w:rPr>
            </w:pPr>
          </w:p>
        </w:tc>
      </w:tr>
    </w:tbl>
    <w:p w:rsidR="002A38B3" w:rsidRPr="00E10F6E" w:rsidRDefault="002A38B3"/>
    <w:p w:rsidR="002A38B3" w:rsidRPr="00E10F6E" w:rsidRDefault="002A38B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A38B3" w:rsidRPr="00E10F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Počet příloh: 0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Vyřizuje: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Telefon:</w:t>
            </w:r>
          </w:p>
          <w:p w:rsidR="002A38B3" w:rsidRPr="00E10F6E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8B3" w:rsidRPr="00E10F6E" w:rsidRDefault="00E10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</w:p>
          <w:p w:rsidR="002A38B3" w:rsidRPr="00E10F6E" w:rsidRDefault="00E10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</w:t>
            </w:r>
            <w:permStart w:id="328823615" w:edGrp="everyone"/>
            <w:permEnd w:id="328823615"/>
          </w:p>
          <w:p w:rsidR="002A38B3" w:rsidRPr="00E10F6E" w:rsidRDefault="002A38B3">
            <w:pPr>
              <w:rPr>
                <w:rFonts w:ascii="Arial" w:hAnsi="Arial" w:cs="Arial"/>
              </w:rPr>
            </w:pPr>
          </w:p>
          <w:p w:rsidR="002A38B3" w:rsidRPr="00E10F6E" w:rsidRDefault="002A38B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B3" w:rsidRDefault="002A38B3">
            <w:pPr>
              <w:rPr>
                <w:rFonts w:ascii="Arial" w:hAnsi="Arial" w:cs="Arial"/>
              </w:rPr>
            </w:pPr>
            <w:r w:rsidRPr="00E10F6E">
              <w:rPr>
                <w:rFonts w:ascii="Arial" w:hAnsi="Arial" w:cs="Arial"/>
              </w:rPr>
              <w:t>Razítko a podpis:</w:t>
            </w:r>
          </w:p>
          <w:p w:rsidR="00E10F6E" w:rsidRDefault="00E10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</w:t>
            </w:r>
          </w:p>
          <w:p w:rsidR="00E10F6E" w:rsidRPr="00E10F6E" w:rsidRDefault="00E10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</w:t>
            </w:r>
          </w:p>
        </w:tc>
      </w:tr>
    </w:tbl>
    <w:p w:rsidR="002A38B3" w:rsidRPr="00E10F6E" w:rsidRDefault="002A38B3">
      <w:pPr>
        <w:rPr>
          <w:rFonts w:ascii="Arial" w:hAnsi="Arial" w:cs="Arial"/>
        </w:rPr>
      </w:pPr>
    </w:p>
    <w:p w:rsidR="00FD03B4" w:rsidRPr="00E10F6E" w:rsidRDefault="00FD03B4">
      <w:pPr>
        <w:rPr>
          <w:rFonts w:ascii="Arial" w:hAnsi="Arial" w:cs="Arial"/>
        </w:rPr>
      </w:pPr>
    </w:p>
    <w:sectPr w:rsidR="00FD03B4" w:rsidRPr="00E10F6E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B1" w:rsidRDefault="00AE45B1">
      <w:r>
        <w:separator/>
      </w:r>
    </w:p>
  </w:endnote>
  <w:endnote w:type="continuationSeparator" w:id="0">
    <w:p w:rsidR="00AE45B1" w:rsidRDefault="00AE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B3" w:rsidRDefault="002A38B3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B1" w:rsidRDefault="00AE45B1">
      <w:r>
        <w:separator/>
      </w:r>
    </w:p>
  </w:footnote>
  <w:footnote w:type="continuationSeparator" w:id="0">
    <w:p w:rsidR="00AE45B1" w:rsidRDefault="00AE4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cumentProtection w:edit="readOnly" w:formatting="1" w:enforcement="1" w:cryptProviderType="rsaAES" w:cryptAlgorithmClass="hash" w:cryptAlgorithmType="typeAny" w:cryptAlgorithmSid="14" w:cryptSpinCount="100000" w:hash="EsMw1t00Mup39DxJQ6tpVKzSfUoHpdZYLDl/21w72On0yStPdS+8KkwPwdUTtjfs2fDog3W205pZe3lRhV4B8Q==" w:salt="wosozF0sixxMh8mLJ7DOI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3658436"/>
  </w:docVars>
  <w:rsids>
    <w:rsidRoot w:val="00B656EF"/>
    <w:rsid w:val="00040FAB"/>
    <w:rsid w:val="00241391"/>
    <w:rsid w:val="002A38B3"/>
    <w:rsid w:val="00AE45B1"/>
    <w:rsid w:val="00B656EF"/>
    <w:rsid w:val="00E10F6E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CE13C97-18F6-4353-9A3D-6C6D25C1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127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2</cp:revision>
  <dcterms:created xsi:type="dcterms:W3CDTF">2022-04-05T11:04:00Z</dcterms:created>
  <dcterms:modified xsi:type="dcterms:W3CDTF">2022-04-05T11:04:00Z</dcterms:modified>
</cp:coreProperties>
</file>