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4258"/>
      </w:tblGrid>
      <w:tr w:rsidR="00872A1E" w:rsidRPr="00C27B75" w14:paraId="22AFAC1B" w14:textId="77777777" w:rsidTr="000077FA">
        <w:trPr>
          <w:trHeight w:val="560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B505F18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86B32">
                  <w:rPr>
                    <w:rFonts w:eastAsia="Arial Unicode MS"/>
                  </w:rPr>
                  <w:t>2022</w:t>
                </w:r>
                <w:r w:rsidR="00B246CA">
                  <w:rPr>
                    <w:rFonts w:eastAsia="Arial Unicode MS"/>
                  </w:rPr>
                  <w:t>_</w:t>
                </w:r>
                <w:r w:rsidR="00E86B32">
                  <w:rPr>
                    <w:rFonts w:eastAsia="Arial Unicode MS"/>
                  </w:rPr>
                  <w:t>IT_</w:t>
                </w:r>
                <w:r w:rsidR="00972B1A">
                  <w:rPr>
                    <w:rFonts w:eastAsia="Arial Unicode MS"/>
                  </w:rPr>
                  <w:t>50 – Příprava PC</w:t>
                </w:r>
                <w:r w:rsidR="00151A6B">
                  <w:rPr>
                    <w:rFonts w:eastAsia="Arial Unicode MS"/>
                  </w:rPr>
                  <w:t xml:space="preserve"> sítě na novém sídle společnosti</w:t>
                </w:r>
              </w:sdtContent>
            </w:sdt>
          </w:p>
        </w:tc>
      </w:tr>
      <w:tr w:rsidR="00DF0759" w:rsidRPr="009B4F78" w14:paraId="31DB09E1" w14:textId="77777777" w:rsidTr="000077FA">
        <w:trPr>
          <w:trHeight w:val="419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A9E5C9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3-1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51A6B">
                  <w:rPr>
                    <w:rFonts w:eastAsia="Arial Unicode MS"/>
                    <w:sz w:val="18"/>
                    <w:szCs w:val="18"/>
                  </w:rPr>
                  <w:t>16.03.2022</w:t>
                </w:r>
              </w:sdtContent>
            </w:sdt>
          </w:p>
        </w:tc>
      </w:tr>
      <w:tr w:rsidR="00DF0759" w:rsidRPr="00C27B75" w14:paraId="232E86ED" w14:textId="77777777" w:rsidTr="000077FA">
        <w:trPr>
          <w:trHeight w:val="672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1618F85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123E1B" w:rsidRPr="00123E1B">
                  <w:rPr>
                    <w:bCs/>
                    <w:noProof/>
                    <w:sz w:val="18"/>
                    <w:szCs w:val="18"/>
                  </w:rPr>
                  <w:t>Balcom - Ing. Jan Baloun</w:t>
                </w:r>
              </w:sdtContent>
            </w:sdt>
          </w:p>
          <w:p w14:paraId="36F81AD0" w14:textId="7EC7083C" w:rsidR="009B4F78" w:rsidRPr="006F6467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8D0304" w:rsidRPr="008D0304">
                  <w:rPr>
                    <w:bCs/>
                    <w:noProof/>
                    <w:sz w:val="18"/>
                    <w:szCs w:val="18"/>
                  </w:rPr>
                  <w:t>Letovská 548, 199 00 Praha 18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283FEF" w:rsidRPr="00283FEF">
                  <w:rPr>
                    <w:bCs/>
                    <w:noProof/>
                    <w:sz w:val="18"/>
                    <w:szCs w:val="18"/>
                  </w:rPr>
                  <w:t>CZ7712190420</w:t>
                </w:r>
              </w:sdtContent>
            </w:sdt>
          </w:p>
          <w:p w14:paraId="467D7073" w14:textId="7BDB97E3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959F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0B3A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0077FA">
        <w:trPr>
          <w:trHeight w:val="383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5DEEE29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5A126A" w:rsidRPr="005A126A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2DEA7F15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52C9F" w:rsidRPr="00452C9F">
                  <w:rPr>
                    <w:bCs/>
                    <w:noProof/>
                    <w:sz w:val="18"/>
                    <w:szCs w:val="18"/>
                  </w:rPr>
                  <w:t>Arbesovo náměstí 70/4, Smíchov, 150 00 Praha 5</w:t>
                </w:r>
              </w:sdtContent>
            </w:sdt>
          </w:p>
          <w:p w14:paraId="063E96DD" w14:textId="6C1696D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62472B" w:rsidRPr="0062472B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04D9655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57507" w:rsidRPr="00857507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077FA">
        <w:trPr>
          <w:trHeight w:val="3145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8418D79" w14:textId="58698B5D" w:rsidR="00CC7DBC" w:rsidRPr="00BE0F9E" w:rsidRDefault="00CC7DBC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20"/>
                  </w:rPr>
                </w:pPr>
                <w:r w:rsidRPr="00BE0F9E">
                  <w:rPr>
                    <w:noProof/>
                    <w:sz w:val="18"/>
                    <w:szCs w:val="22"/>
                  </w:rPr>
                  <w:t>7</w:t>
                </w:r>
                <w:r w:rsidR="00806029" w:rsidRPr="00BE0F9E">
                  <w:rPr>
                    <w:noProof/>
                    <w:sz w:val="16"/>
                    <w:szCs w:val="20"/>
                  </w:rPr>
                  <w:t xml:space="preserve"> ks: </w:t>
                </w:r>
                <w:r w:rsidRPr="00BE0F9E">
                  <w:rPr>
                    <w:noProof/>
                    <w:sz w:val="16"/>
                    <w:szCs w:val="20"/>
                  </w:rPr>
                  <w:t>USW-PRO-48-POE</w:t>
                </w:r>
              </w:p>
              <w:p w14:paraId="7573F7E0" w14:textId="77777777" w:rsidR="001401BE" w:rsidRPr="00BE0F9E" w:rsidRDefault="001401BE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20"/>
                  </w:rPr>
                </w:pPr>
                <w:r w:rsidRPr="00BE0F9E">
                  <w:rPr>
                    <w:noProof/>
                    <w:sz w:val="16"/>
                    <w:szCs w:val="20"/>
                  </w:rPr>
                  <w:t>3 ks: UniFi Switch Aggregation</w:t>
                </w:r>
              </w:p>
              <w:p w14:paraId="3116BC70" w14:textId="77777777" w:rsidR="00000838" w:rsidRPr="00BE0F9E" w:rsidRDefault="001401BE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20"/>
                  </w:rPr>
                </w:pPr>
                <w:r w:rsidRPr="00BE0F9E">
                  <w:rPr>
                    <w:noProof/>
                    <w:sz w:val="16"/>
                    <w:szCs w:val="20"/>
                  </w:rPr>
                  <w:t xml:space="preserve">2 ks: </w:t>
                </w:r>
                <w:r w:rsidR="00000838" w:rsidRPr="00BE0F9E">
                  <w:rPr>
                    <w:noProof/>
                    <w:sz w:val="16"/>
                    <w:szCs w:val="20"/>
                  </w:rPr>
                  <w:t>UF-RJ45-1G</w:t>
                </w:r>
              </w:p>
              <w:p w14:paraId="79E50331" w14:textId="77777777" w:rsidR="00000838" w:rsidRPr="00BE0F9E" w:rsidRDefault="00000838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20"/>
                  </w:rPr>
                </w:pPr>
                <w:r w:rsidRPr="00BE0F9E">
                  <w:rPr>
                    <w:noProof/>
                    <w:sz w:val="16"/>
                    <w:szCs w:val="20"/>
                  </w:rPr>
                  <w:t>8 ks: Multi-Mode optický modul</w:t>
                </w:r>
              </w:p>
              <w:p w14:paraId="1C15EF8E" w14:textId="77777777" w:rsidR="00360925" w:rsidRPr="00BE0F9E" w:rsidRDefault="00360925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20"/>
                  </w:rPr>
                </w:pPr>
                <w:r w:rsidRPr="00BE0F9E">
                  <w:rPr>
                    <w:noProof/>
                    <w:sz w:val="16"/>
                    <w:szCs w:val="20"/>
                  </w:rPr>
                  <w:t>12 ks: UFiber ODN 1m</w:t>
                </w:r>
              </w:p>
              <w:p w14:paraId="31E3C038" w14:textId="77777777" w:rsidR="00360925" w:rsidRPr="00BE0F9E" w:rsidRDefault="00360925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20"/>
                  </w:rPr>
                </w:pPr>
                <w:r w:rsidRPr="00BE0F9E">
                  <w:rPr>
                    <w:noProof/>
                    <w:sz w:val="16"/>
                    <w:szCs w:val="20"/>
                  </w:rPr>
                  <w:t>12 ks: UFiber 0,5 m</w:t>
                </w:r>
              </w:p>
              <w:p w14:paraId="2B2CBF68" w14:textId="5C8C9060" w:rsidR="00DF0759" w:rsidRPr="005C2063" w:rsidRDefault="00360925" w:rsidP="005C2063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22"/>
                  </w:rPr>
                </w:pPr>
                <w:r w:rsidRPr="00360925">
                  <w:rPr>
                    <w:i/>
                    <w:iCs/>
                    <w:noProof/>
                    <w:sz w:val="18"/>
                    <w:szCs w:val="22"/>
                  </w:rPr>
                  <w:t>Více podrobností s popisem a odůvodněním naleznete v příloze</w:t>
                </w:r>
              </w:p>
            </w:sdtContent>
          </w:sdt>
          <w:p w14:paraId="7DD1D205" w14:textId="77777777" w:rsidR="005C2063" w:rsidRDefault="005C2063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8E599E" w14:textId="2BA9F26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BE0F9E">
                  <w:rPr>
                    <w:bCs/>
                    <w:noProof/>
                    <w:sz w:val="18"/>
                    <w:szCs w:val="18"/>
                  </w:rPr>
                  <w:t>195 780,16</w:t>
                </w:r>
              </w:sdtContent>
            </w:sdt>
          </w:p>
          <w:p w14:paraId="76D1B18A" w14:textId="4941E3F2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E0F9E">
                  <w:rPr>
                    <w:bCs/>
                    <w:noProof/>
                    <w:sz w:val="18"/>
                    <w:szCs w:val="18"/>
                  </w:rPr>
                  <w:t>236 894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077FA">
        <w:trPr>
          <w:trHeight w:val="973"/>
        </w:trPr>
        <w:tc>
          <w:tcPr>
            <w:tcW w:w="9799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077FA">
        <w:trPr>
          <w:trHeight w:val="939"/>
        </w:trPr>
        <w:tc>
          <w:tcPr>
            <w:tcW w:w="554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6E220F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  <w:showingPlcHdr/>
              </w:sdtPr>
              <w:sdtEndPr/>
              <w:sdtContent>
                <w:r w:rsidR="00AB1690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5578863" w14:textId="476DF2D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765C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</w:t>
                </w:r>
              </w:sdtContent>
            </w:sdt>
          </w:p>
          <w:p w14:paraId="2A18096B" w14:textId="676CBB65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AB1690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59DBB87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4561E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609</w:t>
                </w:r>
              </w:sdtContent>
            </w:sdt>
          </w:p>
        </w:tc>
        <w:tc>
          <w:tcPr>
            <w:tcW w:w="4257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0077FA">
        <w:trPr>
          <w:trHeight w:val="251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53F00EA6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</w:t>
            </w:r>
            <w:r w:rsidR="00AB169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</w:t>
            </w:r>
            <w:r w:rsidR="00AB169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Kód banky: </w:t>
            </w:r>
          </w:p>
        </w:tc>
      </w:tr>
      <w:tr w:rsidR="00DF0759" w:rsidRPr="00C27B75" w14:paraId="47FA8426" w14:textId="77777777" w:rsidTr="000077FA">
        <w:trPr>
          <w:trHeight w:val="810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3B6EEBB8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</w:p>
          <w:p w14:paraId="5E99A923" w14:textId="7BA6E208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B7E3" w14:textId="77777777" w:rsidR="00CA6B46" w:rsidRDefault="00CA6B46" w:rsidP="009953D5">
      <w:r>
        <w:separator/>
      </w:r>
    </w:p>
    <w:p w14:paraId="60B15C86" w14:textId="77777777" w:rsidR="00CA6B46" w:rsidRDefault="00CA6B46" w:rsidP="009953D5"/>
  </w:endnote>
  <w:endnote w:type="continuationSeparator" w:id="0">
    <w:p w14:paraId="5D080A6A" w14:textId="77777777" w:rsidR="00CA6B46" w:rsidRDefault="00CA6B46" w:rsidP="009953D5">
      <w:r>
        <w:continuationSeparator/>
      </w:r>
    </w:p>
    <w:p w14:paraId="188462D8" w14:textId="77777777" w:rsidR="00CA6B46" w:rsidRDefault="00CA6B4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1397" w14:textId="77777777" w:rsidR="00CA6B46" w:rsidRDefault="00CA6B46" w:rsidP="009953D5">
      <w:r>
        <w:separator/>
      </w:r>
    </w:p>
    <w:p w14:paraId="24084F1D" w14:textId="77777777" w:rsidR="00CA6B46" w:rsidRDefault="00CA6B46" w:rsidP="009953D5"/>
  </w:footnote>
  <w:footnote w:type="continuationSeparator" w:id="0">
    <w:p w14:paraId="5A2116BF" w14:textId="77777777" w:rsidR="00CA6B46" w:rsidRDefault="00CA6B46" w:rsidP="009953D5">
      <w:r>
        <w:continuationSeparator/>
      </w:r>
    </w:p>
    <w:p w14:paraId="427281DE" w14:textId="77777777" w:rsidR="00CA6B46" w:rsidRDefault="00CA6B4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25847"/>
    <w:multiLevelType w:val="hybridMultilevel"/>
    <w:tmpl w:val="DDD4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17"/>
  </w:num>
  <w:num w:numId="17">
    <w:abstractNumId w:val="15"/>
  </w:num>
  <w:num w:numId="18">
    <w:abstractNumId w:val="13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838"/>
    <w:rsid w:val="000056ED"/>
    <w:rsid w:val="000077FA"/>
    <w:rsid w:val="000170FE"/>
    <w:rsid w:val="000175F3"/>
    <w:rsid w:val="00026C34"/>
    <w:rsid w:val="00027884"/>
    <w:rsid w:val="00032AFF"/>
    <w:rsid w:val="00034DC2"/>
    <w:rsid w:val="00046A60"/>
    <w:rsid w:val="00054980"/>
    <w:rsid w:val="00056479"/>
    <w:rsid w:val="000800BD"/>
    <w:rsid w:val="00082AD8"/>
    <w:rsid w:val="00083ADA"/>
    <w:rsid w:val="00094AB3"/>
    <w:rsid w:val="000A3475"/>
    <w:rsid w:val="000C4677"/>
    <w:rsid w:val="000C7B5A"/>
    <w:rsid w:val="000D090D"/>
    <w:rsid w:val="000F748B"/>
    <w:rsid w:val="001066DA"/>
    <w:rsid w:val="00121189"/>
    <w:rsid w:val="001218C9"/>
    <w:rsid w:val="00123E1B"/>
    <w:rsid w:val="001401BE"/>
    <w:rsid w:val="00151A6B"/>
    <w:rsid w:val="0015597E"/>
    <w:rsid w:val="00156A33"/>
    <w:rsid w:val="00167075"/>
    <w:rsid w:val="00170893"/>
    <w:rsid w:val="00173327"/>
    <w:rsid w:val="00174E1B"/>
    <w:rsid w:val="00175BC3"/>
    <w:rsid w:val="00181B17"/>
    <w:rsid w:val="00181F6F"/>
    <w:rsid w:val="00190F33"/>
    <w:rsid w:val="00192BC1"/>
    <w:rsid w:val="001A252F"/>
    <w:rsid w:val="001A51D0"/>
    <w:rsid w:val="001B658C"/>
    <w:rsid w:val="001C3320"/>
    <w:rsid w:val="001C691B"/>
    <w:rsid w:val="001D2DDD"/>
    <w:rsid w:val="001D3176"/>
    <w:rsid w:val="001D3F14"/>
    <w:rsid w:val="001D79E4"/>
    <w:rsid w:val="001E3FED"/>
    <w:rsid w:val="002148FA"/>
    <w:rsid w:val="00214D1B"/>
    <w:rsid w:val="002270F5"/>
    <w:rsid w:val="002375E1"/>
    <w:rsid w:val="00242102"/>
    <w:rsid w:val="0024480C"/>
    <w:rsid w:val="002458C4"/>
    <w:rsid w:val="002612E0"/>
    <w:rsid w:val="00263F9C"/>
    <w:rsid w:val="00283FEF"/>
    <w:rsid w:val="00287313"/>
    <w:rsid w:val="00295CA4"/>
    <w:rsid w:val="002A2A5B"/>
    <w:rsid w:val="002A2D20"/>
    <w:rsid w:val="002A6253"/>
    <w:rsid w:val="002A6EF9"/>
    <w:rsid w:val="002B5A22"/>
    <w:rsid w:val="002B66C8"/>
    <w:rsid w:val="002C616E"/>
    <w:rsid w:val="002D13BB"/>
    <w:rsid w:val="002E64CE"/>
    <w:rsid w:val="002F7DC7"/>
    <w:rsid w:val="00301FE6"/>
    <w:rsid w:val="00312941"/>
    <w:rsid w:val="00317869"/>
    <w:rsid w:val="0033083E"/>
    <w:rsid w:val="00347874"/>
    <w:rsid w:val="00356987"/>
    <w:rsid w:val="00360925"/>
    <w:rsid w:val="003743DD"/>
    <w:rsid w:val="00386E0F"/>
    <w:rsid w:val="003A11A1"/>
    <w:rsid w:val="003B7D5C"/>
    <w:rsid w:val="003C720E"/>
    <w:rsid w:val="003C7C6C"/>
    <w:rsid w:val="003C7FF2"/>
    <w:rsid w:val="003D62D5"/>
    <w:rsid w:val="003E2580"/>
    <w:rsid w:val="00404D7C"/>
    <w:rsid w:val="00405BE2"/>
    <w:rsid w:val="00414F5C"/>
    <w:rsid w:val="004162BE"/>
    <w:rsid w:val="00424D34"/>
    <w:rsid w:val="00452C9F"/>
    <w:rsid w:val="00453115"/>
    <w:rsid w:val="004561E5"/>
    <w:rsid w:val="00461ADA"/>
    <w:rsid w:val="00467355"/>
    <w:rsid w:val="00470ACE"/>
    <w:rsid w:val="00484C95"/>
    <w:rsid w:val="0049418B"/>
    <w:rsid w:val="00494CC8"/>
    <w:rsid w:val="004A248B"/>
    <w:rsid w:val="004C738A"/>
    <w:rsid w:val="004E21D1"/>
    <w:rsid w:val="004E382E"/>
    <w:rsid w:val="004E4333"/>
    <w:rsid w:val="004F2A60"/>
    <w:rsid w:val="005003A6"/>
    <w:rsid w:val="00500F77"/>
    <w:rsid w:val="00502BE7"/>
    <w:rsid w:val="005104B7"/>
    <w:rsid w:val="00513300"/>
    <w:rsid w:val="00524617"/>
    <w:rsid w:val="00525A43"/>
    <w:rsid w:val="00537383"/>
    <w:rsid w:val="00554311"/>
    <w:rsid w:val="00561FE0"/>
    <w:rsid w:val="00564493"/>
    <w:rsid w:val="005669E6"/>
    <w:rsid w:val="00572620"/>
    <w:rsid w:val="00576AE7"/>
    <w:rsid w:val="005772CC"/>
    <w:rsid w:val="00583D2C"/>
    <w:rsid w:val="005934A1"/>
    <w:rsid w:val="00597F6E"/>
    <w:rsid w:val="005A126A"/>
    <w:rsid w:val="005A72B2"/>
    <w:rsid w:val="005B33FF"/>
    <w:rsid w:val="005B4D09"/>
    <w:rsid w:val="005B4E4E"/>
    <w:rsid w:val="005B582C"/>
    <w:rsid w:val="005C2063"/>
    <w:rsid w:val="005C4778"/>
    <w:rsid w:val="005C5B55"/>
    <w:rsid w:val="005E3F27"/>
    <w:rsid w:val="005E63AA"/>
    <w:rsid w:val="00601714"/>
    <w:rsid w:val="0060507D"/>
    <w:rsid w:val="00605121"/>
    <w:rsid w:val="00606B5A"/>
    <w:rsid w:val="00613141"/>
    <w:rsid w:val="00621FC4"/>
    <w:rsid w:val="0062472B"/>
    <w:rsid w:val="00627729"/>
    <w:rsid w:val="00632857"/>
    <w:rsid w:val="006520D5"/>
    <w:rsid w:val="00656828"/>
    <w:rsid w:val="00657201"/>
    <w:rsid w:val="00661770"/>
    <w:rsid w:val="0066490E"/>
    <w:rsid w:val="00666437"/>
    <w:rsid w:val="006759C0"/>
    <w:rsid w:val="006842B8"/>
    <w:rsid w:val="00693197"/>
    <w:rsid w:val="006A40C8"/>
    <w:rsid w:val="006B295D"/>
    <w:rsid w:val="006C4B60"/>
    <w:rsid w:val="006D0395"/>
    <w:rsid w:val="006D7C1F"/>
    <w:rsid w:val="006F6467"/>
    <w:rsid w:val="00710033"/>
    <w:rsid w:val="0071017A"/>
    <w:rsid w:val="00735008"/>
    <w:rsid w:val="00743D11"/>
    <w:rsid w:val="007442E4"/>
    <w:rsid w:val="0075139B"/>
    <w:rsid w:val="00766B36"/>
    <w:rsid w:val="007757D6"/>
    <w:rsid w:val="007800BE"/>
    <w:rsid w:val="0078304E"/>
    <w:rsid w:val="00786AF6"/>
    <w:rsid w:val="007944A4"/>
    <w:rsid w:val="007C52CC"/>
    <w:rsid w:val="007C7B21"/>
    <w:rsid w:val="007E53C0"/>
    <w:rsid w:val="007E5724"/>
    <w:rsid w:val="008016E3"/>
    <w:rsid w:val="008021EF"/>
    <w:rsid w:val="00806029"/>
    <w:rsid w:val="00806643"/>
    <w:rsid w:val="00817081"/>
    <w:rsid w:val="00825423"/>
    <w:rsid w:val="00827B43"/>
    <w:rsid w:val="00857507"/>
    <w:rsid w:val="008640EF"/>
    <w:rsid w:val="00870581"/>
    <w:rsid w:val="00872A1E"/>
    <w:rsid w:val="008754C0"/>
    <w:rsid w:val="008800EF"/>
    <w:rsid w:val="00890499"/>
    <w:rsid w:val="008910E1"/>
    <w:rsid w:val="00894D34"/>
    <w:rsid w:val="008A3677"/>
    <w:rsid w:val="008C1163"/>
    <w:rsid w:val="008C2DDD"/>
    <w:rsid w:val="008C6EC1"/>
    <w:rsid w:val="008D0304"/>
    <w:rsid w:val="008D0E15"/>
    <w:rsid w:val="008D47C5"/>
    <w:rsid w:val="008E4A92"/>
    <w:rsid w:val="00912182"/>
    <w:rsid w:val="009266C7"/>
    <w:rsid w:val="00933491"/>
    <w:rsid w:val="00936C52"/>
    <w:rsid w:val="00937723"/>
    <w:rsid w:val="0094308A"/>
    <w:rsid w:val="0094443D"/>
    <w:rsid w:val="009462AD"/>
    <w:rsid w:val="00964C6A"/>
    <w:rsid w:val="0096683D"/>
    <w:rsid w:val="009705F8"/>
    <w:rsid w:val="00972B1A"/>
    <w:rsid w:val="00972DE8"/>
    <w:rsid w:val="009767D4"/>
    <w:rsid w:val="00980CF4"/>
    <w:rsid w:val="0099185E"/>
    <w:rsid w:val="00993C1A"/>
    <w:rsid w:val="0099466F"/>
    <w:rsid w:val="009953D5"/>
    <w:rsid w:val="00997727"/>
    <w:rsid w:val="009A0116"/>
    <w:rsid w:val="009A11E9"/>
    <w:rsid w:val="009B212D"/>
    <w:rsid w:val="009B4F78"/>
    <w:rsid w:val="009C238F"/>
    <w:rsid w:val="009E5848"/>
    <w:rsid w:val="00A00FD2"/>
    <w:rsid w:val="00A06C8C"/>
    <w:rsid w:val="00A13B25"/>
    <w:rsid w:val="00A25FB3"/>
    <w:rsid w:val="00A36EF4"/>
    <w:rsid w:val="00A373B9"/>
    <w:rsid w:val="00A40E1C"/>
    <w:rsid w:val="00A41055"/>
    <w:rsid w:val="00A463C0"/>
    <w:rsid w:val="00A46B7C"/>
    <w:rsid w:val="00A46F23"/>
    <w:rsid w:val="00A602BF"/>
    <w:rsid w:val="00A6036B"/>
    <w:rsid w:val="00A61B77"/>
    <w:rsid w:val="00A6225D"/>
    <w:rsid w:val="00A651B4"/>
    <w:rsid w:val="00AA0B0C"/>
    <w:rsid w:val="00AB1690"/>
    <w:rsid w:val="00AC04B3"/>
    <w:rsid w:val="00AE26DC"/>
    <w:rsid w:val="00AE5DB1"/>
    <w:rsid w:val="00AF1608"/>
    <w:rsid w:val="00AF2A91"/>
    <w:rsid w:val="00AF4195"/>
    <w:rsid w:val="00B0472E"/>
    <w:rsid w:val="00B1090F"/>
    <w:rsid w:val="00B131A0"/>
    <w:rsid w:val="00B135B6"/>
    <w:rsid w:val="00B137AD"/>
    <w:rsid w:val="00B15724"/>
    <w:rsid w:val="00B2243A"/>
    <w:rsid w:val="00B246CA"/>
    <w:rsid w:val="00B718B0"/>
    <w:rsid w:val="00B764A5"/>
    <w:rsid w:val="00B818E1"/>
    <w:rsid w:val="00B81DC9"/>
    <w:rsid w:val="00B85717"/>
    <w:rsid w:val="00BA402E"/>
    <w:rsid w:val="00BB0CBB"/>
    <w:rsid w:val="00BC10D7"/>
    <w:rsid w:val="00BC50A7"/>
    <w:rsid w:val="00BD1ACE"/>
    <w:rsid w:val="00BD2CC9"/>
    <w:rsid w:val="00BD648E"/>
    <w:rsid w:val="00BE0F9E"/>
    <w:rsid w:val="00BE5899"/>
    <w:rsid w:val="00C01D12"/>
    <w:rsid w:val="00C10D7C"/>
    <w:rsid w:val="00C32A59"/>
    <w:rsid w:val="00C32DFB"/>
    <w:rsid w:val="00C36067"/>
    <w:rsid w:val="00C36436"/>
    <w:rsid w:val="00C3761E"/>
    <w:rsid w:val="00C42D5F"/>
    <w:rsid w:val="00C5141B"/>
    <w:rsid w:val="00C52CD0"/>
    <w:rsid w:val="00C575BC"/>
    <w:rsid w:val="00C73579"/>
    <w:rsid w:val="00C7475B"/>
    <w:rsid w:val="00C765C6"/>
    <w:rsid w:val="00C845D2"/>
    <w:rsid w:val="00C974E0"/>
    <w:rsid w:val="00CA170A"/>
    <w:rsid w:val="00CA21B9"/>
    <w:rsid w:val="00CA6B46"/>
    <w:rsid w:val="00CA6C24"/>
    <w:rsid w:val="00CA7AC6"/>
    <w:rsid w:val="00CB7EF1"/>
    <w:rsid w:val="00CC270D"/>
    <w:rsid w:val="00CC7DBC"/>
    <w:rsid w:val="00CD0ADA"/>
    <w:rsid w:val="00CD1415"/>
    <w:rsid w:val="00CD74F7"/>
    <w:rsid w:val="00CE14E4"/>
    <w:rsid w:val="00CF2862"/>
    <w:rsid w:val="00D001D5"/>
    <w:rsid w:val="00D04185"/>
    <w:rsid w:val="00D1062A"/>
    <w:rsid w:val="00D1419E"/>
    <w:rsid w:val="00D22A53"/>
    <w:rsid w:val="00D309A9"/>
    <w:rsid w:val="00D47F27"/>
    <w:rsid w:val="00D50509"/>
    <w:rsid w:val="00D55817"/>
    <w:rsid w:val="00D67E0B"/>
    <w:rsid w:val="00D76D84"/>
    <w:rsid w:val="00D77169"/>
    <w:rsid w:val="00D773D0"/>
    <w:rsid w:val="00D7788F"/>
    <w:rsid w:val="00D822A3"/>
    <w:rsid w:val="00D95099"/>
    <w:rsid w:val="00DC02D3"/>
    <w:rsid w:val="00DC58A6"/>
    <w:rsid w:val="00DD0B98"/>
    <w:rsid w:val="00DD3B5A"/>
    <w:rsid w:val="00DE19A5"/>
    <w:rsid w:val="00DF0759"/>
    <w:rsid w:val="00E2032D"/>
    <w:rsid w:val="00E27100"/>
    <w:rsid w:val="00E42C64"/>
    <w:rsid w:val="00E439AA"/>
    <w:rsid w:val="00E61316"/>
    <w:rsid w:val="00E86B32"/>
    <w:rsid w:val="00E9788C"/>
    <w:rsid w:val="00EA161A"/>
    <w:rsid w:val="00EA2044"/>
    <w:rsid w:val="00EA5F26"/>
    <w:rsid w:val="00EB448B"/>
    <w:rsid w:val="00EB5308"/>
    <w:rsid w:val="00EB7E1B"/>
    <w:rsid w:val="00EC42B4"/>
    <w:rsid w:val="00EC42F5"/>
    <w:rsid w:val="00ED03DE"/>
    <w:rsid w:val="00EE44EA"/>
    <w:rsid w:val="00EE4FF6"/>
    <w:rsid w:val="00EF0088"/>
    <w:rsid w:val="00EF4BA2"/>
    <w:rsid w:val="00F00D65"/>
    <w:rsid w:val="00F032C0"/>
    <w:rsid w:val="00F07223"/>
    <w:rsid w:val="00F07D7B"/>
    <w:rsid w:val="00F15AE3"/>
    <w:rsid w:val="00F17846"/>
    <w:rsid w:val="00F20513"/>
    <w:rsid w:val="00F224EB"/>
    <w:rsid w:val="00F25F96"/>
    <w:rsid w:val="00F276C5"/>
    <w:rsid w:val="00F409DF"/>
    <w:rsid w:val="00F441C0"/>
    <w:rsid w:val="00F467FF"/>
    <w:rsid w:val="00F5253C"/>
    <w:rsid w:val="00F5516F"/>
    <w:rsid w:val="00F55679"/>
    <w:rsid w:val="00F5733E"/>
    <w:rsid w:val="00F749DF"/>
    <w:rsid w:val="00F853C5"/>
    <w:rsid w:val="00F8565C"/>
    <w:rsid w:val="00F9024E"/>
    <w:rsid w:val="00FC132D"/>
    <w:rsid w:val="00FD1E3C"/>
    <w:rsid w:val="00FD202F"/>
    <w:rsid w:val="00FD51F6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219F4"/>
    <w:rsid w:val="00036320"/>
    <w:rsid w:val="00050135"/>
    <w:rsid w:val="000D4583"/>
    <w:rsid w:val="001209EE"/>
    <w:rsid w:val="00164DA7"/>
    <w:rsid w:val="001C087D"/>
    <w:rsid w:val="00320C3C"/>
    <w:rsid w:val="00430CBA"/>
    <w:rsid w:val="006415B1"/>
    <w:rsid w:val="006657D6"/>
    <w:rsid w:val="00666799"/>
    <w:rsid w:val="006C14E4"/>
    <w:rsid w:val="006E35D9"/>
    <w:rsid w:val="00711EDF"/>
    <w:rsid w:val="007943AF"/>
    <w:rsid w:val="007A363D"/>
    <w:rsid w:val="00891C65"/>
    <w:rsid w:val="008C79A6"/>
    <w:rsid w:val="00B17EB5"/>
    <w:rsid w:val="00B41902"/>
    <w:rsid w:val="00B55AA1"/>
    <w:rsid w:val="00BC2A07"/>
    <w:rsid w:val="00C70944"/>
    <w:rsid w:val="00D04951"/>
    <w:rsid w:val="00D36512"/>
    <w:rsid w:val="00D37ED7"/>
    <w:rsid w:val="00D41AFE"/>
    <w:rsid w:val="00D612DB"/>
    <w:rsid w:val="00D64E98"/>
    <w:rsid w:val="00E0214C"/>
    <w:rsid w:val="00EC5CDA"/>
    <w:rsid w:val="00F34F6F"/>
    <w:rsid w:val="00F444A0"/>
    <w:rsid w:val="00FA74B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79A6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3" ma:contentTypeDescription="Vytvoří nový dokument" ma:contentTypeScope="" ma:versionID="bb54da5c438d18a1dc624cf4e9a3c575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b9dcf587420a20cdccfd838f7f0c3f19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C096-D4E8-4EA4-B1FD-E7D068EB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0DE67-C5FB-4F0D-A586-8B26341C5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E83E5-DC46-4E25-9E95-6F3B3391F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2022-04-05T10:05:00Z</dcterms:created>
  <dcterms:modified xsi:type="dcterms:W3CDTF">2022-04-05T10:13:00Z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