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BB" w:rsidRDefault="00E935BB">
      <w:pPr>
        <w:pStyle w:val="Row2"/>
      </w:pPr>
      <w:bookmarkStart w:id="0" w:name="_GoBack"/>
      <w:bookmarkEnd w:id="0"/>
    </w:p>
    <w:p w:rsidR="00E935BB" w:rsidRDefault="00FB6E32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10160" t="12700" r="889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3335" t="12700" r="1524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10160" t="12700" r="1524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-127000</wp:posOffset>
                </wp:positionV>
                <wp:extent cx="0" cy="279400"/>
                <wp:effectExtent l="6985" t="12700" r="12065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10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E935BB" w:rsidRDefault="00FB6E3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OB1822-010</w:t>
      </w:r>
    </w:p>
    <w:p w:rsidR="00E935BB" w:rsidRDefault="00FB6E3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6350" r="889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5BB" w:rsidRDefault="00FB6E3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E935BB" w:rsidRDefault="00FB6E32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6350" r="1206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03336531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CZ7511180666</w:t>
      </w:r>
    </w:p>
    <w:p w:rsidR="00E935BB" w:rsidRDefault="00FB6E3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E935BB" w:rsidRDefault="00FB6E32">
      <w:pPr>
        <w:pStyle w:val="Row7"/>
      </w:pPr>
      <w:r>
        <w:tab/>
      </w:r>
      <w:r>
        <w:rPr>
          <w:rStyle w:val="Text4"/>
        </w:rPr>
        <w:t>118 00 Praha 1</w:t>
      </w:r>
    </w:p>
    <w:p w:rsidR="00E935BB" w:rsidRDefault="00FB6E32">
      <w:pPr>
        <w:pStyle w:val="Row8"/>
      </w:pPr>
      <w:r>
        <w:tab/>
      </w:r>
      <w:proofErr w:type="spellStart"/>
      <w:r>
        <w:rPr>
          <w:rStyle w:val="Text5"/>
        </w:rPr>
        <w:t>MgA</w:t>
      </w:r>
      <w:proofErr w:type="spellEnd"/>
      <w:r>
        <w:rPr>
          <w:rStyle w:val="Text5"/>
        </w:rPr>
        <w:t>. Michal Zelenka</w:t>
      </w:r>
    </w:p>
    <w:p w:rsidR="00E935BB" w:rsidRDefault="00FB6E32">
      <w:pPr>
        <w:pStyle w:val="Row9"/>
      </w:pPr>
      <w:r>
        <w:tab/>
      </w:r>
    </w:p>
    <w:p w:rsidR="00E935BB" w:rsidRDefault="00FB6E32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168400" cy="152400"/>
                <wp:effectExtent l="635" t="0" r="254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5BB" w:rsidRDefault="00FB6E3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Starosty Hejmy 181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9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PpiQIAACU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" stroked="f">
                <v:fill opacity="0"/>
                <v:textbox inset="0,0,0,0">
                  <w:txbxContent>
                    <w:p w:rsidR="00E935BB" w:rsidRDefault="00FB6E3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Starosty Hejmy 181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</w:p>
    <w:p w:rsidR="00E935BB" w:rsidRDefault="00FB6E32">
      <w:pPr>
        <w:pStyle w:val="Row11"/>
      </w:pPr>
      <w:r>
        <w:tab/>
      </w:r>
      <w:proofErr w:type="gramStart"/>
      <w:r>
        <w:rPr>
          <w:rStyle w:val="Text5"/>
        </w:rPr>
        <w:t>273 54  Lidice</w:t>
      </w:r>
      <w:proofErr w:type="gramEnd"/>
    </w:p>
    <w:p w:rsidR="00E935BB" w:rsidRDefault="00FB6E32">
      <w:pPr>
        <w:pStyle w:val="Row9"/>
      </w:pPr>
      <w:r>
        <w:tab/>
      </w:r>
      <w:r>
        <w:rPr>
          <w:rStyle w:val="Text5"/>
        </w:rPr>
        <w:t>Česká republika</w:t>
      </w:r>
    </w:p>
    <w:p w:rsidR="00E935BB" w:rsidRDefault="00E935BB">
      <w:pPr>
        <w:pStyle w:val="Row2"/>
      </w:pPr>
    </w:p>
    <w:p w:rsidR="00E935BB" w:rsidRDefault="00E935BB">
      <w:pPr>
        <w:pStyle w:val="Row2"/>
      </w:pPr>
    </w:p>
    <w:p w:rsidR="00E935BB" w:rsidRDefault="00E935BB">
      <w:pPr>
        <w:pStyle w:val="Row2"/>
      </w:pPr>
    </w:p>
    <w:p w:rsidR="00E935BB" w:rsidRDefault="00FB6E32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-25400</wp:posOffset>
                </wp:positionV>
                <wp:extent cx="3886200" cy="0"/>
                <wp:effectExtent l="6985" t="9525" r="1206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2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</wp:posOffset>
                </wp:positionV>
                <wp:extent cx="0" cy="901700"/>
                <wp:effectExtent l="6985" t="12700" r="1206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-1pt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</wp:posOffset>
                </wp:positionV>
                <wp:extent cx="0" cy="927100"/>
                <wp:effectExtent l="13335" t="12700" r="1524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-1pt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AGzu1TaAAAADA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E935BB" w:rsidRDefault="00FB6E3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4467142022</w:t>
      </w:r>
    </w:p>
    <w:p w:rsidR="00E935BB" w:rsidRDefault="00FB6E3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25.03.2022</w:t>
      </w:r>
      <w:proofErr w:type="gramEnd"/>
    </w:p>
    <w:p w:rsidR="00E935BB" w:rsidRDefault="00FB6E3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E935BB" w:rsidRDefault="00FB6E3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6350" r="1524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6350" r="1524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333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E935BB" w:rsidRDefault="00FB6E3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168400"/>
                <wp:effectExtent l="13335" t="9525" r="1524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9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wWHQIAAD4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168400"/>
                <wp:effectExtent l="10160" t="9525" r="889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9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 xml:space="preserve">MZV ČR/DA u Vás objednává </w:t>
      </w:r>
      <w:proofErr w:type="gramStart"/>
      <w:r>
        <w:rPr>
          <w:rStyle w:val="Text4"/>
        </w:rPr>
        <w:t>školení  "Trénink</w:t>
      </w:r>
      <w:proofErr w:type="gramEnd"/>
      <w:r>
        <w:rPr>
          <w:rStyle w:val="Text4"/>
        </w:rPr>
        <w:t xml:space="preserve"> mediálních dovedností a rétoriky" pro pana ministra, náměstky a ředitele odborů, kteří</w:t>
      </w:r>
    </w:p>
    <w:p w:rsidR="00E935BB" w:rsidRDefault="00FB6E32">
      <w:pPr>
        <w:pStyle w:val="Row7"/>
      </w:pPr>
      <w:r>
        <w:tab/>
      </w:r>
      <w:r>
        <w:rPr>
          <w:rStyle w:val="Text4"/>
        </w:rPr>
        <w:t>pravidelně vystupují v médiích a podílejí se na Předsednictví ČR v Radě EU.</w:t>
      </w:r>
    </w:p>
    <w:p w:rsidR="00E935BB" w:rsidRDefault="00FB6E32">
      <w:pPr>
        <w:pStyle w:val="Row7"/>
      </w:pPr>
      <w:r>
        <w:tab/>
      </w:r>
    </w:p>
    <w:p w:rsidR="00E935BB" w:rsidRDefault="00FB6E32">
      <w:pPr>
        <w:pStyle w:val="Row7"/>
      </w:pPr>
      <w:r>
        <w:tab/>
      </w:r>
      <w:r>
        <w:rPr>
          <w:rStyle w:val="Text4"/>
        </w:rPr>
        <w:t xml:space="preserve">Školení bude trvat po dobu 6 měsíců, rozložené na 4 školení měsíčně v ceně á 3.000,- Kč, v celkové měsíční hodnotě 12.000,-Kč. </w:t>
      </w:r>
    </w:p>
    <w:p w:rsidR="00E935BB" w:rsidRDefault="00FB6E32">
      <w:pPr>
        <w:pStyle w:val="Row7"/>
      </w:pPr>
      <w:r>
        <w:tab/>
      </w:r>
      <w:r>
        <w:rPr>
          <w:rStyle w:val="Text4"/>
        </w:rPr>
        <w:t>Celková hodnota zakázky činí 72.000,-Kč bez DPH. (dodavatel není plátce DPH)</w:t>
      </w:r>
    </w:p>
    <w:p w:rsidR="00E935BB" w:rsidRDefault="00FB6E32">
      <w:pPr>
        <w:pStyle w:val="Row7"/>
      </w:pPr>
      <w:r>
        <w:tab/>
      </w:r>
      <w:r>
        <w:rPr>
          <w:rStyle w:val="Text4"/>
        </w:rPr>
        <w:t>Cena školení zahrnuje výuku, přípravu, hodnocení a dopravu.</w:t>
      </w:r>
    </w:p>
    <w:p w:rsidR="00E935BB" w:rsidRDefault="00FB6E32">
      <w:pPr>
        <w:pStyle w:val="Row7"/>
      </w:pPr>
      <w:r>
        <w:tab/>
      </w:r>
    </w:p>
    <w:p w:rsidR="00E935BB" w:rsidRDefault="00FB6E32">
      <w:pPr>
        <w:pStyle w:val="Row7"/>
      </w:pPr>
      <w:r>
        <w:tab/>
      </w:r>
      <w:r>
        <w:rPr>
          <w:rStyle w:val="Text4"/>
        </w:rPr>
        <w:t>Při fakturaci uvádějte číslo objednávky OB1822-010.</w:t>
      </w:r>
    </w:p>
    <w:p w:rsidR="00E935BB" w:rsidRDefault="00FB6E32">
      <w:pPr>
        <w:pStyle w:val="Row7"/>
      </w:pPr>
      <w:r>
        <w:tab/>
      </w:r>
      <w:r>
        <w:rPr>
          <w:rStyle w:val="Text4"/>
        </w:rPr>
        <w:t>Děkujeme za spolupráci.</w:t>
      </w:r>
    </w:p>
    <w:p w:rsidR="00E935BB" w:rsidRDefault="00FB6E3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6350" r="889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3335" t="6350" r="1524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5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sME73t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BKZFz5Nl7JVvxdd5Pp/g+IHAAD//wMAUEsBAi0A&#10;FAAGAAgAAAAhALaDOJL+AAAA4QEAABMAAAAAAAAAAAAAAAAAAAAAAFtDb250ZW50X1R5cGVzXS54&#10;bWxQSwECLQAUAAYACAAAACEAOP0h/9YAAACUAQAACwAAAAAAAAAAAAAAAAAvAQAAX3JlbHMvLnJl&#10;bHNQSwECLQAUAAYACAAAACEAX8X+zyoCAABYBAAADgAAAAAAAAAAAAAAAAAuAgAAZHJzL2Uyb0Rv&#10;Yy54bWxQSwECLQAUAAYACAAAACEAsME73t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6985000" cy="0"/>
                <wp:effectExtent l="10160" t="6350" r="1524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3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EmWvqvZAAAABwEAAA8AAABkcnMvZG93bnJl&#10;di54bWxMj0FLw0AQhe+C/2EZwZvdtEqQmE2JgiAUFFvxPMmOSWh2NmQ3bfz3Tnuxp+G9N7z5Jl/P&#10;rlcHGkPn2cBykYAirr3tuDHwtXu9ewQVIrLF3jMZ+KUA6+L6KsfM+iN/0mEbGyUlHDI00MY4ZFqH&#10;uiWHYeEHYsl+/OgwihwbbUc8Srnr9SpJUu2wY7nQ4kAvLdX77eQMVBv7vkmn7+eH8r6bdiXum7eP&#10;xJjbm7l8AhVpjv/LcMIXdCiEqfIT26B60St5JRpIZZzi5dmozoYucn3JX/wB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SZa+q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77800"/>
                <wp:effectExtent l="13335" t="6350" r="15240" b="158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CmCL8Z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77800"/>
                <wp:effectExtent l="10160" t="6350" r="8890" b="1587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sK0iSd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</w:p>
    <w:p w:rsidR="00E935BB" w:rsidRDefault="00FB6E3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12700" r="1524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3335" t="12700" r="1524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CZ PRES - Trénink mediálních dovedností a rétoriky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72 000.00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72 000.00</w:t>
      </w:r>
    </w:p>
    <w:p w:rsidR="00E935BB" w:rsidRDefault="00FB6E3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9525" r="889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9525" r="1524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72 000.00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72 000.00</w:t>
      </w:r>
    </w:p>
    <w:p w:rsidR="00E935BB" w:rsidRDefault="00E935BB">
      <w:pPr>
        <w:pStyle w:val="Row2"/>
      </w:pPr>
    </w:p>
    <w:p w:rsidR="00E935BB" w:rsidRDefault="00FB6E32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E935BB" w:rsidRDefault="00FB6E32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E935BB" w:rsidRDefault="00E935BB">
      <w:pPr>
        <w:pStyle w:val="Row2"/>
      </w:pPr>
    </w:p>
    <w:p w:rsidR="00E935BB" w:rsidRDefault="00E935BB">
      <w:pPr>
        <w:pStyle w:val="Row2"/>
      </w:pPr>
    </w:p>
    <w:p w:rsidR="00E935BB" w:rsidRDefault="00E935BB">
      <w:pPr>
        <w:pStyle w:val="Row2"/>
      </w:pPr>
    </w:p>
    <w:p w:rsidR="00E935BB" w:rsidRDefault="00FB6E32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3335" t="12700" r="1524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E935BB" w:rsidRDefault="00FB6E32">
      <w:pPr>
        <w:pStyle w:val="Row23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E935BB" w:rsidRDefault="00FB6E32">
      <w:pPr>
        <w:pStyle w:val="Row24"/>
      </w:pPr>
      <w:r>
        <w:tab/>
      </w:r>
      <w:proofErr w:type="gramStart"/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  <w:proofErr w:type="gramEnd"/>
    </w:p>
    <w:p w:rsidR="00E935BB" w:rsidRDefault="00FB6E32">
      <w:pPr>
        <w:pStyle w:val="Row25"/>
      </w:pPr>
      <w:r>
        <w:tab/>
      </w:r>
      <w:proofErr w:type="gramStart"/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  <w:proofErr w:type="gramEnd"/>
    </w:p>
    <w:p w:rsidR="00E935BB" w:rsidRDefault="00FB6E32">
      <w:pPr>
        <w:pStyle w:val="Row26"/>
      </w:pPr>
      <w:r>
        <w:tab/>
      </w:r>
      <w:proofErr w:type="gramStart"/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</w:t>
      </w:r>
      <w:proofErr w:type="gramEnd"/>
      <w:r>
        <w:rPr>
          <w:rStyle w:val="Text3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935BB" w:rsidRDefault="00FB6E32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E935BB" w:rsidSect="00000001">
      <w:headerReference w:type="default" r:id="rId7"/>
      <w:footerReference w:type="default" r:id="rId8"/>
      <w:pgSz w:w="11907" w:h="16839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6D" w:rsidRDefault="00FB6E32">
      <w:pPr>
        <w:spacing w:after="0" w:line="240" w:lineRule="auto"/>
      </w:pPr>
      <w:r>
        <w:separator/>
      </w:r>
    </w:p>
  </w:endnote>
  <w:endnote w:type="continuationSeparator" w:id="0">
    <w:p w:rsidR="0074316D" w:rsidRDefault="00FB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BB" w:rsidRDefault="00FB6E32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8890" r="1524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OB1822-010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935BB" w:rsidRDefault="00E935BB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6D" w:rsidRDefault="00FB6E32">
      <w:pPr>
        <w:spacing w:after="0" w:line="240" w:lineRule="auto"/>
      </w:pPr>
      <w:r>
        <w:separator/>
      </w:r>
    </w:p>
  </w:footnote>
  <w:footnote w:type="continuationSeparator" w:id="0">
    <w:p w:rsidR="0074316D" w:rsidRDefault="00FB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BB" w:rsidRDefault="00E935B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74316D"/>
    <w:rsid w:val="009107EA"/>
    <w:rsid w:val="00D43C91"/>
    <w:rsid w:val="00E935BB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C05463DC.dotm</Template>
  <TotalTime>16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Jitka Podzemská</cp:lastModifiedBy>
  <cp:revision>2</cp:revision>
  <dcterms:created xsi:type="dcterms:W3CDTF">2022-04-01T06:37:00Z</dcterms:created>
  <dcterms:modified xsi:type="dcterms:W3CDTF">2022-04-01T06:37:00Z</dcterms:modified>
  <cp:category/>
</cp:coreProperties>
</file>