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91512" w14:textId="77777777" w:rsidR="00380497" w:rsidRDefault="00380497">
      <w:pPr>
        <w:rPr>
          <w:sz w:val="24"/>
        </w:rPr>
      </w:pPr>
    </w:p>
    <w:p w14:paraId="4DDA11A7" w14:textId="77777777"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14:paraId="41E423C3" w14:textId="326CBC96" w:rsidR="00380497" w:rsidRDefault="00815B86">
      <w:pPr>
        <w:ind w:left="567"/>
        <w:rPr>
          <w:b/>
          <w:sz w:val="24"/>
        </w:rPr>
      </w:pPr>
      <w:r>
        <w:rPr>
          <w:b/>
          <w:sz w:val="24"/>
        </w:rPr>
        <w:t>Josef Strnad spol. s r.o.</w:t>
      </w:r>
    </w:p>
    <w:p w14:paraId="683CBF7D" w14:textId="5708B4C2" w:rsidR="00380497" w:rsidRDefault="00815B86">
      <w:pPr>
        <w:ind w:left="567"/>
        <w:rPr>
          <w:sz w:val="24"/>
        </w:rPr>
      </w:pPr>
      <w:r>
        <w:rPr>
          <w:b/>
          <w:sz w:val="24"/>
        </w:rPr>
        <w:t>Lipová 566</w:t>
      </w:r>
    </w:p>
    <w:p w14:paraId="7D8AFB78" w14:textId="33F74430" w:rsidR="00380497" w:rsidRDefault="00815B86">
      <w:pPr>
        <w:ind w:left="567"/>
        <w:rPr>
          <w:sz w:val="24"/>
        </w:rPr>
      </w:pPr>
      <w:r>
        <w:rPr>
          <w:b/>
          <w:sz w:val="24"/>
        </w:rPr>
        <w:t>564 01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Žamberk</w:t>
      </w:r>
    </w:p>
    <w:p w14:paraId="57DE1B5C" w14:textId="77777777" w:rsidR="00380497" w:rsidRDefault="00380497">
      <w:pPr>
        <w:rPr>
          <w:sz w:val="24"/>
        </w:rPr>
      </w:pPr>
    </w:p>
    <w:p w14:paraId="7ECC807E" w14:textId="77777777" w:rsidR="00380497" w:rsidRDefault="00380497">
      <w:pPr>
        <w:rPr>
          <w:sz w:val="24"/>
        </w:rPr>
      </w:pPr>
    </w:p>
    <w:p w14:paraId="066A6D72" w14:textId="66AFF7FD"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815B86">
        <w:rPr>
          <w:b w:val="0"/>
          <w:noProof/>
          <w:sz w:val="24"/>
          <w:szCs w:val="24"/>
        </w:rPr>
        <w:t>28. 3. 2022</w:t>
      </w:r>
    </w:p>
    <w:p w14:paraId="3BF551B5" w14:textId="5B6EB69F"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815B86">
        <w:rPr>
          <w:b w:val="0"/>
          <w:noProof/>
          <w:sz w:val="24"/>
          <w:szCs w:val="24"/>
        </w:rPr>
        <w:t>29. 3. 2022</w:t>
      </w:r>
    </w:p>
    <w:p w14:paraId="4D4C556F" w14:textId="77777777"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14:paraId="04766483" w14:textId="3DD0B22E"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815B86">
        <w:rPr>
          <w:b/>
          <w:sz w:val="28"/>
        </w:rPr>
        <w:t>17/22/KTAJ</w:t>
      </w:r>
    </w:p>
    <w:p w14:paraId="4CFA9941" w14:textId="77777777" w:rsidR="00380497" w:rsidRDefault="00380497">
      <w:pPr>
        <w:rPr>
          <w:sz w:val="24"/>
        </w:rPr>
      </w:pPr>
    </w:p>
    <w:p w14:paraId="44D63E23" w14:textId="77777777"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14:paraId="6A1A914A" w14:textId="4A51B4B0" w:rsidR="00380497" w:rsidRDefault="00815B86">
      <w:pPr>
        <w:rPr>
          <w:sz w:val="24"/>
        </w:rPr>
      </w:pPr>
      <w:r>
        <w:rPr>
          <w:sz w:val="24"/>
        </w:rPr>
        <w:t xml:space="preserve"> </w:t>
      </w:r>
    </w:p>
    <w:p w14:paraId="1844B627" w14:textId="77777777"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14:paraId="17AD08C7" w14:textId="7777777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14:paraId="1F0CA9B9" w14:textId="77777777"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14:paraId="43D7D07C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14:paraId="4965FA51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14:paraId="6840C406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 w14:paraId="42B9EEB8" w14:textId="77777777" w:rsidTr="00815B86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43671AA" w14:textId="41F37816" w:rsidR="00380497" w:rsidRDefault="00815B86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1.Nábytek a vybavení kanceláře MěÚ Žamberk, Nádražní 833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7B36984" w14:textId="713CB047" w:rsidR="00380497" w:rsidRDefault="00815B86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8E3AFDD" w14:textId="7B7A706A"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1DE92FE" w14:textId="7DB70FDF" w:rsidR="00380497" w:rsidRDefault="00815B86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260 000,00</w:t>
            </w:r>
          </w:p>
        </w:tc>
      </w:tr>
      <w:tr w:rsidR="00815B86" w14:paraId="5658B0EA" w14:textId="7777777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14:paraId="0A53B70F" w14:textId="6696D70C" w:rsidR="00815B86" w:rsidRDefault="00815B86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2.Konkretizace dle nabídky NABN-2022-4-000024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48A26ADA" w14:textId="40439365" w:rsidR="00815B86" w:rsidRDefault="00815B86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14:paraId="19EA1413" w14:textId="233793D6" w:rsidR="00815B86" w:rsidRDefault="00815B86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14:paraId="4410DF70" w14:textId="72E8CFFA" w:rsidR="00815B86" w:rsidRDefault="00815B86">
            <w:pPr>
              <w:suppressAutoHyphens/>
              <w:spacing w:after="120"/>
              <w:jc w:val="right"/>
              <w:rPr>
                <w:sz w:val="24"/>
              </w:rPr>
            </w:pPr>
          </w:p>
        </w:tc>
      </w:tr>
    </w:tbl>
    <w:p w14:paraId="7207D784" w14:textId="77777777" w:rsidR="00380497" w:rsidRDefault="00380497">
      <w:pPr>
        <w:pStyle w:val="Zkladntext1"/>
        <w:jc w:val="left"/>
      </w:pPr>
    </w:p>
    <w:p w14:paraId="31E3D884" w14:textId="0082E9C8" w:rsidR="00380497" w:rsidRDefault="00380497">
      <w:pPr>
        <w:pStyle w:val="Zkladntext1"/>
        <w:jc w:val="left"/>
      </w:pPr>
      <w:r>
        <w:t xml:space="preserve">Předpokládaná cena celkem: </w:t>
      </w:r>
      <w:r w:rsidR="00815B86">
        <w:rPr>
          <w:b/>
          <w:noProof/>
        </w:rPr>
        <w:t>260 000,00</w:t>
      </w:r>
      <w:r>
        <w:rPr>
          <w:b/>
        </w:rPr>
        <w:t xml:space="preserve"> Kč</w:t>
      </w:r>
    </w:p>
    <w:p w14:paraId="0CF619A5" w14:textId="77777777" w:rsidR="00380497" w:rsidRDefault="00380497">
      <w:pPr>
        <w:pStyle w:val="Zkladntext1"/>
        <w:jc w:val="left"/>
      </w:pPr>
    </w:p>
    <w:p w14:paraId="584292AD" w14:textId="77777777" w:rsidR="00380497" w:rsidRDefault="00380497">
      <w:pPr>
        <w:pStyle w:val="Zkladntext1"/>
        <w:jc w:val="left"/>
      </w:pPr>
    </w:p>
    <w:p w14:paraId="0D01D87C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14:paraId="1ADAB429" w14:textId="77777777"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14:paraId="533E5BB0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14:paraId="1A506421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14:paraId="191DFCC3" w14:textId="77777777" w:rsidR="00380497" w:rsidRDefault="00380497">
      <w:pPr>
        <w:pStyle w:val="Zkladntext1"/>
        <w:jc w:val="left"/>
      </w:pPr>
    </w:p>
    <w:p w14:paraId="2E769637" w14:textId="77777777" w:rsidR="00380497" w:rsidRDefault="00380497">
      <w:pPr>
        <w:pStyle w:val="Zkladntext1"/>
        <w:jc w:val="left"/>
      </w:pPr>
      <w:r>
        <w:t>Děkujeme a jsme s pozdravem</w:t>
      </w:r>
    </w:p>
    <w:p w14:paraId="166D7980" w14:textId="77777777" w:rsidR="00380497" w:rsidRDefault="00380497">
      <w:pPr>
        <w:pStyle w:val="Zkladntext1"/>
        <w:jc w:val="left"/>
      </w:pPr>
    </w:p>
    <w:p w14:paraId="00DADBDA" w14:textId="77777777" w:rsidR="00380497" w:rsidRDefault="00380497">
      <w:pPr>
        <w:pStyle w:val="Zkladntext1"/>
        <w:jc w:val="left"/>
      </w:pPr>
    </w:p>
    <w:p w14:paraId="6730DE15" w14:textId="77777777"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 w14:paraId="3FCCD8A4" w14:textId="77777777">
        <w:tc>
          <w:tcPr>
            <w:tcW w:w="3070" w:type="dxa"/>
          </w:tcPr>
          <w:p w14:paraId="58C4CC0E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14:paraId="10D52721" w14:textId="77777777"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14:paraId="5C4AE1FF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 w14:paraId="55117F48" w14:textId="77777777">
        <w:tc>
          <w:tcPr>
            <w:tcW w:w="3070" w:type="dxa"/>
          </w:tcPr>
          <w:p w14:paraId="309FDFB9" w14:textId="77777777"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00569560" w14:textId="77777777"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14AD3D33" w14:textId="77777777" w:rsidR="00380497" w:rsidRDefault="00380497">
            <w:pPr>
              <w:pStyle w:val="Zkladntext1"/>
              <w:jc w:val="center"/>
            </w:pPr>
          </w:p>
        </w:tc>
      </w:tr>
      <w:tr w:rsidR="00380497" w14:paraId="32AD5B88" w14:textId="77777777">
        <w:tc>
          <w:tcPr>
            <w:tcW w:w="3070" w:type="dxa"/>
          </w:tcPr>
          <w:p w14:paraId="1B4CC661" w14:textId="77777777"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14:paraId="6B633F64" w14:textId="77777777"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14:paraId="5983DC75" w14:textId="77777777"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14:paraId="3F9D40E1" w14:textId="77777777"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34A2C" w14:textId="77777777" w:rsidR="00815B86" w:rsidRDefault="00815B86">
      <w:r>
        <w:separator/>
      </w:r>
    </w:p>
  </w:endnote>
  <w:endnote w:type="continuationSeparator" w:id="0">
    <w:p w14:paraId="0828F9D7" w14:textId="77777777" w:rsidR="00815B86" w:rsidRDefault="0081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2D62F" w14:textId="77777777"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B678" w14:textId="77777777"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14:paraId="410C135A" w14:textId="77777777"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14:paraId="074F43E8" w14:textId="77777777"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14:paraId="06ECD774" w14:textId="77777777"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14:paraId="47122B26" w14:textId="77777777"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14:paraId="1F0E1883" w14:textId="77777777" w:rsidR="00380497" w:rsidRDefault="00380497">
    <w:pPr>
      <w:pStyle w:val="Zkladntext"/>
    </w:pPr>
    <w:r>
      <w:t xml:space="preserve">Kopii objednávky žádáme potvrdit a přiložit k faktuře.  </w:t>
    </w:r>
  </w:p>
  <w:p w14:paraId="7ACF2CE8" w14:textId="77777777"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EA629" w14:textId="77777777"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ED4BA" w14:textId="77777777" w:rsidR="00815B86" w:rsidRDefault="00815B86">
      <w:r>
        <w:separator/>
      </w:r>
    </w:p>
  </w:footnote>
  <w:footnote w:type="continuationSeparator" w:id="0">
    <w:p w14:paraId="7FEABD7B" w14:textId="77777777" w:rsidR="00815B86" w:rsidRDefault="00815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124F4" w14:textId="77777777"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1A04" w14:textId="1E5CA37D" w:rsidR="00380497" w:rsidRDefault="00815B86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 wp14:anchorId="7F81AD64" wp14:editId="504C68C8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14:paraId="0E49CB12" w14:textId="77777777"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14:paraId="40002D2F" w14:textId="77777777"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14:paraId="61D22E07" w14:textId="77777777"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14:paraId="573CA718" w14:textId="77777777"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027D4" w14:textId="77777777"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86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6116A8"/>
    <w:rsid w:val="006445F3"/>
    <w:rsid w:val="00697A4F"/>
    <w:rsid w:val="006C198F"/>
    <w:rsid w:val="006C547B"/>
    <w:rsid w:val="006D6B6B"/>
    <w:rsid w:val="007608E1"/>
    <w:rsid w:val="00815B86"/>
    <w:rsid w:val="008310E2"/>
    <w:rsid w:val="00836C28"/>
    <w:rsid w:val="0085063C"/>
    <w:rsid w:val="00857F98"/>
    <w:rsid w:val="00874648"/>
    <w:rsid w:val="00884615"/>
    <w:rsid w:val="00897C9D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87FB142"/>
  <w15:chartTrackingRefBased/>
  <w15:docId w15:val="{375F781F-0DA8-4C2F-9742-DB0DBFD2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747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2022-04-01T05:29:00Z</dcterms:created>
  <dcterms:modified xsi:type="dcterms:W3CDTF">2022-04-01T05:30:00Z</dcterms:modified>
</cp:coreProperties>
</file>