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26" w:tblpY="-270"/>
        <w:tblOverlap w:val="never"/>
        "
        <w:tblW w:w="9387" w:type="dxa"/>
        <w:tblLook w:val="04A0" w:firstRow="1" w:lastRow="0" w:firstColumn="1" w:lastColumn="0" w:noHBand="0" w:noVBand="1"/>
      </w:tblPr>
      <w:tblGrid>
        <w:gridCol w:w="160"/>
        <w:gridCol w:w="1226"/>
        <w:gridCol w:w="507"/>
        <w:gridCol w:w="1035"/>
        <w:gridCol w:w="1387"/>
        <w:gridCol w:w="724"/>
        <w:gridCol w:w="144"/>
        <w:gridCol w:w="1144"/>
        <w:gridCol w:w="919"/>
        <w:gridCol w:w="2013"/>
        <w:gridCol w:w="143"/>
      </w:tblGrid>
      <w:tr>
        <w:trPr>
          <w:trHeight w:hRule="exact" w:val="543"/>
        </w:trPr>
        <w:tc>
          <w:tcPr>
            <w:tcW w:w="5042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0" w:line="240" w:lineRule="auto"/>
              <w:ind w:left="1466" w:right="-18" w:firstLine="0"/>
            </w:pPr>
            <w:r>
              <w:drawing>
                <wp:anchor simplePos="0" relativeHeight="25165860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-586</wp:posOffset>
                  </wp:positionV>
                  <wp:extent cx="5974080" cy="12191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74080" cy="12191"/>
                          </a:xfrm>
                          <a:custGeom>
                            <a:rect l="l" t="t" r="r" b="b"/>
                            <a:pathLst>
                              <a:path w="5974080" h="12191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  <a:lnTo>
                                  <a:pt x="5974080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Objednávka produkt</w:t>
            </w:r>
            <w:r>
              <w:rPr lang="en-US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4365" w:type="dxa"/>
            <w:gridSpan w:val="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21"/>
        </w:trPr>
        <w:tc>
          <w:tcPr>
            <w:tcW w:w="5042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916"/>
              </w:tabs>
              <w:spacing w:before="117" w:after="0" w:line="268" w:lineRule="exact"/>
              <w:ind w:left="3676" w:right="0" w:hanging="117"/>
              <w:jc w:val="right"/>
            </w:pPr>
            <w:r>
              <w:drawing>
                <wp:anchor simplePos="0" relativeHeight="251658595" behindDoc="1" locked="0" layoutInCell="1" allowOverlap="1">
                  <wp:simplePos x="0" y="0"/>
                  <wp:positionH relativeFrom="page">
                    <wp:posOffset>3189733</wp:posOffset>
                  </wp:positionH>
                  <wp:positionV relativeFrom="line">
                    <wp:posOffset>-345884</wp:posOffset>
                  </wp:positionV>
                  <wp:extent cx="12192" cy="2680717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80717"/>
                          </a:xfrm>
                          <a:custGeom>
                            <a:rect l="l" t="t" r="r" b="b"/>
                            <a:pathLst>
                              <a:path w="12192" h="268071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0717"/>
                                </a:lnTo>
                                <a:lnTo>
                                  <a:pt x="0" y="268071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64</wp:posOffset>
                  </wp:positionV>
                  <wp:extent cx="5974080" cy="12192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74080" cy="12192"/>
                          </a:xfrm>
                          <a:custGeom>
                            <a:rect l="l" t="t" r="r" b="b"/>
                            <a:pathLst>
                              <a:path w="5974080" h="12192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  <a:lnTo>
                                  <a:pt x="5974080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2089404</wp:posOffset>
                  </wp:positionH>
                  <wp:positionV relativeFrom="line">
                    <wp:posOffset>109983</wp:posOffset>
                  </wp:positionV>
                  <wp:extent cx="3878904" cy="40797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868167" y="109983"/>
                            <a:ext cx="3764604" cy="29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328"/>
                                </w:tabs>
                                <w:spacing w:before="0" w:after="0" w:line="254" w:lineRule="exact"/>
                                <w:ind w:left="0" w:right="0" w:firstLine="5126"/>
                                <w:jc w:val="right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00024872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DI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	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104087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Č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: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54" w:lineRule="exact"/>
              <w:ind w:left="167" w:right="-9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 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eská republika, s.r.o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Zelený pruh 1560/99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8"/>
              </w:tabs>
              <w:spacing w:before="9" w:after="0" w:line="261" w:lineRule="exact"/>
              <w:ind w:left="167" w:right="-9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 00 Praha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241 043 111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43"/>
              </w:tabs>
              <w:spacing w:before="13" w:after="0" w:line="254" w:lineRule="exact"/>
              <w:ind w:left="167" w:right="-98" w:firstLine="499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118875</wp:posOffset>
                  </wp:positionH>
                  <wp:positionV relativeFrom="line">
                    <wp:posOffset>33680</wp:posOffset>
                  </wp:positionV>
                  <wp:extent cx="367061" cy="241858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7638" y="33680"/>
                            <a:ext cx="252761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FAX: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241 043 911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145606</wp:posOffset>
                  </wp:positionV>
                  <wp:extent cx="1139952" cy="12191"/>
                  <wp:effectExtent l="0" t="0" r="0" b="0"/>
                  <wp:wrapNone/>
                  <wp:docPr id="106" name="Freeform 106">
                    <a:hlinkClick r:id="rId104"/>
                  </wp:docPr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39952" cy="12191"/>
                          </a:xfrm>
                          <a:custGeom>
                            <a:rect l="l" t="t" r="r" b="b"/>
                            <a:pathLst>
                              <a:path w="1139952" h="12191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E-mail:	</w:t>
            </w:r>
            <w:hyperlink r:id="rId104" w:history="1">
              <w:r>
                <w:rPr lang="en-US" sz="18" baseline="0" dirty="0">
                  <w:jc w:val="left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objednavk</w:t>
              </w:r>
              <w:r>
                <w:rPr lang="en-US" sz="18" baseline="0" dirty="0">
                  <w:jc w:val="left"/>
                  <w:rFonts w:ascii="Arial" w:hAnsi="Arial" w:cs="Arial"/>
                  <w:b/>
                  <w:bCs/>
                  <w:color w:val="0000FF"/>
                  <w:spacing w:val="-9"/>
                  <w:sz w:val="18"/>
                  <w:szCs w:val="18"/>
                </w:rPr>
                <w:t>y</w:t>
              </w:r>
              <w:r>
                <w:rPr lang="en-US" sz="18" baseline="0" dirty="0">
                  <w:jc w:val="left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@sek</w:t>
              </w:r>
              <w:r>
                <w:rPr lang="en-US" sz="18" baseline="0" dirty="0">
                  <w:jc w:val="left"/>
                  <w:rFonts w:ascii="Arial" w:hAnsi="Arial" w:cs="Arial"/>
                  <w:b/>
                  <w:bCs/>
                  <w:color w:val="0000FF"/>
                  <w:spacing w:val="-8"/>
                  <w:sz w:val="18"/>
                  <w:szCs w:val="18"/>
                </w:rPr>
                <w:t>y</w:t>
              </w:r>
              <w:r>
                <w:rPr lang="en-US" sz="18" baseline="0" dirty="0">
                  <w:jc w:val="left"/>
                  <w:rFonts w:ascii="Arial" w:hAnsi="Arial" w:cs="Arial"/>
                  <w:b/>
                  <w:bCs/>
                  <w:color w:val="0000FF"/>
                  <w:sz w:val="18"/>
                  <w:szCs w:val="18"/>
                </w:rPr>
                <w:t>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365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68" w:lineRule="exact"/>
              <w:ind w:left="2201" w:right="1119" w:hanging="2128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ě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ratel: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Č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Kód klienta: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54" w:lineRule="exact"/>
              <w:ind w:left="171" w:right="1670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Okresní soud v Litom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ěř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icích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Na Valech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1" w:lineRule="exact"/>
              <w:ind w:left="171" w:right="2599" w:firstLine="659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108205</wp:posOffset>
                  </wp:positionH>
                  <wp:positionV relativeFrom="line">
                    <wp:posOffset>38747</wp:posOffset>
                  </wp:positionV>
                  <wp:extent cx="432066" cy="241858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88893" y="38747"/>
                            <a:ext cx="317766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41201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Litom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ěř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722376</wp:posOffset>
                  </wp:positionH>
                  <wp:positionV relativeFrom="line">
                    <wp:posOffset>33040</wp:posOffset>
                  </wp:positionV>
                  <wp:extent cx="829399" cy="132131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829399" cy="132131"/>
                          </a:xfrm>
                          <a:custGeom>
                            <a:rect l="l" t="t" r="r" b="b"/>
                            <a:pathLst>
                              <a:path w="829399" h="132131">
                                <a:moveTo>
                                  <a:pt x="0" y="132131"/>
                                </a:moveTo>
                                <a:lnTo>
                                  <a:pt x="829399" y="132131"/>
                                </a:lnTo>
                                <a:lnTo>
                                  <a:pt x="82939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21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54" w:lineRule="exact"/>
              <w:ind w:left="171" w:right="0" w:firstLine="0"/>
            </w:pPr>
            <w:r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555129</wp:posOffset>
                  </wp:positionH>
                  <wp:positionV relativeFrom="line">
                    <wp:posOffset>33679</wp:posOffset>
                  </wp:positionV>
                  <wp:extent cx="1791386" cy="132131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91386" cy="132131"/>
                          </a:xfrm>
                          <a:custGeom>
                            <a:rect l="l" t="t" r="r" b="b"/>
                            <a:pathLst>
                              <a:path w="1791386" h="132131">
                                <a:moveTo>
                                  <a:pt x="0" y="132131"/>
                                </a:moveTo>
                                <a:lnTo>
                                  <a:pt x="1791386" y="132131"/>
                                </a:lnTo>
                                <a:lnTo>
                                  <a:pt x="179138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21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153884</wp:posOffset>
                  </wp:positionV>
                  <wp:extent cx="1763268" cy="12193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63268" cy="12193"/>
                          </a:xfrm>
                          <a:custGeom>
                            <a:rect l="l" t="t" r="r" b="b"/>
                            <a:pathLst>
                              <a:path w="1763268" h="12193">
                                <a:moveTo>
                                  <a:pt x="1756727" y="0"/>
                                </a:moveTo>
                                <a:lnTo>
                                  <a:pt x="1763268" y="0"/>
                                </a:lnTo>
                                <a:lnTo>
                                  <a:pt x="1763268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11926"/>
                                </a:lnTo>
                                <a:lnTo>
                                  <a:pt x="1756727" y="11926"/>
                                </a:lnTo>
                                <a:close/>
                                <a:moveTo>
                                  <a:pt x="1756727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hRule="exact" w:val="1115"/>
        </w:trPr>
        <w:tc>
          <w:tcPr>
            <w:tcW w:w="5042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713"/>
              </w:tabs>
              <w:spacing w:before="166" w:after="0" w:line="240" w:lineRule="auto"/>
              <w:ind w:left="167" w:right="0" w:firstLine="0"/>
            </w:pPr>
            <w:r>
              <w:drawing>
                <wp:anchor simplePos="0" relativeHeight="25165859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line">
                    <wp:posOffset>-1971992</wp:posOffset>
                  </wp:positionV>
                  <wp:extent cx="12191" cy="9189719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89719"/>
                          </a:xfrm>
                          <a:custGeom>
                            <a:rect l="l" t="t" r="r" b="b"/>
                            <a:pathLst>
                              <a:path w="12191" h="918971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89719"/>
                                </a:lnTo>
                                <a:lnTo>
                                  <a:pt x="0" y="918971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63</wp:posOffset>
                  </wp:positionV>
                  <wp:extent cx="3201925" cy="12193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201925" cy="12193"/>
                          </a:xfrm>
                          <a:custGeom>
                            <a:rect l="l" t="t" r="r" b="b"/>
                            <a:pathLst>
                              <a:path w="3201925" h="12193">
                                <a:moveTo>
                                  <a:pt x="0" y="0"/>
                                </a:moveTo>
                                <a:lnTo>
                                  <a:pt x="3201925" y="0"/>
                                </a:lnTo>
                                <a:lnTo>
                                  <a:pt x="320192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Typ produktu: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713"/>
              </w:tabs>
              <w:spacing w:before="11" w:after="0" w:line="261" w:lineRule="exact"/>
              <w:ind w:left="167" w:right="445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Zp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ů</w:t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sob úhrady: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A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NKOVNÍ P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EVOD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Datum objednávky:	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31.03.2022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365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96" behindDoc="1" locked="0" layoutInCell="1" allowOverlap="1">
                  <wp:simplePos x="0" y="0"/>
                  <wp:positionH relativeFrom="page">
                    <wp:posOffset>2759964</wp:posOffset>
                  </wp:positionH>
                  <wp:positionV relativeFrom="paragraph">
                    <wp:posOffset>-1959864</wp:posOffset>
                  </wp:positionV>
                  <wp:extent cx="12191" cy="917752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77528"/>
                          </a:xfrm>
                          <a:custGeom>
                            <a:rect l="l" t="t" r="r" b="b"/>
                            <a:pathLst>
                              <a:path w="12191" h="917752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77528"/>
                                </a:lnTo>
                                <a:lnTo>
                                  <a:pt x="0" y="917752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1" locked="0" layoutInCell="1" allowOverlap="1">
                  <wp:simplePos x="0" y="0"/>
                  <wp:positionH relativeFrom="page">
                    <wp:posOffset>-3201925</wp:posOffset>
                  </wp:positionH>
                  <wp:positionV relativeFrom="paragraph">
                    <wp:posOffset>708660</wp:posOffset>
                  </wp:positionV>
                  <wp:extent cx="5974080" cy="12193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74080" cy="12193"/>
                          </a:xfrm>
                          <a:custGeom>
                            <a:rect l="l" t="t" r="r" b="b"/>
                            <a:pathLst>
                              <a:path w="5974080" h="12193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  <a:lnTo>
                                  <a:pt x="5974080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14"/>
        </w:trPr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79247</wp:posOffset>
                  </wp:positionV>
                  <wp:extent cx="12192" cy="804672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804672"/>
                          </a:xfrm>
                          <a:custGeom>
                            <a:rect l="l" t="t" r="r" b="b"/>
                            <a:pathLst>
                              <a:path w="12192" h="8046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04672"/>
                                </a:lnTo>
                                <a:lnTo>
                                  <a:pt x="0" y="80467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79247</wp:posOffset>
                  </wp:positionV>
                  <wp:extent cx="5780532" cy="1219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614171</wp:posOffset>
                  </wp:positionV>
                  <wp:extent cx="5780532" cy="1219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6472428</wp:posOffset>
                  </wp:positionV>
                  <wp:extent cx="5780532" cy="12192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2"/>
                          </a:xfrm>
                          <a:custGeom>
                            <a:rect l="l" t="t" r="r" b="b"/>
                            <a:pathLst>
                              <a:path w="5780532" h="12192">
                                <a:moveTo>
                                  <a:pt x="2612745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101039" y="0"/>
                                </a:lnTo>
                                <a:lnTo>
                                  <a:pt x="1101039" y="2832"/>
                                </a:lnTo>
                                <a:lnTo>
                                  <a:pt x="2612745" y="2832"/>
                                </a:lnTo>
                                <a:close/>
                                <a:moveTo>
                                  <a:pt x="2612745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9103" w:type="dxa"/>
            <w:gridSpan w:val="9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-5638799</wp:posOffset>
                  </wp:positionH>
                  <wp:positionV relativeFrom="paragraph">
                    <wp:posOffset>97715</wp:posOffset>
                  </wp:positionV>
                  <wp:extent cx="3070132" cy="391213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022605" y="97715"/>
                            <a:ext cx="2955832" cy="276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20"/>
                                  <w:tab w:val="left" w:pos="2949"/>
                                  <w:tab w:val="left" w:pos="4113"/>
                                </w:tabs>
                                <w:spacing w:before="0" w:after="0" w:line="235" w:lineRule="exact"/>
                                <w:ind w:left="4144" w:right="0" w:hanging="4144"/>
                                <w:jc w:val="right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ž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itel Id	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ijmení	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Jméno	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karet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91440</wp:posOffset>
                  </wp:positionV>
                  <wp:extent cx="12191" cy="792479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792479"/>
                          </a:xfrm>
                          <a:custGeom>
                            <a:rect l="l" t="t" r="r" b="b"/>
                            <a:pathLst>
                              <a:path w="12191" h="79247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-4021837</wp:posOffset>
                  </wp:positionH>
                  <wp:positionV relativeFrom="paragraph">
                    <wp:posOffset>91440</wp:posOffset>
                  </wp:positionV>
                  <wp:extent cx="12193" cy="58845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588454"/>
                          </a:xfrm>
                          <a:custGeom>
                            <a:rect l="l" t="t" r="r" b="b"/>
                            <a:pathLst>
                              <a:path w="12193" h="588454">
                                <a:moveTo>
                                  <a:pt x="0" y="588454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588454"/>
                                </a:lnTo>
                                <a:close/>
                                <a:moveTo>
                                  <a:pt x="0" y="58845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91440</wp:posOffset>
                  </wp:positionV>
                  <wp:extent cx="12193" cy="792479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792479"/>
                          </a:xfrm>
                          <a:custGeom>
                            <a:rect l="l" t="t" r="r" b="b"/>
                            <a:pathLst>
                              <a:path w="12193" h="792479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91440</wp:posOffset>
                  </wp:positionV>
                  <wp:extent cx="12193" cy="792479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792479"/>
                          </a:xfrm>
                          <a:custGeom>
                            <a:rect l="l" t="t" r="r" b="b"/>
                            <a:pathLst>
                              <a:path w="12193" h="792479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-2488695</wp:posOffset>
                  </wp:positionH>
                  <wp:positionV relativeFrom="paragraph">
                    <wp:posOffset>97715</wp:posOffset>
                  </wp:positionV>
                  <wp:extent cx="661235" cy="391213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72709" y="97715"/>
                            <a:ext cx="546935" cy="276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5" w:lineRule="exact"/>
                                <w:ind w:left="105" w:right="0" w:hanging="105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dní  </w:t>
                              </w:r>
                              <w:r>
                                <w:br w:type="textWrapping" w:clear="all"/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nároku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91440</wp:posOffset>
                  </wp:positionV>
                  <wp:extent cx="12192" cy="792479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92479"/>
                          </a:xfrm>
                          <a:custGeom>
                            <a:rect l="l" t="t" r="r" b="b"/>
                            <a:pathLst>
                              <a:path w="12192" h="7924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91440</wp:posOffset>
                  </wp:positionV>
                  <wp:extent cx="12191" cy="792479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792479"/>
                          </a:xfrm>
                          <a:custGeom>
                            <a:rect l="l" t="t" r="r" b="b"/>
                            <a:pathLst>
                              <a:path w="12191" h="79247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91440</wp:posOffset>
                  </wp:positionV>
                  <wp:extent cx="12193" cy="792479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792479"/>
                          </a:xfrm>
                          <a:custGeom>
                            <a:rect l="l" t="t" r="r" b="b"/>
                            <a:pathLst>
                              <a:path w="12193" h="792479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886968</wp:posOffset>
                  </wp:positionV>
                  <wp:extent cx="12191" cy="263652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886968</wp:posOffset>
                  </wp:positionV>
                  <wp:extent cx="12193" cy="263652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886968</wp:posOffset>
                  </wp:positionV>
                  <wp:extent cx="12193" cy="263652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886968</wp:posOffset>
                  </wp:positionV>
                  <wp:extent cx="12191" cy="263652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886968</wp:posOffset>
                  </wp:positionV>
                  <wp:extent cx="12193" cy="263652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1153667</wp:posOffset>
                  </wp:positionV>
                  <wp:extent cx="12191" cy="26365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1153667</wp:posOffset>
                  </wp:positionV>
                  <wp:extent cx="12193" cy="26365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1153667</wp:posOffset>
                  </wp:positionV>
                  <wp:extent cx="12193" cy="26365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1153667</wp:posOffset>
                  </wp:positionV>
                  <wp:extent cx="12191" cy="263653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1153667</wp:posOffset>
                  </wp:positionV>
                  <wp:extent cx="12193" cy="263653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1420367</wp:posOffset>
                  </wp:positionV>
                  <wp:extent cx="12191" cy="26365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1420367</wp:posOffset>
                  </wp:positionV>
                  <wp:extent cx="12193" cy="263653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1420367</wp:posOffset>
                  </wp:positionV>
                  <wp:extent cx="12193" cy="26365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1420367</wp:posOffset>
                  </wp:positionV>
                  <wp:extent cx="12191" cy="26365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1420367</wp:posOffset>
                  </wp:positionV>
                  <wp:extent cx="12193" cy="26365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1687067</wp:posOffset>
                  </wp:positionV>
                  <wp:extent cx="12191" cy="26365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1687067</wp:posOffset>
                  </wp:positionV>
                  <wp:extent cx="12193" cy="26365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1687067</wp:posOffset>
                  </wp:positionV>
                  <wp:extent cx="12193" cy="263653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1687067</wp:posOffset>
                  </wp:positionV>
                  <wp:extent cx="12191" cy="263653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1687067</wp:posOffset>
                  </wp:positionV>
                  <wp:extent cx="12193" cy="263653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1953767</wp:posOffset>
                  </wp:positionV>
                  <wp:extent cx="12191" cy="26365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1953767</wp:posOffset>
                  </wp:positionV>
                  <wp:extent cx="12193" cy="263653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1953767</wp:posOffset>
                  </wp:positionV>
                  <wp:extent cx="12193" cy="263653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1953767</wp:posOffset>
                  </wp:positionV>
                  <wp:extent cx="12191" cy="263653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1953767</wp:posOffset>
                  </wp:positionV>
                  <wp:extent cx="12193" cy="263653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2220467</wp:posOffset>
                  </wp:positionV>
                  <wp:extent cx="12191" cy="263653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2220467</wp:posOffset>
                  </wp:positionV>
                  <wp:extent cx="12193" cy="263653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2220467</wp:posOffset>
                  </wp:positionV>
                  <wp:extent cx="12193" cy="263653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2220467</wp:posOffset>
                  </wp:positionV>
                  <wp:extent cx="12191" cy="263653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2220467</wp:posOffset>
                  </wp:positionV>
                  <wp:extent cx="12193" cy="263653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2487167</wp:posOffset>
                  </wp:positionV>
                  <wp:extent cx="12191" cy="263653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2487167</wp:posOffset>
                  </wp:positionV>
                  <wp:extent cx="12193" cy="263653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2487167</wp:posOffset>
                  </wp:positionV>
                  <wp:extent cx="12193" cy="263653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2487167</wp:posOffset>
                  </wp:positionV>
                  <wp:extent cx="12191" cy="263653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2487167</wp:posOffset>
                  </wp:positionV>
                  <wp:extent cx="12193" cy="263653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2753867</wp:posOffset>
                  </wp:positionV>
                  <wp:extent cx="12191" cy="263653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2753867</wp:posOffset>
                  </wp:positionV>
                  <wp:extent cx="12193" cy="263653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2753867</wp:posOffset>
                  </wp:positionV>
                  <wp:extent cx="12193" cy="263653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2753867</wp:posOffset>
                  </wp:positionV>
                  <wp:extent cx="12191" cy="263653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2753867</wp:posOffset>
                  </wp:positionV>
                  <wp:extent cx="12193" cy="263653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3020567</wp:posOffset>
                  </wp:positionV>
                  <wp:extent cx="12191" cy="263653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3020567</wp:posOffset>
                  </wp:positionV>
                  <wp:extent cx="12193" cy="263653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3020567</wp:posOffset>
                  </wp:positionV>
                  <wp:extent cx="12193" cy="263653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3020567</wp:posOffset>
                  </wp:positionV>
                  <wp:extent cx="12191" cy="263653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3020567</wp:posOffset>
                  </wp:positionV>
                  <wp:extent cx="12193" cy="263653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3287267</wp:posOffset>
                  </wp:positionV>
                  <wp:extent cx="12191" cy="263653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3287267</wp:posOffset>
                  </wp:positionV>
                  <wp:extent cx="12193" cy="263653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3287267</wp:posOffset>
                  </wp:positionV>
                  <wp:extent cx="12193" cy="263653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3287267</wp:posOffset>
                  </wp:positionV>
                  <wp:extent cx="12191" cy="263653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3287267</wp:posOffset>
                  </wp:positionV>
                  <wp:extent cx="12193" cy="263653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3553967</wp:posOffset>
                  </wp:positionV>
                  <wp:extent cx="12191" cy="263653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3553967</wp:posOffset>
                  </wp:positionV>
                  <wp:extent cx="12193" cy="263653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3553967</wp:posOffset>
                  </wp:positionV>
                  <wp:extent cx="12193" cy="263653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3553967</wp:posOffset>
                  </wp:positionV>
                  <wp:extent cx="12191" cy="263653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3553967</wp:posOffset>
                  </wp:positionV>
                  <wp:extent cx="12193" cy="263653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3820667</wp:posOffset>
                  </wp:positionV>
                  <wp:extent cx="12191" cy="263653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3820667</wp:posOffset>
                  </wp:positionV>
                  <wp:extent cx="12193" cy="263653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3820667</wp:posOffset>
                  </wp:positionV>
                  <wp:extent cx="12193" cy="263653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3820667</wp:posOffset>
                  </wp:positionV>
                  <wp:extent cx="12191" cy="263653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3820667</wp:posOffset>
                  </wp:positionV>
                  <wp:extent cx="12193" cy="263653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4087367</wp:posOffset>
                  </wp:positionV>
                  <wp:extent cx="12191" cy="263652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4087367</wp:posOffset>
                  </wp:positionV>
                  <wp:extent cx="12193" cy="263652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4087367</wp:posOffset>
                  </wp:positionV>
                  <wp:extent cx="12193" cy="263652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4087367</wp:posOffset>
                  </wp:positionV>
                  <wp:extent cx="12191" cy="263652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4087367</wp:posOffset>
                  </wp:positionV>
                  <wp:extent cx="12193" cy="263652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4354067</wp:posOffset>
                  </wp:positionV>
                  <wp:extent cx="12191" cy="263652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4354067</wp:posOffset>
                  </wp:positionV>
                  <wp:extent cx="12193" cy="263652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4354067</wp:posOffset>
                  </wp:positionV>
                  <wp:extent cx="12193" cy="263652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4354067</wp:posOffset>
                  </wp:positionV>
                  <wp:extent cx="12191" cy="263652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4354067</wp:posOffset>
                  </wp:positionV>
                  <wp:extent cx="12193" cy="263652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4620767</wp:posOffset>
                  </wp:positionV>
                  <wp:extent cx="12191" cy="263652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4620767</wp:posOffset>
                  </wp:positionV>
                  <wp:extent cx="12193" cy="263652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4620767</wp:posOffset>
                  </wp:positionV>
                  <wp:extent cx="12193" cy="263652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4620767</wp:posOffset>
                  </wp:positionV>
                  <wp:extent cx="12191" cy="263652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4620767</wp:posOffset>
                  </wp:positionV>
                  <wp:extent cx="12193" cy="263652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4887467</wp:posOffset>
                  </wp:positionV>
                  <wp:extent cx="12191" cy="263652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4887467</wp:posOffset>
                  </wp:positionV>
                  <wp:extent cx="12193" cy="263652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4887467</wp:posOffset>
                  </wp:positionV>
                  <wp:extent cx="12193" cy="263652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4887467</wp:posOffset>
                  </wp:positionV>
                  <wp:extent cx="12191" cy="263652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4887467</wp:posOffset>
                  </wp:positionV>
                  <wp:extent cx="12193" cy="263652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5154167</wp:posOffset>
                  </wp:positionV>
                  <wp:extent cx="12191" cy="263652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5154167</wp:posOffset>
                  </wp:positionV>
                  <wp:extent cx="12193" cy="263652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5154167</wp:posOffset>
                  </wp:positionV>
                  <wp:extent cx="12193" cy="263652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1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5154167</wp:posOffset>
                  </wp:positionV>
                  <wp:extent cx="12191" cy="263652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5154167</wp:posOffset>
                  </wp:positionV>
                  <wp:extent cx="12193" cy="263652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5420867</wp:posOffset>
                  </wp:positionV>
                  <wp:extent cx="12191" cy="263652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5420867</wp:posOffset>
                  </wp:positionV>
                  <wp:extent cx="12193" cy="263652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5420867</wp:posOffset>
                  </wp:positionV>
                  <wp:extent cx="12193" cy="263652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5420867</wp:posOffset>
                  </wp:positionV>
                  <wp:extent cx="12191" cy="263652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5420867</wp:posOffset>
                  </wp:positionV>
                  <wp:extent cx="12193" cy="263652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5687567</wp:posOffset>
                  </wp:positionV>
                  <wp:extent cx="12191" cy="263653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5687567</wp:posOffset>
                  </wp:positionV>
                  <wp:extent cx="12193" cy="263653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5687567</wp:posOffset>
                  </wp:positionV>
                  <wp:extent cx="12193" cy="263653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5687567</wp:posOffset>
                  </wp:positionV>
                  <wp:extent cx="12191" cy="263653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5687567</wp:posOffset>
                  </wp:positionV>
                  <wp:extent cx="12193" cy="263653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5954267</wp:posOffset>
                  </wp:positionV>
                  <wp:extent cx="12191" cy="263653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5954267</wp:posOffset>
                  </wp:positionV>
                  <wp:extent cx="12193" cy="263653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5954267</wp:posOffset>
                  </wp:positionV>
                  <wp:extent cx="12193" cy="263653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5954267</wp:posOffset>
                  </wp:positionV>
                  <wp:extent cx="12191" cy="263653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5954267</wp:posOffset>
                  </wp:positionV>
                  <wp:extent cx="12193" cy="263653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6220967</wp:posOffset>
                  </wp:positionV>
                  <wp:extent cx="12191" cy="263653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6220967</wp:posOffset>
                  </wp:positionV>
                  <wp:extent cx="12193" cy="263653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6220967</wp:posOffset>
                  </wp:positionV>
                  <wp:extent cx="12193" cy="263653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6220967</wp:posOffset>
                  </wp:positionV>
                  <wp:extent cx="12191" cy="263653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6220967</wp:posOffset>
                  </wp:positionV>
                  <wp:extent cx="12193" cy="263653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3"/>
                          </a:xfrm>
                          <a:custGeom>
                            <a:rect l="l" t="t" r="r" b="b"/>
                            <a:pathLst>
                              <a:path w="12193" h="26365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0" locked="0" layoutInCell="1" allowOverlap="1">
                  <wp:simplePos x="0" y="0"/>
                  <wp:positionH relativeFrom="page">
                    <wp:posOffset>-4021837</wp:posOffset>
                  </wp:positionH>
                  <wp:positionV relativeFrom="paragraph">
                    <wp:posOffset>6475260</wp:posOffset>
                  </wp:positionV>
                  <wp:extent cx="12193" cy="9360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9360"/>
                          </a:xfrm>
                          <a:custGeom>
                            <a:rect l="l" t="t" r="r" b="b"/>
                            <a:pathLst>
                              <a:path w="12193" h="9360">
                                <a:moveTo>
                                  <a:pt x="12193" y="0"/>
                                </a:moveTo>
                                <a:lnTo>
                                  <a:pt x="12193" y="9360"/>
                                </a:lnTo>
                                <a:lnTo>
                                  <a:pt x="0" y="936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842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543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3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5" w:lineRule="exact"/>
              <w:ind w:left="8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5" w:lineRule="exact"/>
              <w:ind w:left="190" w:right="63" w:firstLine="81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 celkem:  </w:t>
            </w: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 dní nároku x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" w:after="142" w:line="240" w:lineRule="auto"/>
              <w:ind w:left="564" w:right="642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03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035" w:type="dxa"/>
            <w:tcBorders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87" w:type="dxa"/>
            <w:tcBorders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868" w:type="dxa"/>
            <w:gridSpan w:val="2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  <w:vMerge w:val="restart"/>
            <w:tcBorders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21"/>
        </w:trPr>
        <w:tc>
          <w:tcPr>
            <w:tcW w:w="160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507" w:type="dxa"/>
            <w:vMerge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04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390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1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84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3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507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42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87" w:tblpY="-270"/>
        <w:tblOverlap w:val="never"/>
        "
        <w:tblW w:w="9083" w:type="dxa"/>
        <w:tblLook w:val="04A0" w:firstRow="1" w:lastRow="0" w:firstColumn="1" w:lastColumn="0" w:noHBand="0" w:noVBand="1"/>
      </w:tblPr>
      <w:tblGrid>
        <w:gridCol w:w="1226"/>
        <w:gridCol w:w="229"/>
        <w:gridCol w:w="1313"/>
        <w:gridCol w:w="1387"/>
        <w:gridCol w:w="868"/>
        <w:gridCol w:w="1144"/>
        <w:gridCol w:w="919"/>
        <w:gridCol w:w="2013"/>
      </w:tblGrid>
      <w:tr>
        <w:trPr>
          <w:trHeight w:hRule="exact" w:val="93"/>
        </w:trPr>
        <w:tc>
          <w:tcPr>
            <w:tcW w:w="1226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63" w:right="-18" w:firstLine="0"/>
            </w:pPr>
            <w:r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-12192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766572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313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833945</wp:posOffset>
                  </wp:positionH>
                  <wp:positionV relativeFrom="paragraph">
                    <wp:posOffset>0</wp:posOffset>
                  </wp:positionV>
                  <wp:extent cx="12193" cy="5962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59626"/>
                          </a:xfrm>
                          <a:custGeom>
                            <a:rect l="l" t="t" r="r" b="b"/>
                            <a:pathLst>
                              <a:path w="12193" h="59626">
                                <a:moveTo>
                                  <a:pt x="0" y="59626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59626"/>
                                </a:lnTo>
                                <a:close/>
                                <a:moveTo>
                                  <a:pt x="0" y="596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868680</wp:posOffset>
                  </wp:positionH>
                  <wp:positionV relativeFrom="paragraph">
                    <wp:posOffset>0</wp:posOffset>
                  </wp:positionV>
                  <wp:extent cx="12193" cy="263652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8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27" w:right="-18" w:firstLine="0"/>
            </w:pPr>
            <w:r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65</wp:posOffset>
                  </wp:positionV>
                  <wp:extent cx="12193" cy="263652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903" w:right="-18" w:firstLine="0"/>
            </w:pPr>
            <w:r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576" w:right="-18" w:firstLine="0"/>
            </w:pPr>
            <w:r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289" w:right="-18" w:firstLine="0"/>
            </w:pPr>
            <w:r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65</wp:posOffset>
                  </wp:positionV>
                  <wp:extent cx="12193" cy="263652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311"/>
        </w:trPr>
        <w:tc>
          <w:tcPr>
            <w:tcW w:w="1226" w:type="dxa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29" w:type="dxa"/>
            <w:vMerge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678" behindDoc="0" locked="0" layoutInCell="1" allowOverlap="1">
                  <wp:simplePos x="0" y="0"/>
                  <wp:positionH relativeFrom="page">
                    <wp:posOffset>-1039050</wp:posOffset>
                  </wp:positionH>
                  <wp:positionV relativeFrom="paragraph">
                    <wp:posOffset>-59626</wp:posOffset>
                  </wp:positionV>
                  <wp:extent cx="12191" cy="9186671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86671"/>
                          </a:xfrm>
                          <a:custGeom>
                            <a:rect l="l" t="t" r="r" b="b"/>
                            <a:pathLst>
                              <a:path w="12191" h="918667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86671"/>
                                </a:lnTo>
                                <a:lnTo>
                                  <a:pt x="0" y="918667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207074</wp:posOffset>
                  </wp:positionV>
                  <wp:extent cx="12192" cy="263652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207074</wp:posOffset>
                  </wp:positionV>
                  <wp:extent cx="12191" cy="263652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207074</wp:posOffset>
                  </wp:positionV>
                  <wp:extent cx="12193" cy="263652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473774</wp:posOffset>
                  </wp:positionV>
                  <wp:extent cx="12192" cy="263652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473774</wp:posOffset>
                  </wp:positionV>
                  <wp:extent cx="12191" cy="263652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473774</wp:posOffset>
                  </wp:positionV>
                  <wp:extent cx="12193" cy="263652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740474</wp:posOffset>
                  </wp:positionV>
                  <wp:extent cx="12192" cy="263652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740474</wp:posOffset>
                  </wp:positionV>
                  <wp:extent cx="12191" cy="263652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740474</wp:posOffset>
                  </wp:positionV>
                  <wp:extent cx="12193" cy="263652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1007174</wp:posOffset>
                  </wp:positionV>
                  <wp:extent cx="12192" cy="263652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1007174</wp:posOffset>
                  </wp:positionV>
                  <wp:extent cx="12191" cy="263652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1007174</wp:posOffset>
                  </wp:positionV>
                  <wp:extent cx="12193" cy="263652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1273874</wp:posOffset>
                  </wp:positionV>
                  <wp:extent cx="12192" cy="263652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1273874</wp:posOffset>
                  </wp:positionV>
                  <wp:extent cx="12191" cy="263652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1273874</wp:posOffset>
                  </wp:positionV>
                  <wp:extent cx="12193" cy="263652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1540574</wp:posOffset>
                  </wp:positionV>
                  <wp:extent cx="12192" cy="263652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1540574</wp:posOffset>
                  </wp:positionV>
                  <wp:extent cx="12191" cy="263652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1540574</wp:posOffset>
                  </wp:positionV>
                  <wp:extent cx="12193" cy="263652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1807274</wp:posOffset>
                  </wp:positionV>
                  <wp:extent cx="12192" cy="263652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1807274</wp:posOffset>
                  </wp:positionV>
                  <wp:extent cx="12191" cy="263652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1807274</wp:posOffset>
                  </wp:positionV>
                  <wp:extent cx="12193" cy="263652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2073974</wp:posOffset>
                  </wp:positionV>
                  <wp:extent cx="12192" cy="263652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2073974</wp:posOffset>
                  </wp:positionV>
                  <wp:extent cx="12191" cy="263652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2073974</wp:posOffset>
                  </wp:positionV>
                  <wp:extent cx="12193" cy="263652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2340674</wp:posOffset>
                  </wp:positionV>
                  <wp:extent cx="12192" cy="263652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2340674</wp:posOffset>
                  </wp:positionV>
                  <wp:extent cx="12191" cy="263652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2340674</wp:posOffset>
                  </wp:positionV>
                  <wp:extent cx="12193" cy="263652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2607374</wp:posOffset>
                  </wp:positionV>
                  <wp:extent cx="12192" cy="263652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2607374</wp:posOffset>
                  </wp:positionV>
                  <wp:extent cx="12191" cy="263652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2607374</wp:posOffset>
                  </wp:positionV>
                  <wp:extent cx="12193" cy="263652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2874074</wp:posOffset>
                  </wp:positionV>
                  <wp:extent cx="12192" cy="263652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2874074</wp:posOffset>
                  </wp:positionV>
                  <wp:extent cx="12191" cy="263652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2874074</wp:posOffset>
                  </wp:positionV>
                  <wp:extent cx="12193" cy="263652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3140774</wp:posOffset>
                  </wp:positionV>
                  <wp:extent cx="12192" cy="263652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3140774</wp:posOffset>
                  </wp:positionV>
                  <wp:extent cx="12191" cy="263652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3140774</wp:posOffset>
                  </wp:positionV>
                  <wp:extent cx="12193" cy="263652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3407474</wp:posOffset>
                  </wp:positionV>
                  <wp:extent cx="12192" cy="263652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3407474</wp:posOffset>
                  </wp:positionV>
                  <wp:extent cx="12191" cy="373379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373379"/>
                          </a:xfrm>
                          <a:custGeom>
                            <a:rect l="l" t="t" r="r" b="b"/>
                            <a:pathLst>
                              <a:path w="12191" h="37337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373379"/>
                                </a:lnTo>
                                <a:lnTo>
                                  <a:pt x="0" y="3733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3407474</wp:posOffset>
                  </wp:positionV>
                  <wp:extent cx="12193" cy="263652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-924750</wp:posOffset>
                  </wp:positionH>
                  <wp:positionV relativeFrom="paragraph">
                    <wp:posOffset>3658933</wp:posOffset>
                  </wp:positionV>
                  <wp:extent cx="778763" cy="12193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78763" cy="12193"/>
                          </a:xfrm>
                          <a:custGeom>
                            <a:rect l="l" t="t" r="r" b="b"/>
                            <a:pathLst>
                              <a:path w="778763" h="12193">
                                <a:moveTo>
                                  <a:pt x="0" y="0"/>
                                </a:moveTo>
                                <a:lnTo>
                                  <a:pt x="778763" y="0"/>
                                </a:lnTo>
                                <a:lnTo>
                                  <a:pt x="77876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3783901</wp:posOffset>
                  </wp:positionV>
                  <wp:extent cx="12192" cy="263652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3783901</wp:posOffset>
                  </wp:positionV>
                  <wp:extent cx="12191" cy="263652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3783901</wp:posOffset>
                  </wp:positionV>
                  <wp:extent cx="12193" cy="263652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4050601</wp:posOffset>
                  </wp:positionV>
                  <wp:extent cx="12192" cy="263652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4050601</wp:posOffset>
                  </wp:positionV>
                  <wp:extent cx="12191" cy="263652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4050601</wp:posOffset>
                  </wp:positionV>
                  <wp:extent cx="12193" cy="263652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4317301</wp:posOffset>
                  </wp:positionV>
                  <wp:extent cx="12192" cy="263652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4317301</wp:posOffset>
                  </wp:positionV>
                  <wp:extent cx="12191" cy="263652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4317301</wp:posOffset>
                  </wp:positionV>
                  <wp:extent cx="12193" cy="263652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4584001</wp:posOffset>
                  </wp:positionV>
                  <wp:extent cx="12192" cy="263652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4584001</wp:posOffset>
                  </wp:positionV>
                  <wp:extent cx="12191" cy="263652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4584001</wp:posOffset>
                  </wp:positionV>
                  <wp:extent cx="12193" cy="263652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4850701</wp:posOffset>
                  </wp:positionV>
                  <wp:extent cx="12192" cy="263652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4850701</wp:posOffset>
                  </wp:positionV>
                  <wp:extent cx="12191" cy="263652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4850701</wp:posOffset>
                  </wp:positionV>
                  <wp:extent cx="12193" cy="263652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5117401</wp:posOffset>
                  </wp:positionV>
                  <wp:extent cx="12192" cy="263652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5117401</wp:posOffset>
                  </wp:positionV>
                  <wp:extent cx="12191" cy="263652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5117401</wp:posOffset>
                  </wp:positionV>
                  <wp:extent cx="12193" cy="263652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5384101</wp:posOffset>
                  </wp:positionV>
                  <wp:extent cx="12192" cy="263652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5384101</wp:posOffset>
                  </wp:positionV>
                  <wp:extent cx="12191" cy="263652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5384101</wp:posOffset>
                  </wp:positionV>
                  <wp:extent cx="12193" cy="263652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5650801</wp:posOffset>
                  </wp:positionV>
                  <wp:extent cx="12192" cy="263652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5650801</wp:posOffset>
                  </wp:positionV>
                  <wp:extent cx="12191" cy="263652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5650801</wp:posOffset>
                  </wp:positionV>
                  <wp:extent cx="12193" cy="263652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5917501</wp:posOffset>
                  </wp:positionV>
                  <wp:extent cx="12192" cy="263652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5917501</wp:posOffset>
                  </wp:positionV>
                  <wp:extent cx="12191" cy="263652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5917501</wp:posOffset>
                  </wp:positionV>
                  <wp:extent cx="12193" cy="263652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6184201</wp:posOffset>
                  </wp:positionV>
                  <wp:extent cx="12192" cy="263652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6184201</wp:posOffset>
                  </wp:positionV>
                  <wp:extent cx="12191" cy="263652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6184201</wp:posOffset>
                  </wp:positionV>
                  <wp:extent cx="12193" cy="263652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6450901</wp:posOffset>
                  </wp:positionV>
                  <wp:extent cx="12192" cy="263652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6450901</wp:posOffset>
                  </wp:positionV>
                  <wp:extent cx="12191" cy="263652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6450901</wp:posOffset>
                  </wp:positionV>
                  <wp:extent cx="12193" cy="263652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2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6717601</wp:posOffset>
                  </wp:positionV>
                  <wp:extent cx="12192" cy="263652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3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6717601</wp:posOffset>
                  </wp:positionV>
                  <wp:extent cx="12191" cy="263652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6717601</wp:posOffset>
                  </wp:positionV>
                  <wp:extent cx="12193" cy="263652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6984302</wp:posOffset>
                  </wp:positionV>
                  <wp:extent cx="12192" cy="263651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0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6984302</wp:posOffset>
                  </wp:positionV>
                  <wp:extent cx="12191" cy="263651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6984302</wp:posOffset>
                  </wp:positionV>
                  <wp:extent cx="12193" cy="263651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7251002</wp:posOffset>
                  </wp:positionV>
                  <wp:extent cx="12192" cy="263651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7251002</wp:posOffset>
                  </wp:positionV>
                  <wp:extent cx="12191" cy="263651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7251002</wp:posOffset>
                  </wp:positionV>
                  <wp:extent cx="12193" cy="263651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7517702</wp:posOffset>
                  </wp:positionV>
                  <wp:extent cx="12192" cy="263651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4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7517702</wp:posOffset>
                  </wp:positionV>
                  <wp:extent cx="12191" cy="263651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5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7517702</wp:posOffset>
                  </wp:positionV>
                  <wp:extent cx="12193" cy="263651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0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7784402</wp:posOffset>
                  </wp:positionV>
                  <wp:extent cx="12192" cy="263651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1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7784402</wp:posOffset>
                  </wp:positionV>
                  <wp:extent cx="12191" cy="263651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6" behindDoc="0" locked="0" layoutInCell="1" allowOverlap="1">
                  <wp:simplePos x="0" y="0"/>
                  <wp:positionH relativeFrom="page">
                    <wp:posOffset>779285</wp:posOffset>
                  </wp:positionH>
                  <wp:positionV relativeFrom="paragraph">
                    <wp:posOffset>7782001</wp:posOffset>
                  </wp:positionV>
                  <wp:extent cx="68770" cy="364109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770" cy="364109"/>
                          </a:xfrm>
                          <a:custGeom>
                            <a:rect l="l" t="t" r="r" b="b"/>
                            <a:pathLst>
                              <a:path w="68770" h="364109">
                                <a:moveTo>
                                  <a:pt x="0" y="364109"/>
                                </a:moveTo>
                                <a:lnTo>
                                  <a:pt x="68770" y="364109"/>
                                </a:lnTo>
                                <a:lnTo>
                                  <a:pt x="687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6410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2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7784402</wp:posOffset>
                  </wp:positionV>
                  <wp:extent cx="12193" cy="263651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7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8051102</wp:posOffset>
                  </wp:positionV>
                  <wp:extent cx="12192" cy="263651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8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8051102</wp:posOffset>
                  </wp:positionV>
                  <wp:extent cx="12191" cy="263651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9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8051102</wp:posOffset>
                  </wp:positionV>
                  <wp:extent cx="12193" cy="263651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4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8317802</wp:posOffset>
                  </wp:positionV>
                  <wp:extent cx="12192" cy="263651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5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8317802</wp:posOffset>
                  </wp:positionV>
                  <wp:extent cx="12191" cy="263651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6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8317802</wp:posOffset>
                  </wp:positionV>
                  <wp:extent cx="12193" cy="263651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1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8584501</wp:posOffset>
                  </wp:positionV>
                  <wp:extent cx="12192" cy="263652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2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8584501</wp:posOffset>
                  </wp:positionV>
                  <wp:extent cx="12191" cy="263652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8584501</wp:posOffset>
                  </wp:positionV>
                  <wp:extent cx="12193" cy="263652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9" behindDoc="1" locked="0" layoutInCell="1" allowOverlap="1">
                  <wp:simplePos x="0" y="0"/>
                  <wp:positionH relativeFrom="page">
                    <wp:posOffset>-936942</wp:posOffset>
                  </wp:positionH>
                  <wp:positionV relativeFrom="paragraph">
                    <wp:posOffset>8851201</wp:posOffset>
                  </wp:positionV>
                  <wp:extent cx="12192" cy="263652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0" behindDoc="1" locked="0" layoutInCell="1" allowOverlap="1">
                  <wp:simplePos x="0" y="0"/>
                  <wp:positionH relativeFrom="page">
                    <wp:posOffset>-158178</wp:posOffset>
                  </wp:positionH>
                  <wp:positionV relativeFrom="paragraph">
                    <wp:posOffset>8851201</wp:posOffset>
                  </wp:positionV>
                  <wp:extent cx="12191" cy="263652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2" behindDoc="1" locked="0" layoutInCell="1" allowOverlap="1">
                  <wp:simplePos x="0" y="0"/>
                  <wp:positionH relativeFrom="page">
                    <wp:posOffset>1702625</wp:posOffset>
                  </wp:positionH>
                  <wp:positionV relativeFrom="paragraph">
                    <wp:posOffset>8851201</wp:posOffset>
                  </wp:positionV>
                  <wp:extent cx="12193" cy="263652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22" behindDoc="1" locked="0" layoutInCell="1" allowOverlap="1">
                  <wp:simplePos x="0" y="0"/>
                  <wp:positionH relativeFrom="page">
                    <wp:posOffset>-924750</wp:posOffset>
                  </wp:positionH>
                  <wp:positionV relativeFrom="paragraph">
                    <wp:posOffset>9102661</wp:posOffset>
                  </wp:positionV>
                  <wp:extent cx="5780532" cy="12192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2"/>
                          </a:xfrm>
                          <a:custGeom>
                            <a:rect l="l" t="t" r="r" b="b"/>
                            <a:pathLst>
                              <a:path w="5780532" h="12192">
                                <a:moveTo>
                                  <a:pt x="2611805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924750" y="0"/>
                                </a:lnTo>
                                <a:lnTo>
                                  <a:pt x="924750" y="6020"/>
                                </a:lnTo>
                                <a:lnTo>
                                  <a:pt x="2611805" y="6020"/>
                                </a:lnTo>
                                <a:close/>
                                <a:moveTo>
                                  <a:pt x="2611805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833945</wp:posOffset>
                  </wp:positionH>
                  <wp:positionV relativeFrom="paragraph">
                    <wp:posOffset>9108681</wp:posOffset>
                  </wp:positionV>
                  <wp:extent cx="12193" cy="6172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6172"/>
                          </a:xfrm>
                          <a:custGeom>
                            <a:rect l="l" t="t" r="r" b="b"/>
                            <a:pathLst>
                              <a:path w="12193" h="6172">
                                <a:moveTo>
                                  <a:pt x="12193" y="0"/>
                                </a:moveTo>
                                <a:lnTo>
                                  <a:pt x="12193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4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013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3243</wp:posOffset>
                  </wp:positionV>
                  <wp:extent cx="12193" cy="263652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3243</wp:posOffset>
                  </wp:positionV>
                  <wp:extent cx="12192" cy="263652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3243</wp:posOffset>
                  </wp:positionV>
                  <wp:extent cx="12191" cy="263652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3243</wp:posOffset>
                  </wp:positionV>
                  <wp:extent cx="12193" cy="263652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3247</wp:posOffset>
                  </wp:positionV>
                  <wp:extent cx="12193" cy="263652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3247</wp:posOffset>
                  </wp:positionV>
                  <wp:extent cx="12192" cy="263652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3247</wp:posOffset>
                  </wp:positionV>
                  <wp:extent cx="12191" cy="263652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3247</wp:posOffset>
                  </wp:positionV>
                  <wp:extent cx="12193" cy="263652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3251</wp:posOffset>
                  </wp:positionV>
                  <wp:extent cx="12193" cy="263652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3251</wp:posOffset>
                  </wp:positionV>
                  <wp:extent cx="12192" cy="263652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3251</wp:posOffset>
                  </wp:positionV>
                  <wp:extent cx="12191" cy="263652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3251</wp:posOffset>
                  </wp:positionV>
                  <wp:extent cx="12193" cy="263652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3255</wp:posOffset>
                  </wp:positionV>
                  <wp:extent cx="12193" cy="263652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3255</wp:posOffset>
                  </wp:positionV>
                  <wp:extent cx="12192" cy="263652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3255</wp:posOffset>
                  </wp:positionV>
                  <wp:extent cx="12191" cy="263652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3255</wp:posOffset>
                  </wp:positionV>
                  <wp:extent cx="12193" cy="263652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3259</wp:posOffset>
                  </wp:positionV>
                  <wp:extent cx="12193" cy="263652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3259</wp:posOffset>
                  </wp:positionV>
                  <wp:extent cx="12192" cy="263652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86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3259</wp:posOffset>
                  </wp:positionV>
                  <wp:extent cx="12191" cy="263652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3259</wp:posOffset>
                  </wp:positionV>
                  <wp:extent cx="12193" cy="263652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3262</wp:posOffset>
                  </wp:positionV>
                  <wp:extent cx="12193" cy="263652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4" w:right="-18" w:firstLine="0"/>
            </w:pPr>
            <w:r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3262</wp:posOffset>
                  </wp:positionV>
                  <wp:extent cx="12192" cy="263652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3262</wp:posOffset>
                  </wp:positionV>
                  <wp:extent cx="12191" cy="263652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390" w:right="-18" w:firstLine="0"/>
            </w:pPr>
            <w:r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3262</wp:posOffset>
                  </wp:positionV>
                  <wp:extent cx="12193" cy="263652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3266</wp:posOffset>
                  </wp:positionV>
                  <wp:extent cx="12193" cy="263652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499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3266</wp:posOffset>
                  </wp:positionV>
                  <wp:extent cx="12192" cy="263652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3266</wp:posOffset>
                  </wp:positionV>
                  <wp:extent cx="12191" cy="263652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3266</wp:posOffset>
                  </wp:positionV>
                  <wp:extent cx="12193" cy="263652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3270</wp:posOffset>
                  </wp:positionV>
                  <wp:extent cx="12193" cy="263652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3270</wp:posOffset>
                  </wp:positionV>
                  <wp:extent cx="12192" cy="263652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3270</wp:posOffset>
                  </wp:positionV>
                  <wp:extent cx="12191" cy="263652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3270</wp:posOffset>
                  </wp:positionV>
                  <wp:extent cx="12193" cy="263652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3274</wp:posOffset>
                  </wp:positionV>
                  <wp:extent cx="12193" cy="263652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3274</wp:posOffset>
                  </wp:positionV>
                  <wp:extent cx="12192" cy="263652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3274</wp:posOffset>
                  </wp:positionV>
                  <wp:extent cx="12191" cy="263652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3274</wp:posOffset>
                  </wp:positionV>
                  <wp:extent cx="12193" cy="263652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3278</wp:posOffset>
                  </wp:positionV>
                  <wp:extent cx="12193" cy="263652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3278</wp:posOffset>
                  </wp:positionV>
                  <wp:extent cx="12192" cy="263652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3278</wp:posOffset>
                  </wp:positionV>
                  <wp:extent cx="12191" cy="263652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3278</wp:posOffset>
                  </wp:positionV>
                  <wp:extent cx="12193" cy="263652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3281</wp:posOffset>
                  </wp:positionV>
                  <wp:extent cx="12193" cy="263652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3281</wp:posOffset>
                  </wp:positionV>
                  <wp:extent cx="12192" cy="263652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3281</wp:posOffset>
                  </wp:positionV>
                  <wp:extent cx="12191" cy="263652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3281</wp:posOffset>
                  </wp:positionV>
                  <wp:extent cx="12193" cy="263652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3285</wp:posOffset>
                  </wp:positionV>
                  <wp:extent cx="12193" cy="263652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3285</wp:posOffset>
                  </wp:positionV>
                  <wp:extent cx="12192" cy="263652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3285</wp:posOffset>
                  </wp:positionV>
                  <wp:extent cx="12191" cy="263652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3285</wp:posOffset>
                  </wp:positionV>
                  <wp:extent cx="12193" cy="263652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29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3289</wp:posOffset>
                  </wp:positionV>
                  <wp:extent cx="12193" cy="263652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3289</wp:posOffset>
                  </wp:positionV>
                  <wp:extent cx="12192" cy="263652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3289</wp:posOffset>
                  </wp:positionV>
                  <wp:extent cx="12191" cy="263652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3289</wp:posOffset>
                  </wp:positionV>
                  <wp:extent cx="12193" cy="263652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62"/>
        </w:trPr>
        <w:tc>
          <w:tcPr>
            <w:tcW w:w="1226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2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946" w:type="dxa"/>
            <w:gridSpan w:val="4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10"/>
        </w:trPr>
        <w:tc>
          <w:tcPr>
            <w:tcW w:w="122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3292</wp:posOffset>
                  </wp:positionV>
                  <wp:extent cx="12193" cy="263652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04" w:right="-18" w:firstLine="0"/>
            </w:pPr>
            <w:r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3292</wp:posOffset>
                  </wp:positionV>
                  <wp:extent cx="12192" cy="263652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3292</wp:posOffset>
                  </wp:positionV>
                  <wp:extent cx="12191" cy="263652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390" w:right="-18" w:firstLine="0"/>
            </w:pPr>
            <w:r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3292</wp:posOffset>
                  </wp:positionV>
                  <wp:extent cx="12193" cy="263652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3295</wp:posOffset>
                  </wp:positionV>
                  <wp:extent cx="12193" cy="263652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3295</wp:posOffset>
                  </wp:positionV>
                  <wp:extent cx="12192" cy="263652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3295</wp:posOffset>
                  </wp:positionV>
                  <wp:extent cx="12191" cy="263652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3295</wp:posOffset>
                  </wp:positionV>
                  <wp:extent cx="12193" cy="263652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3299</wp:posOffset>
                  </wp:positionV>
                  <wp:extent cx="12193" cy="263652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04" w:right="-18" w:firstLine="0"/>
            </w:pPr>
            <w:r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3299</wp:posOffset>
                  </wp:positionV>
                  <wp:extent cx="12192" cy="263652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3299</wp:posOffset>
                  </wp:positionV>
                  <wp:extent cx="12191" cy="263652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390" w:right="-18" w:firstLine="0"/>
            </w:pPr>
            <w:r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3299</wp:posOffset>
                  </wp:positionV>
                  <wp:extent cx="12193" cy="263652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3303</wp:posOffset>
                  </wp:positionV>
                  <wp:extent cx="12193" cy="263652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3303</wp:posOffset>
                  </wp:positionV>
                  <wp:extent cx="12192" cy="263652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71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3303</wp:posOffset>
                  </wp:positionV>
                  <wp:extent cx="12191" cy="263652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3303</wp:posOffset>
                  </wp:positionV>
                  <wp:extent cx="12193" cy="263652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3307</wp:posOffset>
                  </wp:positionV>
                  <wp:extent cx="12193" cy="263652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3307</wp:posOffset>
                  </wp:positionV>
                  <wp:extent cx="12192" cy="263652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3307</wp:posOffset>
                  </wp:positionV>
                  <wp:extent cx="12191" cy="263652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3307</wp:posOffset>
                  </wp:positionV>
                  <wp:extent cx="12193" cy="263652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>
              <w:drawing>
                <wp:anchor simplePos="0" relativeHeight="251658583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3311</wp:posOffset>
                  </wp:positionV>
                  <wp:extent cx="12193" cy="263652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3311</wp:posOffset>
                  </wp:positionV>
                  <wp:extent cx="12192" cy="263652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3311</wp:posOffset>
                  </wp:positionV>
                  <wp:extent cx="12191" cy="263652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>
              <w:drawing>
                <wp:anchor simplePos="0" relativeHeight="251658586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3311</wp:posOffset>
                  </wp:positionV>
                  <wp:extent cx="12193" cy="263652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90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3314</wp:posOffset>
                  </wp:positionV>
                  <wp:extent cx="12193" cy="263652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591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3314</wp:posOffset>
                  </wp:positionV>
                  <wp:extent cx="12192" cy="263652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3314</wp:posOffset>
                  </wp:positionV>
                  <wp:extent cx="12191" cy="263652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593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3314</wp:posOffset>
                  </wp:positionV>
                  <wp:extent cx="12193" cy="263652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597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3318</wp:posOffset>
                  </wp:positionV>
                  <wp:extent cx="12193" cy="263652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598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3318</wp:posOffset>
                  </wp:positionV>
                  <wp:extent cx="12192" cy="263652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599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3318</wp:posOffset>
                  </wp:positionV>
                  <wp:extent cx="12191" cy="263652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00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3318</wp:posOffset>
                  </wp:positionV>
                  <wp:extent cx="12193" cy="263652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04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3322</wp:posOffset>
                  </wp:positionV>
                  <wp:extent cx="12193" cy="263652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05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3322</wp:posOffset>
                  </wp:positionV>
                  <wp:extent cx="12192" cy="263652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3322</wp:posOffset>
                  </wp:positionV>
                  <wp:extent cx="12191" cy="263652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07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3322</wp:posOffset>
                  </wp:positionV>
                  <wp:extent cx="12193" cy="263652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11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3326</wp:posOffset>
                  </wp:positionV>
                  <wp:extent cx="12193" cy="263652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12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3326</wp:posOffset>
                  </wp:positionV>
                  <wp:extent cx="12192" cy="263652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13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3326</wp:posOffset>
                  </wp:positionV>
                  <wp:extent cx="12191" cy="263652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14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3326</wp:posOffset>
                  </wp:positionV>
                  <wp:extent cx="12193" cy="263652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18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3330</wp:posOffset>
                  </wp:positionV>
                  <wp:extent cx="12193" cy="263652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19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3330</wp:posOffset>
                  </wp:positionV>
                  <wp:extent cx="12192" cy="263652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20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3330</wp:posOffset>
                  </wp:positionV>
                  <wp:extent cx="12191" cy="263652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21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3330</wp:posOffset>
                  </wp:positionV>
                  <wp:extent cx="12193" cy="263652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25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3333</wp:posOffset>
                  </wp:positionV>
                  <wp:extent cx="12193" cy="263652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26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3333</wp:posOffset>
                  </wp:positionV>
                  <wp:extent cx="12192" cy="263652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27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3333</wp:posOffset>
                  </wp:positionV>
                  <wp:extent cx="12191" cy="263652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28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3333</wp:posOffset>
                  </wp:positionV>
                  <wp:extent cx="12193" cy="263652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32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3338</wp:posOffset>
                  </wp:positionV>
                  <wp:extent cx="12193" cy="263651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33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3338</wp:posOffset>
                  </wp:positionV>
                  <wp:extent cx="12192" cy="263651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34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3338</wp:posOffset>
                  </wp:positionV>
                  <wp:extent cx="12191" cy="263651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35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3338</wp:posOffset>
                  </wp:positionV>
                  <wp:extent cx="12193" cy="263651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7" w:right="-18" w:firstLine="0"/>
            </w:pPr>
            <w:r>
              <w:drawing>
                <wp:anchor simplePos="0" relativeHeight="251658639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3342</wp:posOffset>
                  </wp:positionV>
                  <wp:extent cx="12193" cy="263651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3" w:right="-18" w:firstLine="0"/>
            </w:pPr>
            <w:r>
              <w:drawing>
                <wp:anchor simplePos="0" relativeHeight="251658640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3342</wp:posOffset>
                  </wp:positionV>
                  <wp:extent cx="12192" cy="263651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576" w:right="-18" w:firstLine="0"/>
            </w:pPr>
            <w:r>
              <w:drawing>
                <wp:anchor simplePos="0" relativeHeight="251658641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3342</wp:posOffset>
                  </wp:positionV>
                  <wp:extent cx="12191" cy="263651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89" w:right="-18" w:firstLine="0"/>
            </w:pPr>
            <w:r>
              <w:drawing>
                <wp:anchor simplePos="0" relativeHeight="251658642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3342</wp:posOffset>
                  </wp:positionV>
                  <wp:extent cx="12193" cy="263651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>
              <w:drawing>
                <wp:anchor simplePos="0" relativeHeight="251658646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3346</wp:posOffset>
                  </wp:positionV>
                  <wp:extent cx="12193" cy="263651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>
              <w:drawing>
                <wp:anchor simplePos="0" relativeHeight="251658647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3346</wp:posOffset>
                  </wp:positionV>
                  <wp:extent cx="12192" cy="263651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>
              <w:drawing>
                <wp:anchor simplePos="0" relativeHeight="251658648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3346</wp:posOffset>
                  </wp:positionV>
                  <wp:extent cx="12191" cy="263651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>
              <w:drawing>
                <wp:anchor simplePos="0" relativeHeight="251658649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3346</wp:posOffset>
                  </wp:positionV>
                  <wp:extent cx="12193" cy="263651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647" w:right="-18" w:firstLine="0"/>
              <w:jc w:val="right"/>
            </w:pPr>
            <w:r>
              <w:drawing>
                <wp:anchor simplePos="0" relativeHeight="251658653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3350</wp:posOffset>
                  </wp:positionV>
                  <wp:extent cx="12193" cy="263651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823" w:right="-18" w:firstLine="0"/>
              <w:jc w:val="right"/>
            </w:pPr>
            <w:r>
              <w:drawing>
                <wp:anchor simplePos="0" relativeHeight="251658654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3350</wp:posOffset>
                  </wp:positionV>
                  <wp:extent cx="12192" cy="263651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496" w:right="-18" w:firstLine="0"/>
              <w:jc w:val="right"/>
            </w:pPr>
            <w:r>
              <w:drawing>
                <wp:anchor simplePos="0" relativeHeight="251658655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3350</wp:posOffset>
                  </wp:positionV>
                  <wp:extent cx="12191" cy="263651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09" w:right="24" w:firstLine="0"/>
              <w:jc w:val="right"/>
            </w:pPr>
            <w:r>
              <w:drawing>
                <wp:anchor simplePos="0" relativeHeight="251658656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3350</wp:posOffset>
                  </wp:positionV>
                  <wp:extent cx="12193" cy="263651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7" w:right="-18" w:firstLine="0"/>
            </w:pPr>
            <w:r>
              <w:drawing>
                <wp:anchor simplePos="0" relativeHeight="251658660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3354</wp:posOffset>
                  </wp:positionV>
                  <wp:extent cx="12193" cy="263651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3" w:right="-18" w:firstLine="0"/>
            </w:pPr>
            <w:r>
              <w:drawing>
                <wp:anchor simplePos="0" relativeHeight="251658661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3354</wp:posOffset>
                  </wp:positionV>
                  <wp:extent cx="12192" cy="263651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576" w:right="-18" w:firstLine="0"/>
            </w:pPr>
            <w:r>
              <w:drawing>
                <wp:anchor simplePos="0" relativeHeight="251658662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3354</wp:posOffset>
                  </wp:positionV>
                  <wp:extent cx="12191" cy="263651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289" w:right="-18" w:firstLine="0"/>
            </w:pPr>
            <w:r>
              <w:drawing>
                <wp:anchor simplePos="0" relativeHeight="251658663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3354</wp:posOffset>
                  </wp:positionV>
                  <wp:extent cx="12193" cy="263651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7" w:right="-18" w:firstLine="0"/>
            </w:pPr>
            <w:r>
              <w:drawing>
                <wp:anchor simplePos="0" relativeHeight="251658667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3357</wp:posOffset>
                  </wp:positionV>
                  <wp:extent cx="12193" cy="263651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3" w:right="-18" w:firstLine="0"/>
            </w:pPr>
            <w:r>
              <w:drawing>
                <wp:anchor simplePos="0" relativeHeight="251658668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3357</wp:posOffset>
                  </wp:positionV>
                  <wp:extent cx="12192" cy="263651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576" w:right="-18" w:firstLine="0"/>
            </w:pPr>
            <w:r>
              <w:drawing>
                <wp:anchor simplePos="0" relativeHeight="251658669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3357</wp:posOffset>
                  </wp:positionV>
                  <wp:extent cx="12191" cy="263651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289" w:right="-18" w:firstLine="0"/>
            </w:pPr>
            <w:r>
              <w:drawing>
                <wp:anchor simplePos="0" relativeHeight="251658670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3357</wp:posOffset>
                  </wp:positionV>
                  <wp:extent cx="12193" cy="263651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1"/>
                          </a:xfrm>
                          <a:custGeom>
                            <a:rect l="l" t="t" r="r" b="b"/>
                            <a:pathLst>
                              <a:path w="12193" h="26365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12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7" w:right="-18" w:firstLine="0"/>
            </w:pPr>
            <w:r>
              <w:drawing>
                <wp:anchor simplePos="0" relativeHeight="251658674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3360</wp:posOffset>
                  </wp:positionV>
                  <wp:extent cx="12193" cy="263652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3" w:right="-18" w:firstLine="0"/>
            </w:pPr>
            <w:r>
              <w:drawing>
                <wp:anchor simplePos="0" relativeHeight="251658675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3360</wp:posOffset>
                  </wp:positionV>
                  <wp:extent cx="12192" cy="263652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576" w:right="-18" w:firstLine="0"/>
            </w:pPr>
            <w:r>
              <w:drawing>
                <wp:anchor simplePos="0" relativeHeight="251658676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3360</wp:posOffset>
                  </wp:positionV>
                  <wp:extent cx="12191" cy="263652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289" w:right="-18" w:firstLine="0"/>
            </w:pPr>
            <w:r>
              <w:drawing>
                <wp:anchor simplePos="0" relativeHeight="251658677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3360</wp:posOffset>
                  </wp:positionV>
                  <wp:extent cx="12193" cy="263652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0"/>
        </w:trPr>
        <w:tc>
          <w:tcPr>
            <w:tcW w:w="122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29" w:type="dxa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700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647" w:right="-18" w:firstLine="0"/>
              <w:jc w:val="right"/>
            </w:pPr>
            <w:r>
              <w:drawing>
                <wp:anchor simplePos="0" relativeHeight="251658683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3364</wp:posOffset>
                  </wp:positionV>
                  <wp:extent cx="12193" cy="263652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823" w:right="-18" w:firstLine="0"/>
              <w:jc w:val="right"/>
            </w:pPr>
            <w:r>
              <w:drawing>
                <wp:anchor simplePos="0" relativeHeight="251658684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3364</wp:posOffset>
                  </wp:positionV>
                  <wp:extent cx="12192" cy="263652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19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496" w:right="-18" w:firstLine="0"/>
              <w:jc w:val="right"/>
            </w:pPr>
            <w:r>
              <w:drawing>
                <wp:anchor simplePos="0" relativeHeight="251658685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3364</wp:posOffset>
                  </wp:positionV>
                  <wp:extent cx="12191" cy="263652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013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209" w:right="24" w:firstLine="0"/>
              <w:jc w:val="right"/>
            </w:pPr>
            <w:r>
              <w:drawing>
                <wp:anchor simplePos="0" relativeHeight="251658686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3364</wp:posOffset>
                  </wp:positionV>
                  <wp:extent cx="12193" cy="263652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6740652</wp:posOffset>
            </wp:positionH>
            <wp:positionV relativeFrom="paragraph">
              <wp:posOffset>-1752854</wp:posOffset>
            </wp:positionV>
            <wp:extent cx="12191" cy="918667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186671"/>
                    </a:xfrm>
                    <a:custGeom>
                      <a:rect l="l" t="t" r="r" b="b"/>
                      <a:pathLst>
                        <a:path w="12191" h="918667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9186671"/>
                          </a:lnTo>
                          <a:lnTo>
                            <a:pt x="0" y="918667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226" w:tblpY="-270"/>
        <w:tblOverlap w:val="never"/>
        "
        <w:tblW w:w="9387" w:type="dxa"/>
        <w:tblLook w:val="04A0" w:firstRow="1" w:lastRow="0" w:firstColumn="1" w:lastColumn="0" w:noHBand="0" w:noVBand="1"/>
      </w:tblPr>
      <w:tblGrid>
        <w:gridCol w:w="160"/>
        <w:gridCol w:w="1048"/>
        <w:gridCol w:w="177"/>
        <w:gridCol w:w="408"/>
        <w:gridCol w:w="203"/>
        <w:gridCol w:w="931"/>
        <w:gridCol w:w="1387"/>
        <w:gridCol w:w="563"/>
        <w:gridCol w:w="304"/>
        <w:gridCol w:w="758"/>
        <w:gridCol w:w="386"/>
        <w:gridCol w:w="919"/>
        <w:gridCol w:w="854"/>
        <w:gridCol w:w="1159"/>
        <w:gridCol w:w="143"/>
      </w:tblGrid>
      <w:tr>
        <w:trPr>
          <w:trHeight w:hRule="exact" w:val="93"/>
        </w:trPr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97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0</wp:posOffset>
                  </wp:positionV>
                  <wp:extent cx="12191" cy="8089391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8089391"/>
                          </a:xfrm>
                          <a:custGeom>
                            <a:rect l="l" t="t" r="r" b="b"/>
                            <a:pathLst>
                              <a:path w="12191" h="80893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8089391"/>
                                </a:lnTo>
                                <a:lnTo>
                                  <a:pt x="0" y="80893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0</wp:posOffset>
                  </wp:positionV>
                  <wp:extent cx="12192" cy="263652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6652259</wp:posOffset>
                  </wp:positionV>
                  <wp:extent cx="5780532" cy="12193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6836664</wp:posOffset>
                  </wp:positionV>
                  <wp:extent cx="12192" cy="711708"/>
                  <wp:effectExtent l="0" t="0" r="0" b="0"/>
                  <wp:wrapNone/>
                  <wp:docPr id="548" name="Freeform 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11708"/>
                          </a:xfrm>
                          <a:custGeom>
                            <a:rect l="l" t="t" r="r" b="b"/>
                            <a:pathLst>
                              <a:path w="12192" h="7117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1708"/>
                                </a:lnTo>
                                <a:lnTo>
                                  <a:pt x="0" y="7117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7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6836664</wp:posOffset>
                  </wp:positionV>
                  <wp:extent cx="5780532" cy="12192"/>
                  <wp:effectExtent l="0" t="0" r="0" b="0"/>
                  <wp:wrapNone/>
                  <wp:docPr id="549" name="Freeform 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2"/>
                          </a:xfrm>
                          <a:custGeom>
                            <a:rect l="l" t="t" r="r" b="b"/>
                            <a:pathLst>
                              <a:path w="5780532" h="12192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8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7269479</wp:posOffset>
                  </wp:positionV>
                  <wp:extent cx="5780532" cy="12193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9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7536179</wp:posOffset>
                  </wp:positionV>
                  <wp:extent cx="5780532" cy="12193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83" w:right="-18" w:firstLine="0"/>
              <w:jc w:val="right"/>
            </w:pPr>
            <w:r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766572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720763</wp:posOffset>
                  </wp:positionH>
                  <wp:positionV relativeFrom="paragraph">
                    <wp:posOffset>0</wp:posOffset>
                  </wp:positionV>
                  <wp:extent cx="12193" cy="5962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59626"/>
                          </a:xfrm>
                          <a:custGeom>
                            <a:rect l="l" t="t" r="r" b="b"/>
                            <a:pathLst>
                              <a:path w="12193" h="59626">
                                <a:moveTo>
                                  <a:pt x="0" y="59626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59626"/>
                                </a:lnTo>
                                <a:close/>
                                <a:moveTo>
                                  <a:pt x="0" y="596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87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5" behindDoc="1" locked="0" layoutInCell="1" allowOverlap="1">
                  <wp:simplePos x="0" y="0"/>
                  <wp:positionH relativeFrom="page">
                    <wp:posOffset>868680</wp:posOffset>
                  </wp:positionH>
                  <wp:positionV relativeFrom="paragraph">
                    <wp:posOffset>0</wp:posOffset>
                  </wp:positionV>
                  <wp:extent cx="12193" cy="263652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647" w:right="-18" w:firstLine="0"/>
              <w:jc w:val="right"/>
            </w:pPr>
            <w:r>
              <w:drawing>
                <wp:anchor simplePos="0" relativeHeight="251658426" behindDoc="1" locked="0" layoutInCell="1" allowOverlap="1">
                  <wp:simplePos x="0" y="0"/>
                  <wp:positionH relativeFrom="page">
                    <wp:posOffset>539495</wp:posOffset>
                  </wp:positionH>
                  <wp:positionV relativeFrom="line">
                    <wp:posOffset>65</wp:posOffset>
                  </wp:positionV>
                  <wp:extent cx="12193" cy="263652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23" w:right="-18" w:firstLine="0"/>
              <w:jc w:val="right"/>
            </w:pPr>
            <w:r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714756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496" w:right="-18" w:firstLine="0"/>
              <w:jc w:val="right"/>
            </w:pPr>
            <w:r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571500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209" w:right="24" w:firstLine="0"/>
              <w:jc w:val="right"/>
            </w:pPr>
            <w:r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1266444</wp:posOffset>
                  </wp:positionH>
                  <wp:positionV relativeFrom="line">
                    <wp:posOffset>65</wp:posOffset>
                  </wp:positionV>
                  <wp:extent cx="12193" cy="263652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79248</wp:posOffset>
                  </wp:positionH>
                  <wp:positionV relativeFrom="paragraph">
                    <wp:posOffset>0</wp:posOffset>
                  </wp:positionV>
                  <wp:extent cx="12191" cy="8089391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8089391"/>
                          </a:xfrm>
                          <a:custGeom>
                            <a:rect l="l" t="t" r="r" b="b"/>
                            <a:pathLst>
                              <a:path w="12191" h="80893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8089391"/>
                                </a:lnTo>
                                <a:lnTo>
                                  <a:pt x="0" y="80893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266700</wp:posOffset>
                  </wp:positionV>
                  <wp:extent cx="12191" cy="263652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266700</wp:posOffset>
                  </wp:positionV>
                  <wp:extent cx="12193" cy="263652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266700</wp:posOffset>
                  </wp:positionV>
                  <wp:extent cx="12193" cy="263652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266700</wp:posOffset>
                  </wp:positionV>
                  <wp:extent cx="12191" cy="263652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266700</wp:posOffset>
                  </wp:positionV>
                  <wp:extent cx="12193" cy="263652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533400</wp:posOffset>
                  </wp:positionV>
                  <wp:extent cx="12191" cy="263652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533400</wp:posOffset>
                  </wp:positionV>
                  <wp:extent cx="12193" cy="263652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533400</wp:posOffset>
                  </wp:positionV>
                  <wp:extent cx="12193" cy="263652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533400</wp:posOffset>
                  </wp:positionV>
                  <wp:extent cx="12191" cy="263652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533400</wp:posOffset>
                  </wp:positionV>
                  <wp:extent cx="12193" cy="263652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800100</wp:posOffset>
                  </wp:positionV>
                  <wp:extent cx="12191" cy="263652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800100</wp:posOffset>
                  </wp:positionV>
                  <wp:extent cx="12193" cy="263652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800100</wp:posOffset>
                  </wp:positionV>
                  <wp:extent cx="12193" cy="263652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800100</wp:posOffset>
                  </wp:positionV>
                  <wp:extent cx="12191" cy="263652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800100</wp:posOffset>
                  </wp:positionV>
                  <wp:extent cx="12193" cy="263652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1066800</wp:posOffset>
                  </wp:positionV>
                  <wp:extent cx="12191" cy="263652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1066800</wp:posOffset>
                  </wp:positionV>
                  <wp:extent cx="12193" cy="263652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1066800</wp:posOffset>
                  </wp:positionV>
                  <wp:extent cx="12193" cy="263652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1066800</wp:posOffset>
                  </wp:positionV>
                  <wp:extent cx="12191" cy="263652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1066800</wp:posOffset>
                  </wp:positionV>
                  <wp:extent cx="12193" cy="263652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1333500</wp:posOffset>
                  </wp:positionV>
                  <wp:extent cx="12191" cy="263652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1333500</wp:posOffset>
                  </wp:positionV>
                  <wp:extent cx="12193" cy="263652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1333500</wp:posOffset>
                  </wp:positionV>
                  <wp:extent cx="12193" cy="263652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1333500</wp:posOffset>
                  </wp:positionV>
                  <wp:extent cx="12191" cy="263652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1333500</wp:posOffset>
                  </wp:positionV>
                  <wp:extent cx="12193" cy="263652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1600200</wp:posOffset>
                  </wp:positionV>
                  <wp:extent cx="12191" cy="263652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1600200</wp:posOffset>
                  </wp:positionV>
                  <wp:extent cx="12193" cy="263652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1600200</wp:posOffset>
                  </wp:positionV>
                  <wp:extent cx="12193" cy="263652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1600200</wp:posOffset>
                  </wp:positionV>
                  <wp:extent cx="12191" cy="263652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1600200</wp:posOffset>
                  </wp:positionV>
                  <wp:extent cx="12193" cy="263652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1866900</wp:posOffset>
                  </wp:positionV>
                  <wp:extent cx="12191" cy="263652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1866900</wp:posOffset>
                  </wp:positionV>
                  <wp:extent cx="12193" cy="263652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1866900</wp:posOffset>
                  </wp:positionV>
                  <wp:extent cx="12193" cy="263652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1866900</wp:posOffset>
                  </wp:positionV>
                  <wp:extent cx="12191" cy="263652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1866900</wp:posOffset>
                  </wp:positionV>
                  <wp:extent cx="12193" cy="263652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2133600</wp:posOffset>
                  </wp:positionV>
                  <wp:extent cx="12191" cy="263652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2133600</wp:posOffset>
                  </wp:positionV>
                  <wp:extent cx="12193" cy="263652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2133600</wp:posOffset>
                  </wp:positionV>
                  <wp:extent cx="12193" cy="263652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2133600</wp:posOffset>
                  </wp:positionV>
                  <wp:extent cx="12191" cy="263652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2133600</wp:posOffset>
                  </wp:positionV>
                  <wp:extent cx="12193" cy="263652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2400300</wp:posOffset>
                  </wp:positionV>
                  <wp:extent cx="12191" cy="263652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2400300</wp:posOffset>
                  </wp:positionV>
                  <wp:extent cx="12193" cy="263652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2400300</wp:posOffset>
                  </wp:positionV>
                  <wp:extent cx="12193" cy="263652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2400300</wp:posOffset>
                  </wp:positionV>
                  <wp:extent cx="12191" cy="263652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2400300</wp:posOffset>
                  </wp:positionV>
                  <wp:extent cx="12193" cy="263652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2667000</wp:posOffset>
                  </wp:positionV>
                  <wp:extent cx="12191" cy="263652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2667000</wp:posOffset>
                  </wp:positionV>
                  <wp:extent cx="12193" cy="263652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2667000</wp:posOffset>
                  </wp:positionV>
                  <wp:extent cx="12193" cy="263652"/>
                  <wp:effectExtent l="0" t="0" r="0" b="0"/>
                  <wp:wrapNone/>
                  <wp:docPr id="616" name="Freeform 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2667000</wp:posOffset>
                  </wp:positionV>
                  <wp:extent cx="12191" cy="263652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2667000</wp:posOffset>
                  </wp:positionV>
                  <wp:extent cx="12193" cy="263652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2933700</wp:posOffset>
                  </wp:positionV>
                  <wp:extent cx="12191" cy="263652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2933700</wp:posOffset>
                  </wp:positionV>
                  <wp:extent cx="12193" cy="263652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2933700</wp:posOffset>
                  </wp:positionV>
                  <wp:extent cx="12193" cy="263652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2933700</wp:posOffset>
                  </wp:positionV>
                  <wp:extent cx="12191" cy="263652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2933700</wp:posOffset>
                  </wp:positionV>
                  <wp:extent cx="12193" cy="263652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3200400</wp:posOffset>
                  </wp:positionV>
                  <wp:extent cx="12191" cy="263652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3200400</wp:posOffset>
                  </wp:positionV>
                  <wp:extent cx="12193" cy="263652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3200400</wp:posOffset>
                  </wp:positionV>
                  <wp:extent cx="12193" cy="263652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3200400</wp:posOffset>
                  </wp:positionV>
                  <wp:extent cx="12191" cy="263652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3200400</wp:posOffset>
                  </wp:positionV>
                  <wp:extent cx="12193" cy="263652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3467100</wp:posOffset>
                  </wp:positionV>
                  <wp:extent cx="12191" cy="263652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3467100</wp:posOffset>
                  </wp:positionV>
                  <wp:extent cx="12193" cy="263652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3467100</wp:posOffset>
                  </wp:positionV>
                  <wp:extent cx="12193" cy="263652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3467100</wp:posOffset>
                  </wp:positionV>
                  <wp:extent cx="12191" cy="263652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3467100</wp:posOffset>
                  </wp:positionV>
                  <wp:extent cx="12193" cy="263652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3733800</wp:posOffset>
                  </wp:positionV>
                  <wp:extent cx="12191" cy="263652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3733800</wp:posOffset>
                  </wp:positionV>
                  <wp:extent cx="12193" cy="263652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3733800</wp:posOffset>
                  </wp:positionV>
                  <wp:extent cx="12193" cy="263652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3733800</wp:posOffset>
                  </wp:positionV>
                  <wp:extent cx="12191" cy="263652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3733800</wp:posOffset>
                  </wp:positionV>
                  <wp:extent cx="12193" cy="263652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4000500</wp:posOffset>
                  </wp:positionV>
                  <wp:extent cx="12191" cy="263652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4000500</wp:posOffset>
                  </wp:positionV>
                  <wp:extent cx="12193" cy="263652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4000500</wp:posOffset>
                  </wp:positionV>
                  <wp:extent cx="12193" cy="263652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4000500</wp:posOffset>
                  </wp:positionV>
                  <wp:extent cx="12191" cy="263652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4000500</wp:posOffset>
                  </wp:positionV>
                  <wp:extent cx="12193" cy="263652"/>
                  <wp:effectExtent l="0" t="0" r="0" b="0"/>
                  <wp:wrapNone/>
                  <wp:docPr id="649" name="Freeform 6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4267200</wp:posOffset>
                  </wp:positionV>
                  <wp:extent cx="12191" cy="263652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4267200</wp:posOffset>
                  </wp:positionV>
                  <wp:extent cx="12193" cy="263652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4267200</wp:posOffset>
                  </wp:positionV>
                  <wp:extent cx="12193" cy="263652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4267200</wp:posOffset>
                  </wp:positionV>
                  <wp:extent cx="12191" cy="263652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4267200</wp:posOffset>
                  </wp:positionV>
                  <wp:extent cx="12193" cy="263652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4533900</wp:posOffset>
                  </wp:positionV>
                  <wp:extent cx="12191" cy="263652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4533900</wp:posOffset>
                  </wp:positionV>
                  <wp:extent cx="12193" cy="263652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4533900</wp:posOffset>
                  </wp:positionV>
                  <wp:extent cx="12193" cy="263652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4533900</wp:posOffset>
                  </wp:positionV>
                  <wp:extent cx="12191" cy="263652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4533900</wp:posOffset>
                  </wp:positionV>
                  <wp:extent cx="12193" cy="263652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4800600</wp:posOffset>
                  </wp:positionV>
                  <wp:extent cx="12191" cy="263652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4800600</wp:posOffset>
                  </wp:positionV>
                  <wp:extent cx="12193" cy="263652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4800600</wp:posOffset>
                  </wp:positionV>
                  <wp:extent cx="12193" cy="263652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4800600</wp:posOffset>
                  </wp:positionV>
                  <wp:extent cx="12191" cy="263652"/>
                  <wp:effectExtent l="0" t="0" r="0" b="0"/>
                  <wp:wrapNone/>
                  <wp:docPr id="666" name="Freeform 6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4800600</wp:posOffset>
                  </wp:positionV>
                  <wp:extent cx="12193" cy="263652"/>
                  <wp:effectExtent l="0" t="0" r="0" b="0"/>
                  <wp:wrapNone/>
                  <wp:docPr id="667" name="Freeform 6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5067300</wp:posOffset>
                  </wp:positionV>
                  <wp:extent cx="12191" cy="263652"/>
                  <wp:effectExtent l="0" t="0" r="0" b="0"/>
                  <wp:wrapNone/>
                  <wp:docPr id="668" name="Freeform 6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5067300</wp:posOffset>
                  </wp:positionV>
                  <wp:extent cx="12193" cy="263652"/>
                  <wp:effectExtent l="0" t="0" r="0" b="0"/>
                  <wp:wrapNone/>
                  <wp:docPr id="669" name="Freeform 6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5067300</wp:posOffset>
                  </wp:positionV>
                  <wp:extent cx="12193" cy="263652"/>
                  <wp:effectExtent l="0" t="0" r="0" b="0"/>
                  <wp:wrapNone/>
                  <wp:docPr id="670" name="Freeform 6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671" name="Freeform 6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5067300</wp:posOffset>
                  </wp:positionV>
                  <wp:extent cx="12191" cy="263652"/>
                  <wp:effectExtent l="0" t="0" r="0" b="0"/>
                  <wp:wrapNone/>
                  <wp:docPr id="672" name="Freeform 6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5067300</wp:posOffset>
                  </wp:positionV>
                  <wp:extent cx="12193" cy="263652"/>
                  <wp:effectExtent l="0" t="0" r="0" b="0"/>
                  <wp:wrapNone/>
                  <wp:docPr id="673" name="Freeform 6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5334000</wp:posOffset>
                  </wp:positionV>
                  <wp:extent cx="12191" cy="263652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5334000</wp:posOffset>
                  </wp:positionV>
                  <wp:extent cx="12193" cy="263652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5334000</wp:posOffset>
                  </wp:positionV>
                  <wp:extent cx="12193" cy="263652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5334000</wp:posOffset>
                  </wp:positionV>
                  <wp:extent cx="12191" cy="263652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5334000</wp:posOffset>
                  </wp:positionV>
                  <wp:extent cx="12193" cy="263652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1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5600700</wp:posOffset>
                  </wp:positionV>
                  <wp:extent cx="12191" cy="263652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5600700</wp:posOffset>
                  </wp:positionV>
                  <wp:extent cx="12193" cy="263652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5600700</wp:posOffset>
                  </wp:positionV>
                  <wp:extent cx="12193" cy="263652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5600700</wp:posOffset>
                  </wp:positionV>
                  <wp:extent cx="12191" cy="263652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5600700</wp:posOffset>
                  </wp:positionV>
                  <wp:extent cx="12193" cy="263652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5867400</wp:posOffset>
                  </wp:positionV>
                  <wp:extent cx="12191" cy="263652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5867400</wp:posOffset>
                  </wp:positionV>
                  <wp:extent cx="12193" cy="263652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5867400</wp:posOffset>
                  </wp:positionV>
                  <wp:extent cx="12193" cy="263652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5867400</wp:posOffset>
                  </wp:positionV>
                  <wp:extent cx="12191" cy="263652"/>
                  <wp:effectExtent l="0" t="0" r="0" b="0"/>
                  <wp:wrapNone/>
                  <wp:docPr id="690" name="Freeform 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5867400</wp:posOffset>
                  </wp:positionV>
                  <wp:extent cx="12193" cy="263652"/>
                  <wp:effectExtent l="0" t="0" r="0" b="0"/>
                  <wp:wrapNone/>
                  <wp:docPr id="691" name="Freeform 6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6134100</wp:posOffset>
                  </wp:positionV>
                  <wp:extent cx="12191" cy="263652"/>
                  <wp:effectExtent l="0" t="0" r="0" b="0"/>
                  <wp:wrapNone/>
                  <wp:docPr id="692" name="Freeform 6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6134100</wp:posOffset>
                  </wp:positionV>
                  <wp:extent cx="12193" cy="263652"/>
                  <wp:effectExtent l="0" t="0" r="0" b="0"/>
                  <wp:wrapNone/>
                  <wp:docPr id="693" name="Freeform 6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6134100</wp:posOffset>
                  </wp:positionV>
                  <wp:extent cx="12193" cy="263652"/>
                  <wp:effectExtent l="0" t="0" r="0" b="0"/>
                  <wp:wrapNone/>
                  <wp:docPr id="694" name="Freeform 6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695" name="Freeform 6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6134100</wp:posOffset>
                  </wp:positionV>
                  <wp:extent cx="12191" cy="263652"/>
                  <wp:effectExtent l="0" t="0" r="0" b="0"/>
                  <wp:wrapNone/>
                  <wp:docPr id="696" name="Freeform 6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6134100</wp:posOffset>
                  </wp:positionV>
                  <wp:extent cx="12193" cy="263652"/>
                  <wp:effectExtent l="0" t="0" r="0" b="0"/>
                  <wp:wrapNone/>
                  <wp:docPr id="697" name="Freeform 6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9" behindDoc="1" locked="0" layoutInCell="1" allowOverlap="1">
                  <wp:simplePos x="0" y="0"/>
                  <wp:positionH relativeFrom="page">
                    <wp:posOffset>-5013960</wp:posOffset>
                  </wp:positionH>
                  <wp:positionV relativeFrom="paragraph">
                    <wp:posOffset>6400800</wp:posOffset>
                  </wp:positionV>
                  <wp:extent cx="12191" cy="263652"/>
                  <wp:effectExtent l="0" t="0" r="0" b="0"/>
                  <wp:wrapNone/>
                  <wp:docPr id="698" name="Freeform 6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1" behindDoc="1" locked="0" layoutInCell="1" allowOverlap="1">
                  <wp:simplePos x="0" y="0"/>
                  <wp:positionH relativeFrom="page">
                    <wp:posOffset>-3153157</wp:posOffset>
                  </wp:positionH>
                  <wp:positionV relativeFrom="paragraph">
                    <wp:posOffset>6400800</wp:posOffset>
                  </wp:positionV>
                  <wp:extent cx="12193" cy="263652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2" behindDoc="1" locked="0" layoutInCell="1" allowOverlap="1">
                  <wp:simplePos x="0" y="0"/>
                  <wp:positionH relativeFrom="page">
                    <wp:posOffset>-2601469</wp:posOffset>
                  </wp:positionH>
                  <wp:positionV relativeFrom="paragraph">
                    <wp:posOffset>6400800</wp:posOffset>
                  </wp:positionV>
                  <wp:extent cx="12193" cy="263652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3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6400800</wp:posOffset>
                  </wp:positionV>
                  <wp:extent cx="12191" cy="263652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6400800</wp:posOffset>
                  </wp:positionV>
                  <wp:extent cx="12193" cy="263652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63652"/>
                          </a:xfrm>
                          <a:custGeom>
                            <a:rect l="l" t="t" r="r" b="b"/>
                            <a:pathLst>
                              <a:path w="12193" h="26365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1" locked="0" layoutInCell="1" allowOverlap="1">
                  <wp:simplePos x="0" y="0"/>
                  <wp:positionH relativeFrom="page">
                    <wp:posOffset>-4021837</wp:posOffset>
                  </wp:positionH>
                  <wp:positionV relativeFrom="paragraph">
                    <wp:posOffset>6639839</wp:posOffset>
                  </wp:positionV>
                  <wp:extent cx="12193" cy="24613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4613"/>
                          </a:xfrm>
                          <a:custGeom>
                            <a:rect l="l" t="t" r="r" b="b"/>
                            <a:pathLst>
                              <a:path w="12193" h="24613">
                                <a:moveTo>
                                  <a:pt x="12193" y="0"/>
                                </a:moveTo>
                                <a:lnTo>
                                  <a:pt x="12193" y="24613"/>
                                </a:lnTo>
                                <a:lnTo>
                                  <a:pt x="0" y="246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1" locked="0" layoutInCell="1" allowOverlap="1">
                  <wp:simplePos x="0" y="0"/>
                  <wp:positionH relativeFrom="page">
                    <wp:posOffset>-4625340</wp:posOffset>
                  </wp:positionH>
                  <wp:positionV relativeFrom="paragraph">
                    <wp:posOffset>6848856</wp:posOffset>
                  </wp:positionV>
                  <wp:extent cx="12191" cy="69951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699516"/>
                          </a:xfrm>
                          <a:custGeom>
                            <a:rect l="l" t="t" r="r" b="b"/>
                            <a:pathLst>
                              <a:path w="12191" h="69951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699516"/>
                                </a:lnTo>
                                <a:lnTo>
                                  <a:pt x="0" y="69951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8" behindDoc="1" locked="0" layoutInCell="1" allowOverlap="1">
                  <wp:simplePos x="0" y="0"/>
                  <wp:positionH relativeFrom="page">
                    <wp:posOffset>-2795016</wp:posOffset>
                  </wp:positionH>
                  <wp:positionV relativeFrom="paragraph">
                    <wp:posOffset>6848856</wp:posOffset>
                  </wp:positionV>
                  <wp:extent cx="12191" cy="699516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699516"/>
                          </a:xfrm>
                          <a:custGeom>
                            <a:rect l="l" t="t" r="r" b="b"/>
                            <a:pathLst>
                              <a:path w="12191" h="69951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699516"/>
                                </a:lnTo>
                                <a:lnTo>
                                  <a:pt x="0" y="69951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3" behindDoc="1" locked="0" layoutInCell="1" allowOverlap="1">
                  <wp:simplePos x="0" y="0"/>
                  <wp:positionH relativeFrom="page">
                    <wp:posOffset>-1874520</wp:posOffset>
                  </wp:positionH>
                  <wp:positionV relativeFrom="paragraph">
                    <wp:posOffset>6848856</wp:posOffset>
                  </wp:positionV>
                  <wp:extent cx="12192" cy="699516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699516"/>
                          </a:xfrm>
                          <a:custGeom>
                            <a:rect l="l" t="t" r="r" b="b"/>
                            <a:pathLst>
                              <a:path w="12192" h="6995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9516"/>
                                </a:lnTo>
                                <a:lnTo>
                                  <a:pt x="0" y="69951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1" locked="0" layoutInCell="1" allowOverlap="1">
                  <wp:simplePos x="0" y="0"/>
                  <wp:positionH relativeFrom="page">
                    <wp:posOffset>-1290828</wp:posOffset>
                  </wp:positionH>
                  <wp:positionV relativeFrom="paragraph">
                    <wp:posOffset>6848856</wp:posOffset>
                  </wp:positionV>
                  <wp:extent cx="12191" cy="699516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699516"/>
                          </a:xfrm>
                          <a:custGeom>
                            <a:rect l="l" t="t" r="r" b="b"/>
                            <a:pathLst>
                              <a:path w="12191" h="69951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699516"/>
                                </a:lnTo>
                                <a:lnTo>
                                  <a:pt x="0" y="69951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6848856</wp:posOffset>
                  </wp:positionV>
                  <wp:extent cx="12193" cy="699516"/>
                  <wp:effectExtent l="0" t="0" r="0" b="0"/>
                  <wp:wrapNone/>
                  <wp:docPr id="709" name="Freeform 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699516"/>
                          </a:xfrm>
                          <a:custGeom>
                            <a:rect l="l" t="t" r="r" b="b"/>
                            <a:pathLst>
                              <a:path w="12193" h="69951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699516"/>
                                </a:lnTo>
                                <a:lnTo>
                                  <a:pt x="0" y="69951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-5391913</wp:posOffset>
                  </wp:positionH>
                  <wp:positionV relativeFrom="paragraph">
                    <wp:posOffset>6916102</wp:posOffset>
                  </wp:positionV>
                  <wp:extent cx="2692872" cy="391210"/>
                  <wp:effectExtent l="0" t="0" r="0" b="0"/>
                  <wp:wrapNone/>
                  <wp:docPr id="710" name="Freeform 7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269491" y="6916102"/>
                            <a:ext cx="2578572" cy="2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dr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ž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itel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ů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428"/>
                                </w:tabs>
                                <w:spacing w:before="0" w:after="0" w:line="318" w:lineRule="exact"/>
                                <w:ind w:left="571" w:right="0" w:firstLine="0"/>
                                <w:jc w:val="right"/>
                              </w:pPr>
                              <w:r>
                                <w:rPr lang="en-US" sz="18" baseline="-1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11"/>
                                  <w:sz w:val="18"/>
                                  <w:szCs w:val="18"/>
                                </w:rPr>
                                <w:t>celkem	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en-US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et karet 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21"/>
        </w:trPr>
        <w:tc>
          <w:tcPr>
            <w:tcW w:w="160" w:type="dxa"/>
            <w:vMerge/>
            <w:tcBorders>
              <w:top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  <w:vMerge/>
            <w:tcBorders>
              <w:top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8" w:type="dxa"/>
            <w:vMerge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44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013" w:type="dxa"/>
            <w:gridSpan w:val="2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4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390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24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310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4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390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8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647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23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49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09" w:right="24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26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6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08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22" w:type="dxa"/>
            <w:gridSpan w:val="3"/>
            <w:vMerge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3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89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71"/>
        </w:trPr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103" w:type="dxa"/>
            <w:gridSpan w:val="13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681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838" w:type="dxa"/>
            <w:gridSpan w:val="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882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44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5" w:after="0" w:line="240" w:lineRule="auto"/>
              <w:ind w:left="516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 dní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5" w:right="-18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2" w:after="0" w:line="240" w:lineRule="auto"/>
              <w:ind w:left="439" w:right="26" w:firstLine="0"/>
              <w:jc w:val="right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3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838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157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82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2741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1006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9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013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1088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123600 K</w:t>
            </w:r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43"/>
        </w:trPr>
        <w:tc>
          <w:tcPr>
            <w:tcW w:w="16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103" w:type="dxa"/>
            <w:gridSpan w:val="13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33"/>
        </w:trPr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4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5974080" cy="12193"/>
                  <wp:effectExtent l="0" t="0" r="0" b="0"/>
                  <wp:wrapNone/>
                  <wp:docPr id="711" name="Freeform 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74080" cy="12193"/>
                          </a:xfrm>
                          <a:custGeom>
                            <a:rect l="l" t="t" r="r" b="b"/>
                            <a:pathLst>
                              <a:path w="5974080" h="12193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  <a:lnTo>
                                  <a:pt x="5974080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91440</wp:posOffset>
                  </wp:positionV>
                  <wp:extent cx="12192" cy="260604"/>
                  <wp:effectExtent l="0" t="0" r="0" b="0"/>
                  <wp:wrapNone/>
                  <wp:docPr id="712" name="Freeform 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0604"/>
                          </a:xfrm>
                          <a:custGeom>
                            <a:rect l="l" t="t" r="r" b="b"/>
                            <a:pathLst>
                              <a:path w="12192" h="2606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0604"/>
                                </a:lnTo>
                                <a:lnTo>
                                  <a:pt x="0" y="26060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1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91440</wp:posOffset>
                  </wp:positionV>
                  <wp:extent cx="5780532" cy="12193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3"/>
                          </a:xfrm>
                          <a:custGeom>
                            <a:rect l="l" t="t" r="r" b="b"/>
                            <a:pathLst>
                              <a:path w="5780532" h="12193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2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339852</wp:posOffset>
                  </wp:positionV>
                  <wp:extent cx="5780532" cy="12192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80532" cy="12192"/>
                          </a:xfrm>
                          <a:custGeom>
                            <a:rect l="l" t="t" r="r" b="b"/>
                            <a:pathLst>
                              <a:path w="5780532" h="12192">
                                <a:moveTo>
                                  <a:pt x="0" y="0"/>
                                </a:moveTo>
                                <a:lnTo>
                                  <a:pt x="5780532" y="0"/>
                                </a:lnTo>
                                <a:lnTo>
                                  <a:pt x="578053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431293</wp:posOffset>
                  </wp:positionV>
                  <wp:extent cx="5974080" cy="12191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974080" cy="12191"/>
                          </a:xfrm>
                          <a:custGeom>
                            <a:rect l="l" t="t" r="r" b="b"/>
                            <a:pathLst>
                              <a:path w="5974080" h="12191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  <a:lnTo>
                                  <a:pt x="5974080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9103" w:type="dxa"/>
            <w:gridSpan w:val="13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3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-5126737</wp:posOffset>
                  </wp:positionH>
                  <wp:positionV relativeFrom="paragraph">
                    <wp:posOffset>103633</wp:posOffset>
                  </wp:positionV>
                  <wp:extent cx="12193" cy="248411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48411"/>
                          </a:xfrm>
                          <a:custGeom>
                            <a:rect l="l" t="t" r="r" b="b"/>
                            <a:pathLst>
                              <a:path w="12193" h="24841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-2119884</wp:posOffset>
                  </wp:positionH>
                  <wp:positionV relativeFrom="paragraph">
                    <wp:posOffset>103633</wp:posOffset>
                  </wp:positionV>
                  <wp:extent cx="12191" cy="248411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8411"/>
                          </a:xfrm>
                          <a:custGeom>
                            <a:rect l="l" t="t" r="r" b="b"/>
                            <a:pathLst>
                              <a:path w="12191" h="24841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1" behindDoc="1" locked="0" layoutInCell="1" allowOverlap="1">
                  <wp:simplePos x="0" y="0"/>
                  <wp:positionH relativeFrom="page">
                    <wp:posOffset>-748284</wp:posOffset>
                  </wp:positionH>
                  <wp:positionV relativeFrom="paragraph">
                    <wp:posOffset>103633</wp:posOffset>
                  </wp:positionV>
                  <wp:extent cx="12191" cy="248411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8411"/>
                          </a:xfrm>
                          <a:custGeom>
                            <a:rect l="l" t="t" r="r" b="b"/>
                            <a:pathLst>
                              <a:path w="12191" h="24841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5" behindDoc="1" locked="0" layoutInCell="1" allowOverlap="1">
                  <wp:simplePos x="0" y="0"/>
                  <wp:positionH relativeFrom="page">
                    <wp:posOffset>-12193</wp:posOffset>
                  </wp:positionH>
                  <wp:positionV relativeFrom="paragraph">
                    <wp:posOffset>103633</wp:posOffset>
                  </wp:positionV>
                  <wp:extent cx="12193" cy="248411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48411"/>
                          </a:xfrm>
                          <a:custGeom>
                            <a:rect l="l" t="t" r="r" b="b"/>
                            <a:pathLst>
                              <a:path w="12193" h="24841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04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735" w:type="dxa"/>
            <w:gridSpan w:val="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13" w:line="240" w:lineRule="auto"/>
              <w:ind w:left="3527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160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13" w:line="240" w:lineRule="auto"/>
              <w:ind w:left="1514" w:right="-18" w:firstLine="0"/>
            </w:pPr>
            <w:r/>
            <w:r>
              <w:rPr lang="en-US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33"/>
        </w:trPr>
        <w:tc>
          <w:tcPr>
            <w:tcW w:w="16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9103" w:type="dxa"/>
            <w:gridSpan w:val="13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43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900" w:right="5496" w:firstLine="0"/>
      </w:pPr>
      <w:r/>
      <w:r>
        <w:rPr lang="en-US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From:</w:t>
      </w:r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 </w:t>
      </w:r>
      <w:hyperlink r:id="rId720" w:history="1">
        <w:r>
          <w:rPr lang="en-US" sz="19" baseline="0" dirty="0">
            <w:jc w:val="left"/>
            <w:rFonts w:ascii="Tahoma" w:hAnsi="Tahoma" w:cs="Tahoma"/>
            <w:color w:val="000000"/>
            <w:sz w:val="19"/>
            <w:szCs w:val="19"/>
          </w:rPr>
          <w:t>noreply@upcz.cz</w:t>
        </w:r>
      </w:hyperlink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 [</w:t>
      </w:r>
      <w:hyperlink r:id="rId720" w:history="1">
        <w:r>
          <w:rPr lang="en-US" sz="19" baseline="0" dirty="0">
            <w:jc w:val="left"/>
            <w:rFonts w:ascii="Tahoma" w:hAnsi="Tahoma" w:cs="Tahoma"/>
            <w:color w:val="000000"/>
            <w:sz w:val="19"/>
            <w:szCs w:val="19"/>
          </w:rPr>
          <w:t>mailto:noreply@upcz.cz</w:t>
        </w:r>
      </w:hyperlink>
      <w:r>
        <w:rPr lang="en-US" sz="19" baseline="0" dirty="0">
          <w:jc w:val="left"/>
          <w:rFonts w:ascii="Tahoma" w:hAnsi="Tahoma" w:cs="Tahoma"/>
          <w:color w:val="000000"/>
          <w:spacing w:val="-17"/>
          <w:sz w:val="19"/>
          <w:szCs w:val="19"/>
        </w:rPr>
        <w:t>]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en-US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Sent:</w:t>
      </w:r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 Thursday, March 31, 2022 1</w:t>
      </w:r>
      <w:r>
        <w:rPr lang="en-US" sz="19" baseline="0" dirty="0">
          <w:jc w:val="left"/>
          <w:rFonts w:ascii="Tahoma" w:hAnsi="Tahoma" w:cs="Tahoma"/>
          <w:color w:val="000000"/>
          <w:spacing w:val="-9"/>
          <w:sz w:val="19"/>
          <w:szCs w:val="19"/>
        </w:rPr>
        <w:t>:</w:t>
      </w:r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46 PM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647" behindDoc="0" locked="0" layoutInCell="1" allowOverlap="1">
            <wp:simplePos x="0" y="0"/>
            <wp:positionH relativeFrom="page">
              <wp:posOffset>1142974</wp:posOffset>
            </wp:positionH>
            <wp:positionV relativeFrom="paragraph">
              <wp:posOffset>396749</wp:posOffset>
            </wp:positionV>
            <wp:extent cx="952640" cy="152552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640" cy="152552"/>
                    </a:xfrm>
                    <a:custGeom>
                      <a:rect l="l" t="t" r="r" b="b"/>
                      <a:pathLst>
                        <a:path w="952640" h="152552">
                          <a:moveTo>
                            <a:pt x="0" y="152552"/>
                          </a:moveTo>
                          <a:lnTo>
                            <a:pt x="952640" y="152552"/>
                          </a:lnTo>
                          <a:lnTo>
                            <a:pt x="95264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55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900" w:right="0" w:firstLine="0"/>
      </w:pPr>
      <w:r/>
      <w:r>
        <w:rPr lang="en-US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To:</w:t>
      </w:r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40" w:after="0" w:line="240" w:lineRule="exact"/>
        <w:ind w:left="900" w:right="0" w:firstLine="0"/>
      </w:pPr>
      <w:r/>
      <w:r>
        <w:rPr lang="en-US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Subject:</w:t>
      </w:r>
      <w:r>
        <w:rPr lang="en-US" sz="19" baseline="0" dirty="0">
          <w:jc w:val="left"/>
          <w:rFonts w:ascii="Tahoma" w:hAnsi="Tahoma" w:cs="Tahoma"/>
          <w:color w:val="000000"/>
          <w:sz w:val="19"/>
          <w:szCs w:val="19"/>
        </w:rPr>
        <w:t> Objednávka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ijata 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edána k 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ímu zpracování.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Litom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icích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290" behindDoc="0" locked="0" layoutInCell="1" allowOverlap="1">
            <wp:simplePos x="0" y="0"/>
            <wp:positionH relativeFrom="page">
              <wp:posOffset>1281366</wp:posOffset>
            </wp:positionH>
            <wp:positionV relativeFrom="line">
              <wp:posOffset>0</wp:posOffset>
            </wp:positionV>
            <wp:extent cx="1860639" cy="140209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0639" cy="140209"/>
                    </a:xfrm>
                    <a:custGeom>
                      <a:rect l="l" t="t" r="r" b="b"/>
                      <a:pathLst>
                        <a:path w="1860639" h="140209">
                          <a:moveTo>
                            <a:pt x="0" y="140209"/>
                          </a:moveTo>
                          <a:lnTo>
                            <a:pt x="1860639" y="140209"/>
                          </a:lnTo>
                          <a:lnTo>
                            <a:pt x="18606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u w:val="single"/>
          <w:color w:val="0563C1"/>
          <w:sz w:val="22"/>
          <w:szCs w:val="22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6225234207-352067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123,600.00 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 sledovat po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ihlá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v sekci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ehled objednávek.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kujeme za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objednávku.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lení zákaznické podpory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eská republika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320" w:after="0" w:line="265" w:lineRule="exact"/>
        <w:ind w:left="89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4" Type="http://schemas.openxmlformats.org/officeDocument/2006/relationships/hyperlink" TargetMode="External" Target="mailto:objednavky@seky.cz"/><Relationship Id="rId720" Type="http://schemas.openxmlformats.org/officeDocument/2006/relationships/hyperlink" TargetMode="External" Target="mailto:norepl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2022-03-31T12:06:36Z</dcterms:created>
  <dcterms:modified xsi:type="dcterms:W3CDTF">2022-03-31T12:06:36Z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