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exact"/>
        <w:ind w:left="89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2400908</wp:posOffset>
            </wp:positionH>
            <wp:positionV relativeFrom="line">
              <wp:posOffset>0</wp:posOffset>
            </wp:positionV>
            <wp:extent cx="1055549" cy="1524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55549" cy="152400"/>
                    </a:xfrm>
                    <a:custGeom>
                      <a:rect l="l" t="t" r="r" b="b"/>
                      <a:pathLst>
                        <a:path w="1055549" h="152400">
                          <a:moveTo>
                            <a:pt x="0" y="152400"/>
                          </a:moveTo>
                          <a:lnTo>
                            <a:pt x="1055549" y="152400"/>
                          </a:lnTo>
                          <a:lnTo>
                            <a:pt x="105554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Odesláno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: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střed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30. březn</w:t>
      </w:r>
      <w:r>
        <w:rPr lang="cs-CZ" sz="24" baseline="0" dirty="0">
          <w:jc w:val="left"/>
          <w:rFonts w:ascii="Calibri" w:hAnsi="Calibri" w:cs="Calibri"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2022 14:13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40" w:lineRule="exact"/>
        <w:ind w:left="89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859307" cy="1524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59307" cy="152400"/>
                    </a:xfrm>
                    <a:custGeom>
                      <a:rect l="l" t="t" r="r" b="b"/>
                      <a:pathLst>
                        <a:path w="859307" h="152400">
                          <a:moveTo>
                            <a:pt x="0" y="152400"/>
                          </a:moveTo>
                          <a:lnTo>
                            <a:pt x="859307" y="152400"/>
                          </a:lnTo>
                          <a:lnTo>
                            <a:pt x="85930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240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40" w:lineRule="exact"/>
        <w:ind w:left="896" w:right="0" w:firstLine="0"/>
      </w:pPr>
      <w:r/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Předmět:</w:t>
      </w:r>
      <w:r>
        <w:rPr lang="cs-CZ" sz="24" baseline="0" dirty="0">
          <w:jc w:val="left"/>
          <w:rFonts w:ascii="Calibri" w:hAnsi="Calibri" w:cs="Calibri"/>
          <w:b/>
          <w:b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FW: Objednávka</w:t>
      </w:r>
      <w:r>
        <w:rPr lang="cs-CZ" sz="24" baseline="0" dirty="0">
          <w:jc w:val="left"/>
          <w:rFonts w:ascii="Calibri" w:hAnsi="Calibri" w:cs="Calibri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  <w:jc w:val="both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Wednesday, March 30, 2022 2:11 PM  </w:t>
      </w:r>
      <w:r>
        <w:drawing>
          <wp:anchor simplePos="0" relativeHeight="251658402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22225</wp:posOffset>
            </wp:positionV>
            <wp:extent cx="3020581" cy="14020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9"/>
                    </a:xfrm>
                    <a:custGeom>
                      <a:rect l="l" t="t" r="r" b="b"/>
                      <a:pathLst>
                        <a:path w="3020581" h="140209">
                          <a:moveTo>
                            <a:pt x="0" y="140209"/>
                          </a:moveTo>
                          <a:lnTo>
                            <a:pt x="3020581" y="140209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Dobr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den,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Vaše objednávka 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 přijata a předána k dalšímu zpracování.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8" w:after="0" w:line="280" w:lineRule="exact"/>
        <w:ind w:left="896" w:right="1185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Název klienta (název právnické/f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zické osob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Česká republika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-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Okresní soud v J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blonci 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1344422</wp:posOffset>
            </wp:positionH>
            <wp:positionV relativeFrom="line">
              <wp:posOffset>177800</wp:posOffset>
            </wp:positionV>
            <wp:extent cx="2124837" cy="168707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24837" cy="168707"/>
                    </a:xfrm>
                    <a:custGeom>
                      <a:rect l="l" t="t" r="r" b="b"/>
                      <a:pathLst>
                        <a:path w="2124837" h="168707">
                          <a:moveTo>
                            <a:pt x="0" y="168707"/>
                          </a:moveTo>
                          <a:lnTo>
                            <a:pt x="2124837" y="168707"/>
                          </a:lnTo>
                          <a:lnTo>
                            <a:pt x="212483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6870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Email: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Číslo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1369830561-351898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Celková částka: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117,200.00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Stav objednávk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můžete sledovat po přihlášení v sekci Přehled objednávek.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Děkujeme za Vaši objednávku.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Oddělení zákaznické podpory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Up Česká republika s.r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o.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pruh 1560/99, 140 00 Praha 4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80" w:after="0" w:line="265" w:lineRule="exact"/>
        <w:ind w:left="89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2022-03-30T12:44:44Z</dcterms:created>
  <dcterms:modified xsi:type="dcterms:W3CDTF">2022-03-30T12:44:44Z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