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1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66803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66803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66803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66803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66803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30"/>
          <w:pgMar w:top="343" w:right="500" w:bottom="275" w:left="500" w:header="708" w:footer="708" w:gutter="0"/>
          <w:cols w:num="2" w:space="0" w:equalWidth="0">
            <w:col w:w="1842" w:space="161"/>
            <w:col w:w="7950" w:space="0"/>
          </w:cols>
          <w:docGrid w:linePitch="360"/>
        </w:sectPr>
        <w:tabs>
          <w:tab w:val="left" w:pos="3573"/>
          <w:tab w:val="left" w:pos="5548"/>
        </w:tabs>
        <w:spacing w:before="0" w:after="0" w:line="223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103125_1369830561-351898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90932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86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2704553</wp:posOffset>
            </wp:positionH>
            <wp:positionV relativeFrom="line">
              <wp:posOffset>0</wp:posOffset>
            </wp:positionV>
            <wp:extent cx="496048" cy="414184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704553" y="0"/>
                      <a:ext cx="381748" cy="2998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231" w:right="0" w:firstLine="0"/>
                          <w:jc w:val="right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8"/>
                            <w:szCs w:val="18"/>
                          </w:rPr>
                          <w:t>IČO: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6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DIČ: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Dodavatel: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-232282</wp:posOffset>
            </wp:positionV>
            <wp:extent cx="34925" cy="169227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62" w:right="1048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1317663</wp:posOffset>
            </wp:positionH>
            <wp:positionV relativeFrom="line">
              <wp:posOffset>38101</wp:posOffset>
            </wp:positionV>
            <wp:extent cx="749579" cy="414184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317663" y="38101"/>
                      <a:ext cx="635279" cy="2998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241 043 111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6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241 043 911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hyperlink r:id="rId109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0" w:after="0" w:line="201" w:lineRule="exact"/>
        <w:ind w:left="862" w:right="0" w:firstLine="0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-113690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-104165</wp:posOffset>
            </wp:positionV>
            <wp:extent cx="34925" cy="762634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62" w:right="-4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2386583</wp:posOffset>
            </wp:positionH>
            <wp:positionV relativeFrom="line">
              <wp:posOffset>38087</wp:posOffset>
            </wp:positionV>
            <wp:extent cx="1237411" cy="414197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386583" y="38087"/>
                      <a:ext cx="1123111" cy="29989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BANKOVNÍ PŘEVOD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30.03.2022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489419</wp:posOffset>
            </wp:positionV>
            <wp:extent cx="3002914" cy="3492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8" w:after="0" w:line="271" w:lineRule="exact"/>
        <w:ind w:left="-80" w:right="40" w:firstLine="239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90932</wp:posOffset>
            </wp:positionV>
            <wp:extent cx="3002915" cy="34925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1597" w:right="750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01" w:lineRule="exact"/>
        <w:ind w:left="737" w:right="0" w:firstLine="0"/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-404139</wp:posOffset>
            </wp:positionV>
            <wp:extent cx="34925" cy="2540761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40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-404139</wp:posOffset>
            </wp:positionV>
            <wp:extent cx="34925" cy="2540761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40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712" w:right="1655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3855339</wp:posOffset>
            </wp:positionH>
            <wp:positionV relativeFrom="line">
              <wp:posOffset>38101</wp:posOffset>
            </wp:positionV>
            <wp:extent cx="432054" cy="241972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55339" y="38101"/>
                      <a:ext cx="317754" cy="12767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8"/>
                            <w:szCs w:val="18"/>
                          </w:rPr>
                          <w:t>46601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0" w:right="0" w:firstLine="0"/>
      </w:pPr>
      <w:r>
        <w:drawing>
          <wp:anchor simplePos="0" relativeHeight="251658555" behindDoc="0" locked="0" layoutInCell="1" allowOverlap="1">
            <wp:simplePos x="0" y="0"/>
            <wp:positionH relativeFrom="page">
              <wp:posOffset>4986909</wp:posOffset>
            </wp:positionH>
            <wp:positionV relativeFrom="line">
              <wp:posOffset>0</wp:posOffset>
            </wp:positionV>
            <wp:extent cx="888797" cy="127673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8797" cy="127673"/>
                    </a:xfrm>
                    <a:custGeom>
                      <a:rect l="l" t="t" r="r" b="b"/>
                      <a:pathLst>
                        <a:path w="888797" h="127673">
                          <a:moveTo>
                            <a:pt x="0" y="127673"/>
                          </a:moveTo>
                          <a:lnTo>
                            <a:pt x="888797" y="127673"/>
                          </a:lnTo>
                          <a:lnTo>
                            <a:pt x="88879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01" w:lineRule="exact"/>
        <w:ind w:left="0" w:right="0" w:firstLine="0"/>
      </w:pPr>
      <w:r>
        <w:drawing>
          <wp:anchor simplePos="0" relativeHeight="251658557" behindDoc="0" locked="0" layoutInCell="1" allowOverlap="1">
            <wp:simplePos x="0" y="0"/>
            <wp:positionH relativeFrom="page">
              <wp:posOffset>4358246</wp:posOffset>
            </wp:positionH>
            <wp:positionV relativeFrom="line">
              <wp:posOffset>44450</wp:posOffset>
            </wp:positionV>
            <wp:extent cx="571957" cy="127673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957" cy="127673"/>
                    </a:xfrm>
                    <a:custGeom>
                      <a:rect l="l" t="t" r="r" b="b"/>
                      <a:pathLst>
                        <a:path w="571957" h="127673">
                          <a:moveTo>
                            <a:pt x="0" y="127673"/>
                          </a:moveTo>
                          <a:lnTo>
                            <a:pt x="571957" y="127673"/>
                          </a:lnTo>
                          <a:lnTo>
                            <a:pt x="57195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30"/>
          <w:pgMar w:top="343" w:right="500" w:bottom="275" w:left="500" w:header="708" w:footer="708" w:gutter="0"/>
          <w:cols w:num="3" w:space="0" w:equalWidth="0">
            <w:col w:w="4158" w:space="26"/>
            <w:col w:w="1080" w:space="305"/>
            <w:col w:w="4027" w:space="0"/>
          </w:cols>
          <w:docGrid w:linePitch="360"/>
        </w:sectPr>
        <w:spacing w:before="71" w:after="0" w:line="201" w:lineRule="exact"/>
        <w:ind w:left="0" w:right="0" w:firstLine="0"/>
      </w:pPr>
      <w:r>
        <w:drawing>
          <wp:anchor simplePos="0" relativeHeight="251658559" behindDoc="0" locked="0" layoutInCell="1" allowOverlap="1">
            <wp:simplePos x="0" y="0"/>
            <wp:positionH relativeFrom="page">
              <wp:posOffset>4358246</wp:posOffset>
            </wp:positionH>
            <wp:positionV relativeFrom="line">
              <wp:posOffset>45085</wp:posOffset>
            </wp:positionV>
            <wp:extent cx="1831200" cy="12767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1200" cy="127674"/>
                    </a:xfrm>
                    <a:custGeom>
                      <a:rect l="l" t="t" r="r" b="b"/>
                      <a:pathLst>
                        <a:path w="1831200" h="127674">
                          <a:moveTo>
                            <a:pt x="0" y="127674"/>
                          </a:moveTo>
                          <a:lnTo>
                            <a:pt x="1831200" y="127674"/>
                          </a:lnTo>
                          <a:lnTo>
                            <a:pt x="183120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6176746</wp:posOffset>
            </wp:positionH>
            <wp:positionV relativeFrom="line">
              <wp:posOffset>143848</wp:posOffset>
            </wp:positionV>
            <wp:extent cx="27076" cy="33565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7076" cy="3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582512</wp:posOffset>
            </wp:positionV>
            <wp:extent cx="3002915" cy="34925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70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5"/>
        <w:gridCol w:w="1875"/>
      </w:tblGrid>
      <w:tr>
        <w:trPr>
          <w:trHeight w:hRule="exact" w:val="837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-112420</wp:posOffset>
                  </wp:positionV>
                  <wp:extent cx="34925" cy="671194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3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70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-13080</wp:posOffset>
                  </wp:positionV>
                  <wp:extent cx="34925" cy="301624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51,300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36,000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8,000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4,500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1,400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30" name="Picture 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1,300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31" name="Picture 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3,000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32" name="Picture 1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12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900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33" name="Picture 1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12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600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-279781</wp:posOffset>
            </wp:positionV>
            <wp:extent cx="34925" cy="671194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15494</wp:posOffset>
            </wp:positionV>
            <wp:extent cx="34925" cy="301624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-58801</wp:posOffset>
            </wp:positionV>
            <wp:extent cx="34925" cy="301625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42164</wp:posOffset>
            </wp:positionV>
            <wp:extent cx="34925" cy="301625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-32131</wp:posOffset>
            </wp:positionV>
            <wp:extent cx="34925" cy="30162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68835</wp:posOffset>
            </wp:positionV>
            <wp:extent cx="34925" cy="30162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-5461</wp:posOffset>
            </wp:positionV>
            <wp:extent cx="34925" cy="30162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95504</wp:posOffset>
            </wp:positionV>
            <wp:extent cx="34925" cy="30162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21210</wp:posOffset>
            </wp:positionV>
            <wp:extent cx="34925" cy="30162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-53086</wp:posOffset>
            </wp:positionV>
            <wp:extent cx="34925" cy="301625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5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47879</wp:posOffset>
            </wp:positionV>
            <wp:extent cx="34925" cy="301625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70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5"/>
        <w:gridCol w:w="1875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0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-203200</wp:posOffset>
                  </wp:positionV>
                  <wp:extent cx="34925" cy="1042669"/>
                  <wp:effectExtent l="0" t="0" r="0" b="0"/>
                  <wp:wrapNone/>
                  <wp:docPr id="145" name="Picture 1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4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258610</wp:posOffset>
                  </wp:positionH>
                  <wp:positionV relativeFrom="paragraph">
                    <wp:posOffset>85356</wp:posOffset>
                  </wp:positionV>
                  <wp:extent cx="895642" cy="373404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6" y="85356"/>
                            <a:ext cx="781342" cy="259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85356</wp:posOffset>
                  </wp:positionV>
                  <wp:extent cx="978001" cy="373404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5356"/>
                            <a:ext cx="863701" cy="259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1" w:after="150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8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8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8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117,200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4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-369315</wp:posOffset>
            </wp:positionV>
            <wp:extent cx="34925" cy="1042669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4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97410</wp:posOffset>
            </wp:positionV>
            <wp:extent cx="5980430" cy="34925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30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70" w:type="dxa"/>
        <w:tblLook w:val="04A0" w:firstRow="1" w:lastRow="0" w:firstColumn="1" w:lastColumn="0" w:noHBand="0" w:noVBand="1"/>
      </w:tblPr>
      <w:tblGrid>
        <w:gridCol w:w="6045"/>
        <w:gridCol w:w="3045"/>
      </w:tblGrid>
      <w:tr>
        <w:trPr>
          <w:trHeight w:hRule="exact" w:val="383"/>
        </w:trPr>
        <w:tc>
          <w:tcPr>
            <w:tcW w:w="60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109" w:line="240" w:lineRule="auto"/>
              <w:ind w:left="4812" w:right="-18" w:firstLine="0"/>
            </w:pPr>
            <w:r>
              <w:drawing>
                <wp:anchor simplePos="0" relativeHeight="25165854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-113601</wp:posOffset>
                  </wp:positionV>
                  <wp:extent cx="34925" cy="481838"/>
                  <wp:effectExtent l="0" t="0" r="0" b="0"/>
                  <wp:wrapNone/>
                  <wp:docPr id="150" name="Picture 1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818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109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117,200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3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-104520</wp:posOffset>
            </wp:positionV>
            <wp:extent cx="34925" cy="481838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81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76328</wp:posOffset>
            </wp:positionV>
            <wp:extent cx="5980430" cy="34925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30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3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7" Type="http://schemas.openxmlformats.org/officeDocument/2006/relationships/image" Target="media/image107.png"/><Relationship Id="rId109" Type="http://schemas.openxmlformats.org/officeDocument/2006/relationships/hyperlink" TargetMode="External" Target="http://www.mujup.cz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2022-03-30T12:47:12Z</dcterms:created>
  <dcterms:modified xsi:type="dcterms:W3CDTF">2022-03-30T12:47:12Z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