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B8" w:rsidRDefault="00D057D4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CrZ5UI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4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q6HrxB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E+B4jR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1"/>
        </w:rPr>
        <w:t>OBJEDNÁVKA</w:t>
      </w:r>
    </w:p>
    <w:p w:rsidR="004B07B8" w:rsidRDefault="007642A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OB84 - 70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OB8422-070</w:t>
      </w:r>
    </w:p>
    <w:p w:rsidR="004B07B8" w:rsidRDefault="00D057D4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1"/>
        </w:rPr>
        <w:t>ODBĚRATEL</w:t>
      </w:r>
      <w:r w:rsidR="007642A1">
        <w:tab/>
      </w:r>
      <w:r w:rsidR="007642A1">
        <w:rPr>
          <w:rStyle w:val="Text4"/>
        </w:rPr>
        <w:t>- fakturační adresa</w:t>
      </w:r>
      <w:r w:rsidR="007642A1">
        <w:tab/>
      </w:r>
      <w:r w:rsidR="007642A1">
        <w:rPr>
          <w:rStyle w:val="Text1"/>
        </w:rPr>
        <w:t>DODAVATEL</w:t>
      </w:r>
    </w:p>
    <w:p w:rsidR="004B07B8" w:rsidRDefault="00D057D4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016000" cy="127000"/>
                <wp:effectExtent l="0" t="0" r="3175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7B8" w:rsidRDefault="007642A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23pt;width:80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" stroked="f">
                <v:fill opacity="0"/>
                <v:textbox inset="0,0,0,0">
                  <w:txbxContent>
                    <w:p w:rsidR="004B07B8" w:rsidRDefault="007642A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642A1">
        <w:tab/>
      </w:r>
      <w:r w:rsidR="007642A1">
        <w:rPr>
          <w:rStyle w:val="Text3"/>
        </w:rPr>
        <w:t>Ministerstvo zahraničních věcí ČR</w:t>
      </w:r>
      <w:r w:rsidR="007642A1">
        <w:tab/>
      </w:r>
      <w:r w:rsidR="007642A1">
        <w:rPr>
          <w:rStyle w:val="Text5"/>
        </w:rPr>
        <w:t>Sklárna a minipivovar Novosad</w:t>
      </w:r>
    </w:p>
    <w:p w:rsidR="004B07B8" w:rsidRDefault="00D057D4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689100" cy="139700"/>
                <wp:effectExtent l="3175" t="0" r="3175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7B8" w:rsidRDefault="007642A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512 46  Harrachov v Krkonoších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1pt;width:133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" stroked="f">
                <v:fill opacity="0"/>
                <v:textbox inset="0,0,0,0">
                  <w:txbxContent>
                    <w:p w:rsidR="004B07B8" w:rsidRDefault="007642A1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512 46  Harrachov v Krkonoších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642A1">
        <w:tab/>
      </w:r>
      <w:r w:rsidR="007642A1">
        <w:rPr>
          <w:rStyle w:val="Text3"/>
        </w:rPr>
        <w:t>118 00  Praha 1</w:t>
      </w:r>
      <w:r w:rsidR="007642A1">
        <w:tab/>
      </w:r>
    </w:p>
    <w:p w:rsidR="004B07B8" w:rsidRDefault="007642A1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4B07B8" w:rsidRDefault="004B07B8">
      <w:pPr>
        <w:pStyle w:val="Row8"/>
      </w:pPr>
    </w:p>
    <w:p w:rsidR="004B07B8" w:rsidRDefault="004B07B8">
      <w:pPr>
        <w:pStyle w:val="Row8"/>
      </w:pPr>
    </w:p>
    <w:p w:rsidR="004B07B8" w:rsidRDefault="00D057D4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2"/>
        </w:rPr>
        <w:t>IČ</w:t>
      </w:r>
      <w:r w:rsidR="007642A1">
        <w:tab/>
      </w:r>
      <w:r w:rsidR="007642A1">
        <w:rPr>
          <w:rStyle w:val="Text3"/>
        </w:rPr>
        <w:t>45769851</w:t>
      </w:r>
      <w:r w:rsidR="007642A1">
        <w:tab/>
      </w:r>
      <w:r w:rsidR="007642A1">
        <w:rPr>
          <w:rStyle w:val="Text2"/>
        </w:rPr>
        <w:t>DIČ</w:t>
      </w:r>
      <w:r w:rsidR="007642A1">
        <w:tab/>
      </w:r>
      <w:r w:rsidR="007642A1">
        <w:rPr>
          <w:rStyle w:val="Text3"/>
        </w:rPr>
        <w:t>CZ45769851</w:t>
      </w:r>
      <w:r w:rsidR="007642A1">
        <w:tab/>
      </w:r>
      <w:r w:rsidR="007642A1">
        <w:rPr>
          <w:rStyle w:val="Text2"/>
        </w:rPr>
        <w:t>IČ</w:t>
      </w:r>
      <w:r w:rsidR="007642A1">
        <w:tab/>
      </w:r>
      <w:r w:rsidR="007642A1">
        <w:rPr>
          <w:rStyle w:val="Text3"/>
        </w:rPr>
        <w:t>49282794</w:t>
      </w:r>
      <w:r w:rsidR="007642A1">
        <w:tab/>
      </w:r>
      <w:r w:rsidR="007642A1">
        <w:rPr>
          <w:rStyle w:val="Text2"/>
        </w:rPr>
        <w:t>DIČ</w:t>
      </w:r>
      <w:r w:rsidR="007642A1">
        <w:tab/>
      </w:r>
      <w:r w:rsidR="007642A1">
        <w:rPr>
          <w:rStyle w:val="Text3"/>
        </w:rPr>
        <w:t>CZ49282794</w:t>
      </w:r>
    </w:p>
    <w:p w:rsidR="004B07B8" w:rsidRDefault="00D057D4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2"/>
          <w:position w:val="2"/>
        </w:rPr>
        <w:t>Typ</w:t>
      </w:r>
      <w:r w:rsidR="007642A1">
        <w:tab/>
      </w:r>
      <w:r w:rsidR="007642A1">
        <w:rPr>
          <w:rStyle w:val="Text3"/>
          <w:position w:val="3"/>
        </w:rPr>
        <w:t>Organizační složka státu</w:t>
      </w:r>
      <w:r w:rsidR="007642A1">
        <w:tab/>
      </w:r>
      <w:r w:rsidR="007642A1">
        <w:rPr>
          <w:rStyle w:val="Text2"/>
        </w:rPr>
        <w:t>Datum vystavení</w:t>
      </w:r>
      <w:r w:rsidR="007642A1">
        <w:tab/>
      </w:r>
      <w:r w:rsidR="007642A1">
        <w:rPr>
          <w:rStyle w:val="Text3"/>
        </w:rPr>
        <w:t>10.03.2022</w:t>
      </w:r>
      <w:r w:rsidR="007642A1">
        <w:tab/>
      </w:r>
      <w:r w:rsidR="007642A1">
        <w:rPr>
          <w:rStyle w:val="Text2"/>
        </w:rPr>
        <w:t>Číslo jednací</w:t>
      </w:r>
      <w:r w:rsidR="007642A1">
        <w:tab/>
      </w:r>
      <w:r w:rsidR="007642A1">
        <w:rPr>
          <w:rStyle w:val="Text3"/>
        </w:rPr>
        <w:t>2261862022</w:t>
      </w:r>
    </w:p>
    <w:p w:rsidR="004B07B8" w:rsidRDefault="00D057D4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2"/>
        </w:rPr>
        <w:t>Smlouva</w:t>
      </w:r>
    </w:p>
    <w:p w:rsidR="004B07B8" w:rsidRDefault="00D057D4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2"/>
        </w:rPr>
        <w:t>Požadujeme :</w:t>
      </w:r>
    </w:p>
    <w:p w:rsidR="004B07B8" w:rsidRDefault="00D057D4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2"/>
        </w:rPr>
        <w:t>Termín dodání</w:t>
      </w:r>
    </w:p>
    <w:p w:rsidR="004B07B8" w:rsidRDefault="00D057D4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2"/>
        </w:rPr>
        <w:t>Způsob dopravy</w:t>
      </w:r>
    </w:p>
    <w:p w:rsidR="004B07B8" w:rsidRDefault="00D057D4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2"/>
        </w:rPr>
        <w:t>Způsob platby</w:t>
      </w:r>
    </w:p>
    <w:p w:rsidR="004B07B8" w:rsidRDefault="00D057D4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841500"/>
                <wp:effectExtent l="12700" t="12700" r="635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1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kiHQIAAD4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18415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2"/>
        </w:rPr>
        <w:t>Splatnost faktury</w:t>
      </w:r>
      <w:r w:rsidR="007642A1">
        <w:tab/>
      </w:r>
      <w:r w:rsidR="007642A1">
        <w:rPr>
          <w:rStyle w:val="Text3"/>
        </w:rPr>
        <w:t>21</w:t>
      </w:r>
      <w:r w:rsidR="007642A1">
        <w:tab/>
      </w:r>
      <w:r w:rsidR="007642A1">
        <w:rPr>
          <w:rStyle w:val="Text3"/>
        </w:rPr>
        <w:t>dnů</w:t>
      </w:r>
    </w:p>
    <w:p w:rsidR="004B07B8" w:rsidRDefault="007642A1">
      <w:pPr>
        <w:pStyle w:val="Row16"/>
      </w:pPr>
      <w:r>
        <w:tab/>
      </w:r>
      <w:r>
        <w:rPr>
          <w:rStyle w:val="Text3"/>
        </w:rPr>
        <w:t>V návaznosti na Vaši nabídku ze dne 7.3.2022 objednáváme k doplnění pro reprezentační / stykové středisko MZV kolekci skla MASARYK.</w:t>
      </w:r>
    </w:p>
    <w:p w:rsidR="004B07B8" w:rsidRDefault="007642A1">
      <w:pPr>
        <w:pStyle w:val="Row17"/>
      </w:pPr>
      <w:r>
        <w:tab/>
      </w:r>
    </w:p>
    <w:p w:rsidR="004B07B8" w:rsidRDefault="007642A1">
      <w:pPr>
        <w:pStyle w:val="Row17"/>
      </w:pPr>
      <w:r>
        <w:tab/>
      </w:r>
      <w:r>
        <w:rPr>
          <w:rStyle w:val="Text3"/>
        </w:rPr>
        <w:t>Jedná se o následující sortiment v počtu 50 ks od každého druhu:</w:t>
      </w:r>
    </w:p>
    <w:p w:rsidR="004B07B8" w:rsidRDefault="007642A1">
      <w:pPr>
        <w:pStyle w:val="Row17"/>
      </w:pPr>
      <w:r>
        <w:tab/>
      </w:r>
    </w:p>
    <w:p w:rsidR="004B07B8" w:rsidRDefault="007642A1">
      <w:pPr>
        <w:pStyle w:val="Row17"/>
      </w:pPr>
      <w:r>
        <w:tab/>
      </w:r>
      <w:r>
        <w:rPr>
          <w:rStyle w:val="Text3"/>
        </w:rPr>
        <w:t>1/ 1/3378/3 -   140 ml      bílé víno</w:t>
      </w:r>
    </w:p>
    <w:p w:rsidR="004B07B8" w:rsidRDefault="007642A1">
      <w:pPr>
        <w:pStyle w:val="Row17"/>
      </w:pPr>
      <w:r>
        <w:tab/>
      </w:r>
      <w:r>
        <w:rPr>
          <w:rStyle w:val="Text3"/>
        </w:rPr>
        <w:t>2/ 1/3378/2 -   200 ml     červené víno</w:t>
      </w:r>
    </w:p>
    <w:p w:rsidR="004B07B8" w:rsidRDefault="007642A1">
      <w:pPr>
        <w:pStyle w:val="Row17"/>
      </w:pPr>
      <w:r>
        <w:tab/>
      </w:r>
      <w:r>
        <w:rPr>
          <w:rStyle w:val="Text3"/>
        </w:rPr>
        <w:t>3/ 1/3378/34 - 310 ml     sklenice na pivo</w:t>
      </w:r>
    </w:p>
    <w:p w:rsidR="004B07B8" w:rsidRDefault="007642A1">
      <w:pPr>
        <w:pStyle w:val="Row17"/>
      </w:pPr>
      <w:r>
        <w:tab/>
      </w:r>
      <w:r>
        <w:rPr>
          <w:rStyle w:val="Text3"/>
        </w:rPr>
        <w:t>4/ 1/3378/35 - 125 ml     sklenice na vodu</w:t>
      </w:r>
    </w:p>
    <w:p w:rsidR="004B07B8" w:rsidRDefault="007642A1">
      <w:pPr>
        <w:pStyle w:val="Row17"/>
      </w:pPr>
      <w:r>
        <w:tab/>
      </w:r>
      <w:r>
        <w:rPr>
          <w:rStyle w:val="Text3"/>
        </w:rPr>
        <w:t>5/ 1/3378/8 -   220 ml     champagne miska</w:t>
      </w:r>
    </w:p>
    <w:p w:rsidR="004B07B8" w:rsidRDefault="007642A1">
      <w:pPr>
        <w:pStyle w:val="Row17"/>
      </w:pPr>
      <w:r>
        <w:tab/>
      </w:r>
    </w:p>
    <w:p w:rsidR="004B07B8" w:rsidRDefault="007642A1">
      <w:pPr>
        <w:pStyle w:val="Row17"/>
      </w:pPr>
      <w:r>
        <w:tab/>
      </w:r>
      <w:r>
        <w:rPr>
          <w:rStyle w:val="Text3"/>
        </w:rPr>
        <w:t xml:space="preserve">Nabídnutá cena je 144 650,00 Kč bez DPH, </w:t>
      </w:r>
    </w:p>
    <w:p w:rsidR="004B07B8" w:rsidRDefault="007642A1">
      <w:pPr>
        <w:pStyle w:val="Row17"/>
      </w:pPr>
      <w:r>
        <w:tab/>
      </w:r>
      <w:r>
        <w:rPr>
          <w:rStyle w:val="Text3"/>
        </w:rPr>
        <w:t>celková cena činí 175 026,50 Kč včetně DPH.</w:t>
      </w:r>
    </w:p>
    <w:p w:rsidR="004B07B8" w:rsidRDefault="007642A1">
      <w:pPr>
        <w:pStyle w:val="Row17"/>
      </w:pPr>
      <w:r>
        <w:tab/>
      </w:r>
    </w:p>
    <w:p w:rsidR="004B07B8" w:rsidRDefault="007642A1">
      <w:pPr>
        <w:pStyle w:val="Row17"/>
      </w:pPr>
      <w:r>
        <w:tab/>
      </w:r>
      <w:r>
        <w:rPr>
          <w:rStyle w:val="Text3"/>
        </w:rPr>
        <w:t>Děkujeme za spolupráci.</w:t>
      </w:r>
    </w:p>
    <w:p w:rsidR="004B07B8" w:rsidRDefault="00D057D4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3"/>
        </w:rPr>
        <w:t>Položka</w:t>
      </w:r>
      <w:r w:rsidR="007642A1">
        <w:tab/>
      </w:r>
      <w:r w:rsidR="007642A1">
        <w:rPr>
          <w:rStyle w:val="Text3"/>
        </w:rPr>
        <w:t>Množství</w:t>
      </w:r>
      <w:r w:rsidR="007642A1">
        <w:tab/>
      </w:r>
      <w:r w:rsidR="007642A1">
        <w:rPr>
          <w:rStyle w:val="Text3"/>
        </w:rPr>
        <w:t>MJ</w:t>
      </w:r>
      <w:r w:rsidR="007642A1">
        <w:tab/>
      </w:r>
      <w:r w:rsidR="007642A1">
        <w:rPr>
          <w:rStyle w:val="Text3"/>
        </w:rPr>
        <w:t>%DPH</w:t>
      </w:r>
      <w:r w:rsidR="007642A1">
        <w:tab/>
      </w:r>
      <w:r w:rsidR="007642A1">
        <w:rPr>
          <w:rStyle w:val="Text3"/>
        </w:rPr>
        <w:t>Cena bez DPH/MJ</w:t>
      </w:r>
      <w:r w:rsidR="007642A1">
        <w:tab/>
      </w:r>
      <w:r w:rsidR="007642A1">
        <w:rPr>
          <w:rStyle w:val="Text3"/>
        </w:rPr>
        <w:t>DPH/MJ</w:t>
      </w:r>
      <w:r w:rsidR="007642A1">
        <w:tab/>
      </w:r>
      <w:r w:rsidR="007642A1">
        <w:rPr>
          <w:rStyle w:val="Text3"/>
        </w:rPr>
        <w:t>Celkem s DPH</w:t>
      </w:r>
    </w:p>
    <w:p w:rsidR="004B07B8" w:rsidRDefault="00D057D4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6350" r="12700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2700" t="6350" r="635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3"/>
        </w:rPr>
        <w:t>Doplnění kolekce skla MASARYK pro repre</w:t>
      </w:r>
      <w:r w:rsidR="007642A1">
        <w:tab/>
      </w:r>
      <w:r w:rsidR="007642A1">
        <w:rPr>
          <w:rStyle w:val="Text3"/>
        </w:rPr>
        <w:t>1.00</w:t>
      </w:r>
      <w:r w:rsidR="007642A1">
        <w:tab/>
      </w:r>
      <w:r w:rsidR="007642A1">
        <w:rPr>
          <w:rStyle w:val="Text3"/>
        </w:rPr>
        <w:t>21</w:t>
      </w:r>
      <w:r w:rsidR="007642A1">
        <w:tab/>
      </w:r>
      <w:r w:rsidR="007642A1">
        <w:rPr>
          <w:rStyle w:val="Text3"/>
        </w:rPr>
        <w:t>144 650.00</w:t>
      </w:r>
      <w:r w:rsidR="007642A1">
        <w:tab/>
      </w:r>
      <w:r w:rsidR="007642A1">
        <w:rPr>
          <w:rStyle w:val="Text3"/>
        </w:rPr>
        <w:t>30 376.50</w:t>
      </w:r>
      <w:r w:rsidR="007642A1">
        <w:tab/>
      </w:r>
      <w:r w:rsidR="007642A1">
        <w:rPr>
          <w:rStyle w:val="Text3"/>
        </w:rPr>
        <w:t>175 026.50</w:t>
      </w:r>
    </w:p>
    <w:p w:rsidR="004B07B8" w:rsidRDefault="00D057D4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3"/>
        </w:rPr>
        <w:t>středisko</w:t>
      </w:r>
    </w:p>
    <w:p w:rsidR="004B07B8" w:rsidRDefault="00D057D4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2"/>
          <w:position w:val="2"/>
        </w:rPr>
        <w:t>Vystavil(a)</w:t>
      </w:r>
      <w:r w:rsidR="007642A1">
        <w:tab/>
      </w:r>
      <w:r w:rsidR="007642A1">
        <w:rPr>
          <w:rStyle w:val="Text2"/>
        </w:rPr>
        <w:t>Přibližná celková cena</w:t>
      </w:r>
      <w:r w:rsidR="007642A1">
        <w:tab/>
      </w:r>
      <w:r w:rsidR="007642A1">
        <w:rPr>
          <w:rStyle w:val="Text2"/>
        </w:rPr>
        <w:t>175 026.50</w:t>
      </w:r>
      <w:r w:rsidR="007642A1">
        <w:tab/>
      </w:r>
      <w:r w:rsidR="007642A1">
        <w:rPr>
          <w:rStyle w:val="Text2"/>
        </w:rPr>
        <w:t>Kč</w:t>
      </w:r>
    </w:p>
    <w:p w:rsidR="004B07B8" w:rsidRDefault="00D057D4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7642A1">
        <w:tab/>
      </w:r>
    </w:p>
    <w:p w:rsidR="004B07B8" w:rsidRDefault="004B07B8">
      <w:pPr>
        <w:pStyle w:val="Row8"/>
      </w:pPr>
    </w:p>
    <w:p w:rsidR="004B07B8" w:rsidRDefault="004B07B8">
      <w:pPr>
        <w:pStyle w:val="Row8"/>
      </w:pPr>
    </w:p>
    <w:p w:rsidR="004B07B8" w:rsidRDefault="004B07B8">
      <w:pPr>
        <w:pStyle w:val="Row8"/>
      </w:pPr>
    </w:p>
    <w:p w:rsidR="004B07B8" w:rsidRDefault="004B07B8">
      <w:pPr>
        <w:pStyle w:val="Row8"/>
      </w:pPr>
    </w:p>
    <w:p w:rsidR="004B07B8" w:rsidRDefault="004B07B8">
      <w:pPr>
        <w:pStyle w:val="Row8"/>
      </w:pPr>
    </w:p>
    <w:p w:rsidR="004B07B8" w:rsidRDefault="00D057D4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2700" t="635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11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7642A1">
        <w:tab/>
      </w:r>
      <w:r w:rsidR="007642A1">
        <w:rPr>
          <w:rStyle w:val="Text2"/>
        </w:rPr>
        <w:t>Razítko a podpis</w:t>
      </w:r>
    </w:p>
    <w:p w:rsidR="004B07B8" w:rsidRDefault="00D057D4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4B07B8" w:rsidSect="00000001">
      <w:headerReference w:type="default" r:id="rId7"/>
      <w:footerReference w:type="default" r:id="rId8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90" w:rsidRDefault="007642A1">
      <w:pPr>
        <w:spacing w:after="0" w:line="240" w:lineRule="auto"/>
      </w:pPr>
      <w:r>
        <w:separator/>
      </w:r>
    </w:p>
  </w:endnote>
  <w:endnote w:type="continuationSeparator" w:id="0">
    <w:p w:rsidR="003B3590" w:rsidRDefault="0076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B8" w:rsidRDefault="00D057D4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0160" r="1270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7642A1">
      <w:tab/>
    </w:r>
    <w:r w:rsidR="007642A1">
      <w:rPr>
        <w:rStyle w:val="Text2"/>
      </w:rPr>
      <w:t>Číslo objednávky</w:t>
    </w:r>
    <w:r w:rsidR="007642A1">
      <w:tab/>
    </w:r>
    <w:r w:rsidR="007642A1">
      <w:rPr>
        <w:rStyle w:val="Text3"/>
      </w:rPr>
      <w:t>OB8422-070</w:t>
    </w:r>
    <w:r w:rsidR="007642A1">
      <w:tab/>
    </w:r>
    <w:r w:rsidR="007642A1">
      <w:rPr>
        <w:rStyle w:val="Text3"/>
        <w:shd w:val="clear" w:color="auto" w:fill="FFFFFF"/>
      </w:rPr>
      <w:t>© MÚZO Praha s.r.o. - www.muzo.cz</w:t>
    </w:r>
    <w:r w:rsidR="007642A1">
      <w:tab/>
    </w:r>
    <w:r w:rsidR="007642A1">
      <w:rPr>
        <w:rStyle w:val="Text2"/>
      </w:rPr>
      <w:t>Strana</w:t>
    </w:r>
    <w:r w:rsidR="007642A1">
      <w:tab/>
    </w:r>
    <w:r w:rsidR="007642A1">
      <w:rPr>
        <w:rStyle w:val="Text3"/>
      </w:rPr>
      <w:t>1</w:t>
    </w:r>
  </w:p>
  <w:p w:rsidR="004B07B8" w:rsidRDefault="004B07B8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90" w:rsidRDefault="007642A1">
      <w:pPr>
        <w:spacing w:after="0" w:line="240" w:lineRule="auto"/>
      </w:pPr>
      <w:r>
        <w:separator/>
      </w:r>
    </w:p>
  </w:footnote>
  <w:footnote w:type="continuationSeparator" w:id="0">
    <w:p w:rsidR="003B3590" w:rsidRDefault="0076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B8" w:rsidRDefault="004B07B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B3590"/>
    <w:rsid w:val="004B07B8"/>
    <w:rsid w:val="007642A1"/>
    <w:rsid w:val="009107EA"/>
    <w:rsid w:val="00D0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3177ECF5.dotm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cp:lastPrinted>2022-03-29T12:28:00Z</cp:lastPrinted>
  <dcterms:created xsi:type="dcterms:W3CDTF">2022-03-29T12:43:00Z</dcterms:created>
  <dcterms:modified xsi:type="dcterms:W3CDTF">2022-03-29T12:43:00Z</dcterms:modified>
  <cp:category/>
</cp:coreProperties>
</file>