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10" w:right="0" w:firstLine="2441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Dodatek 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. 11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10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ke smlouv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o poskytování úklidových služeb ze dne 15. 5. 2014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Smluvní strany: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MMN, a.s.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616"/>
        </w:tabs>
        <w:spacing w:before="0" w:after="0" w:line="240" w:lineRule="auto"/>
        <w:ind w:left="20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Se sídlem:	Metyšov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a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514 15 Jilemnice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Zastoupená</w:t>
      </w:r>
      <w:r>
        <w:rPr sz="20" baseline="0" dirty="0">
          <w:jc w:val="left"/>
          <w:rFonts w:ascii="Calibri" w:hAnsi="Calibri" w:cs="Calibri"/>
          <w:color w:val="000000"/>
          <w:spacing w:val="413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MUDr. Ji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ím Kalenským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,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edseda p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Ing. Otou Krej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ím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,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len p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O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05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4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21 888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DI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CZ0054 21 888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Bankovní spojení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KB, a. s.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,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expozitura Jilemnice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,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. ú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tu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115-3453 31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0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267/0100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dále je</w:t>
      </w:r>
      <w:r>
        <w:rPr sz="20" baseline="0" dirty="0">
          <w:jc w:val="left"/>
          <w:rFonts w:ascii="Calibri" w:hAnsi="Calibri" w:cs="Calibri"/>
          <w:color w:val="000000"/>
          <w:spacing w:val="48"/>
          <w:sz w:val="20"/>
          <w:szCs w:val="20"/>
        </w:rPr>
        <w:t>n</w:t>
      </w:r>
      <w:r>
        <w:rPr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objednate</w:t>
      </w:r>
      <w:r>
        <w:rPr sz="20" baseline="0" dirty="0">
          <w:jc w:val="left"/>
          <w:rFonts w:ascii="Calibri" w:hAnsi="Calibri" w:cs="Calibri"/>
          <w:b/>
          <w:bCs/>
          <w:color w:val="000000"/>
          <w:spacing w:val="46"/>
          <w:sz w:val="20"/>
          <w:szCs w:val="20"/>
        </w:rPr>
        <w:t>l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na jedné stran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Super Hous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616"/>
        </w:tabs>
        <w:spacing w:before="0" w:after="0" w:line="240" w:lineRule="auto"/>
        <w:ind w:left="20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Se sídlem:	Zelenohorská 505/19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181 00 Praha 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Zastoupená</w:t>
      </w:r>
      <w:r>
        <w:rPr sz="20" baseline="0" dirty="0">
          <w:jc w:val="left"/>
          <w:rFonts w:ascii="Calibri" w:hAnsi="Calibri" w:cs="Calibri"/>
          <w:color w:val="000000"/>
          <w:spacing w:val="413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Milanem Píchou a Iveto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u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Depalovou, jednateli spole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O: 02705435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DI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CZ02705435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Bankovní spojení: KB, a.s., 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.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t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u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107</w:t>
      </w:r>
      <w:r>
        <w:rPr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7496830287/0100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16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dále je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n</w:t>
      </w:r>
      <w:r>
        <w:rPr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zhotovite</w:t>
      </w:r>
      <w:r>
        <w:rPr sz="20" baseline="0" dirty="0">
          <w:jc w:val="left"/>
          <w:rFonts w:ascii="Calibri" w:hAnsi="Calibri" w:cs="Calibri"/>
          <w:b/>
          <w:bCs/>
          <w:color w:val="000000"/>
          <w:spacing w:val="44"/>
          <w:sz w:val="20"/>
          <w:szCs w:val="20"/>
        </w:rPr>
        <w:t>l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na stran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 druhé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8614" w:space="1963"/>
            <w:col w:w="151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00" w:right="149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 základ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nabídk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ze dn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15.3.202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kovací centru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–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355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sportovní hal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ohodl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dodatk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smlouvy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11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který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83" w:right="0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lánku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 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. 2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00" w:right="151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úklid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navyšuje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ástk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53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247,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78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(slov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padesá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id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icetse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koru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dvacet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halé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řů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eských).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Dodatek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íslo 1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smlouv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vstupuj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tnost 15.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3. 2021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8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 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8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MUDr. Ji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Kalenský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edseda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edstavens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8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Ing. Ota Kre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edstavens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0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200" w:right="0" w:firstLine="0"/>
      </w:pPr>
      <w:r/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Jilemnici, 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15.3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C327105E-BAB3-4CAE-8EB9-4767054CA985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90E3FB25-6D6E-430D-AAE7-D8751EAA345D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2021-06-10T13:10:29Z</dcterms:created>
  <dcterms:modified xsi:type="dcterms:W3CDTF">2021-06-10T13:10:29Z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