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4CA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4CA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4CA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4CA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4CA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4CA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4CA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4CA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CAB"/>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5E1FA-864A-4757-9868-7A1CB8CF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2022-03-25T09:26:00Z</dcterms:created>
  <dcterms:modified xsi:type="dcterms:W3CDTF">2022-03-25T09:26:00Z</dcterms:modified>
</cp:coreProperties>
</file>