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47" w:type="dxa"/>
        <w:tblLook w:val="01E0" w:firstRow="1" w:lastRow="1" w:firstColumn="1" w:lastColumn="1" w:noHBand="0" w:noVBand="0"/>
      </w:tblPr>
      <w:tblGrid>
        <w:gridCol w:w="3936"/>
        <w:gridCol w:w="1384"/>
        <w:gridCol w:w="4427"/>
      </w:tblGrid>
      <w:tr w:rsidR="00857B59" w14:paraId="502EE1EC" w14:textId="77777777">
        <w:trPr>
          <w:trHeight w:val="1133"/>
        </w:trPr>
        <w:tc>
          <w:tcPr>
            <w:tcW w:w="3936" w:type="dxa"/>
          </w:tcPr>
          <w:p w14:paraId="447CF445" w14:textId="6204A606" w:rsidR="00857B59" w:rsidRDefault="00857B59"/>
        </w:tc>
        <w:tc>
          <w:tcPr>
            <w:tcW w:w="1384" w:type="dxa"/>
          </w:tcPr>
          <w:p w14:paraId="08B3D9C8" w14:textId="77777777" w:rsidR="00857B59" w:rsidRDefault="00857B59"/>
        </w:tc>
        <w:tc>
          <w:tcPr>
            <w:tcW w:w="4427" w:type="dxa"/>
          </w:tcPr>
          <w:p w14:paraId="76B6718B" w14:textId="77777777" w:rsidR="00857B59" w:rsidRDefault="00857B59"/>
        </w:tc>
      </w:tr>
    </w:tbl>
    <w:p w14:paraId="319E0176" w14:textId="77777777" w:rsidR="00366FA4" w:rsidRDefault="00366FA4" w:rsidP="00366FA4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15AAE6D5" w14:textId="77777777" w:rsidR="00366FA4" w:rsidRPr="00366FA4" w:rsidRDefault="00366FA4" w:rsidP="00366FA4">
      <w:pPr>
        <w:spacing w:after="160" w:line="259" w:lineRule="auto"/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</w:pPr>
      <w:r w:rsidRPr="00366FA4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 xml:space="preserve">Informace o </w:t>
      </w:r>
      <w:r w:rsidR="0048487B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>ceně</w:t>
      </w:r>
    </w:p>
    <w:p w14:paraId="5866407C" w14:textId="77777777" w:rsidR="00366FA4" w:rsidRDefault="0048487B" w:rsidP="00366FA4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V rámci plánovaného setkání AOPK ČR a Štátné ochrany prírody SR v Dolní Lomné v hotelu Nová Polana </w:t>
      </w:r>
      <w:r w:rsidR="001B59A9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ve dnech 16. - 18. 3. 2022 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>bylo nezbytné z důvodu rezervace hotelu uhradit zálohovou fakturu, přestože ještě nebyly známy</w:t>
      </w:r>
      <w:r w:rsidR="001B59A9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přesné 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počty účastníků či specifikace stravování.  </w:t>
      </w:r>
    </w:p>
    <w:p w14:paraId="65C4BD58" w14:textId="77777777" w:rsidR="0048487B" w:rsidRDefault="0048487B" w:rsidP="00366FA4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Z tohoto důvodu byla připravena objednávka č. O2213/0018, na základě které byla následně vystavená zálohová faktura. </w:t>
      </w:r>
    </w:p>
    <w:p w14:paraId="47A0D32D" w14:textId="77777777" w:rsidR="0048487B" w:rsidRDefault="0048487B" w:rsidP="00366FA4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Dle aktuálního počtu osob a </w:t>
      </w:r>
      <w:r w:rsidR="00B93A49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zajištěného 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>stravování došlo k navýšení ceny, konečná cena vč. DPH činí 152 209 Kč.</w:t>
      </w:r>
    </w:p>
    <w:p w14:paraId="7FD24900" w14:textId="142291CA" w:rsidR="0048487B" w:rsidRDefault="000D5B7A" w:rsidP="000D5B7A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>- ubytování 46</w:t>
      </w:r>
      <w:r w:rsidR="001B59A9">
        <w:rPr>
          <w:rFonts w:asciiTheme="minorHAnsi" w:eastAsiaTheme="minorHAnsi" w:hAnsiTheme="minorHAnsi" w:cstheme="minorBidi"/>
          <w:sz w:val="22"/>
          <w:szCs w:val="22"/>
          <w:lang w:eastAsia="en-US"/>
        </w:rPr>
        <w:t> 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>5</w:t>
      </w:r>
      <w:r w:rsidR="001B59A9">
        <w:rPr>
          <w:rFonts w:asciiTheme="minorHAnsi" w:eastAsiaTheme="minorHAnsi" w:hAnsiTheme="minorHAnsi" w:cstheme="minorBidi"/>
          <w:sz w:val="22"/>
          <w:szCs w:val="22"/>
          <w:lang w:eastAsia="en-US"/>
        </w:rPr>
        <w:t>00 Kč</w:t>
      </w:r>
    </w:p>
    <w:p w14:paraId="4147752B" w14:textId="3ED5F2B9" w:rsidR="001B59A9" w:rsidRDefault="001B59A9" w:rsidP="000D5B7A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- pronájem sálu </w:t>
      </w:r>
      <w:r w:rsidR="000D5B7A">
        <w:rPr>
          <w:rFonts w:asciiTheme="minorHAnsi" w:eastAsiaTheme="minorHAnsi" w:hAnsiTheme="minorHAnsi" w:cstheme="minorBidi"/>
          <w:sz w:val="22"/>
          <w:szCs w:val="22"/>
          <w:lang w:eastAsia="en-US"/>
        </w:rPr>
        <w:t>20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> </w:t>
      </w:r>
      <w:r w:rsidR="000D5B7A">
        <w:rPr>
          <w:rFonts w:asciiTheme="minorHAnsi" w:eastAsiaTheme="minorHAnsi" w:hAnsiTheme="minorHAnsi" w:cstheme="minorBidi"/>
          <w:sz w:val="22"/>
          <w:szCs w:val="22"/>
          <w:lang w:eastAsia="en-US"/>
        </w:rPr>
        <w:t>490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Kč</w:t>
      </w:r>
    </w:p>
    <w:p w14:paraId="6D66C950" w14:textId="506685A7" w:rsidR="001B59A9" w:rsidRDefault="001B59A9" w:rsidP="000D5B7A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>- občerstvení na jednáních, stravování (snídaně, oběd</w:t>
      </w:r>
      <w:r w:rsidR="000002AD">
        <w:rPr>
          <w:rFonts w:asciiTheme="minorHAnsi" w:eastAsiaTheme="minorHAnsi" w:hAnsiTheme="minorHAnsi" w:cstheme="minorBidi"/>
          <w:sz w:val="22"/>
          <w:szCs w:val="22"/>
          <w:lang w:eastAsia="en-US"/>
        </w:rPr>
        <w:t>y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>, veče</w:t>
      </w:r>
      <w:r w:rsidR="000D5B7A">
        <w:rPr>
          <w:rFonts w:asciiTheme="minorHAnsi" w:eastAsiaTheme="minorHAnsi" w:hAnsiTheme="minorHAnsi" w:cstheme="minorBidi"/>
          <w:sz w:val="22"/>
          <w:szCs w:val="22"/>
          <w:lang w:eastAsia="en-US"/>
        </w:rPr>
        <w:t>ře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>)</w:t>
      </w:r>
      <w:r w:rsidR="00B93A49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="000D5B7A">
        <w:rPr>
          <w:rFonts w:asciiTheme="minorHAnsi" w:eastAsiaTheme="minorHAnsi" w:hAnsiTheme="minorHAnsi" w:cstheme="minorBidi"/>
          <w:sz w:val="22"/>
          <w:szCs w:val="22"/>
          <w:lang w:eastAsia="en-US"/>
        </w:rPr>
        <w:t>85 219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Kč</w:t>
      </w:r>
    </w:p>
    <w:p w14:paraId="1B45E1F9" w14:textId="0B7B1F1E" w:rsidR="0048487B" w:rsidRDefault="0048487B" w:rsidP="00366FA4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0D656C50" w14:textId="240980D2" w:rsidR="00BD1F24" w:rsidRDefault="00BD1F24" w:rsidP="00BD1F24">
      <w:pPr>
        <w:spacing w:line="259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Zálohová faktura ve výši 30 000 Kč byla uhrazena </w:t>
      </w:r>
      <w:r w:rsidR="00824914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dne </w:t>
      </w:r>
      <w:bookmarkStart w:id="0" w:name="_GoBack"/>
      <w:bookmarkEnd w:id="0"/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>28. 2. 2022.</w:t>
      </w:r>
    </w:p>
    <w:p w14:paraId="07C1BFBD" w14:textId="44305D30" w:rsidR="00BD1F24" w:rsidRDefault="00BD1F24" w:rsidP="00BD1F24">
      <w:pPr>
        <w:spacing w:line="259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>Doplatek: 122 209 Kč vč. DPH</w:t>
      </w:r>
    </w:p>
    <w:p w14:paraId="157D887B" w14:textId="77777777" w:rsidR="00BD1F24" w:rsidRDefault="00BD1F24" w:rsidP="00366FA4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6E62D00E" w14:textId="45DD45C3" w:rsidR="000D5B7A" w:rsidRDefault="000D5B7A" w:rsidP="00366FA4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Zapsala: </w:t>
      </w:r>
      <w:r w:rsidR="00824914">
        <w:rPr>
          <w:rFonts w:asciiTheme="minorHAnsi" w:eastAsiaTheme="minorHAnsi" w:hAnsiTheme="minorHAnsi" w:cstheme="minorBidi"/>
          <w:sz w:val="22"/>
          <w:szCs w:val="22"/>
          <w:lang w:eastAsia="en-US"/>
        </w:rPr>
        <w:t>xxxxx</w:t>
      </w:r>
      <w:r w:rsidR="00F62F89">
        <w:rPr>
          <w:rFonts w:asciiTheme="minorHAnsi" w:eastAsiaTheme="minorHAnsi" w:hAnsiTheme="minorHAnsi" w:cstheme="minorBidi"/>
          <w:sz w:val="22"/>
          <w:szCs w:val="22"/>
          <w:lang w:eastAsia="en-US"/>
        </w:rPr>
        <w:t>, 22. 3. 2022</w:t>
      </w:r>
    </w:p>
    <w:p w14:paraId="62FAD41D" w14:textId="77777777" w:rsidR="0048487B" w:rsidRDefault="0048487B" w:rsidP="00366FA4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4BA84163" w14:textId="77777777" w:rsidR="0048487B" w:rsidRPr="00366FA4" w:rsidRDefault="0048487B" w:rsidP="00366FA4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10E15F8A" w14:textId="77777777" w:rsidR="00366FA4" w:rsidRPr="00366FA4" w:rsidRDefault="00366FA4" w:rsidP="00366FA4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311AEC2D" w14:textId="77777777" w:rsidR="00857B59" w:rsidRDefault="00857B59">
      <w:pPr>
        <w:pStyle w:val="Zkladntext2"/>
        <w:jc w:val="both"/>
        <w:outlineLvl w:val="1"/>
        <w:rPr>
          <w:rFonts w:ascii="Arial" w:hAnsi="Arial" w:cs="Arial"/>
          <w:sz w:val="22"/>
          <w:szCs w:val="22"/>
        </w:rPr>
      </w:pPr>
    </w:p>
    <w:p w14:paraId="70E35947" w14:textId="77777777" w:rsidR="00857B59" w:rsidRDefault="00857B59">
      <w:pPr>
        <w:pStyle w:val="Zkladntext2"/>
        <w:jc w:val="both"/>
        <w:outlineLvl w:val="1"/>
        <w:rPr>
          <w:rFonts w:ascii="Arial" w:hAnsi="Arial" w:cs="Arial"/>
          <w:sz w:val="22"/>
          <w:szCs w:val="22"/>
        </w:rPr>
      </w:pPr>
    </w:p>
    <w:p w14:paraId="5CE4FE50" w14:textId="77777777" w:rsidR="00857B59" w:rsidRDefault="00857B59">
      <w:pPr>
        <w:pStyle w:val="Zkladntext2"/>
        <w:jc w:val="both"/>
        <w:outlineLvl w:val="1"/>
        <w:rPr>
          <w:rFonts w:ascii="Arial" w:hAnsi="Arial" w:cs="Arial"/>
          <w:sz w:val="22"/>
          <w:szCs w:val="22"/>
        </w:rPr>
      </w:pPr>
    </w:p>
    <w:sectPr w:rsidR="00857B59">
      <w:footerReference w:type="default" r:id="rId7"/>
      <w:headerReference w:type="first" r:id="rId8"/>
      <w:footerReference w:type="first" r:id="rId9"/>
      <w:pgSz w:w="11907" w:h="16840" w:code="9"/>
      <w:pgMar w:top="1134" w:right="1134" w:bottom="1134" w:left="1134" w:header="709" w:footer="964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1F871C" w14:textId="77777777" w:rsidR="002D082C" w:rsidRDefault="002D082C">
      <w:r>
        <w:separator/>
      </w:r>
    </w:p>
  </w:endnote>
  <w:endnote w:type="continuationSeparator" w:id="0">
    <w:p w14:paraId="5140E869" w14:textId="77777777" w:rsidR="002D082C" w:rsidRDefault="002D08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2D8173" w14:textId="77777777" w:rsidR="00857B59" w:rsidRDefault="006463AB">
    <w:pPr>
      <w:pStyle w:val="Zpat"/>
      <w:pBdr>
        <w:top w:val="single" w:sz="4" w:space="1" w:color="006B4D"/>
      </w:pBdr>
      <w:jc w:val="center"/>
      <w:rPr>
        <w:color w:val="006B4D"/>
      </w:rPr>
    </w:pPr>
    <w:r>
      <w:rPr>
        <w:color w:val="006B4D"/>
      </w:rPr>
      <w:t xml:space="preserve">strana </w:t>
    </w:r>
    <w:r>
      <w:rPr>
        <w:color w:val="006B4D"/>
      </w:rPr>
      <w:fldChar w:fldCharType="begin"/>
    </w:r>
    <w:r>
      <w:rPr>
        <w:color w:val="006B4D"/>
      </w:rPr>
      <w:instrText xml:space="preserve"> PAGE   \* MERGEFORMAT </w:instrText>
    </w:r>
    <w:r>
      <w:rPr>
        <w:color w:val="006B4D"/>
      </w:rPr>
      <w:fldChar w:fldCharType="separate"/>
    </w:r>
    <w:r>
      <w:rPr>
        <w:noProof/>
        <w:color w:val="006B4D"/>
      </w:rPr>
      <w:t>2</w:t>
    </w:r>
    <w:r>
      <w:rPr>
        <w:color w:val="006B4D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BBFDC6" w14:textId="77777777" w:rsidR="00857B59" w:rsidRDefault="00857B59">
    <w:pPr>
      <w:pStyle w:val="Zpat"/>
      <w:pBdr>
        <w:top w:val="single" w:sz="4" w:space="1" w:color="006B4D"/>
      </w:pBd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B07DCF" w14:textId="77777777" w:rsidR="002D082C" w:rsidRDefault="002D082C">
      <w:r>
        <w:separator/>
      </w:r>
    </w:p>
  </w:footnote>
  <w:footnote w:type="continuationSeparator" w:id="0">
    <w:p w14:paraId="30EEBEA0" w14:textId="77777777" w:rsidR="002D082C" w:rsidRDefault="002D08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C6047C" w14:textId="77777777" w:rsidR="00857B59" w:rsidRDefault="00245C84">
    <w:pPr>
      <w:pStyle w:val="Zhlav"/>
      <w:spacing w:before="36" w:line="240" w:lineRule="exact"/>
    </w:pPr>
    <w:r>
      <w:rPr>
        <w:noProof/>
      </w:rPr>
      <w:drawing>
        <wp:anchor distT="0" distB="0" distL="114300" distR="114300" simplePos="0" relativeHeight="251657728" behindDoc="1" locked="0" layoutInCell="1" allowOverlap="1" wp14:anchorId="73114921" wp14:editId="792F7A09">
          <wp:simplePos x="0" y="0"/>
          <wp:positionH relativeFrom="column">
            <wp:posOffset>-720725</wp:posOffset>
          </wp:positionH>
          <wp:positionV relativeFrom="paragraph">
            <wp:posOffset>-459105</wp:posOffset>
          </wp:positionV>
          <wp:extent cx="7562850" cy="1278255"/>
          <wp:effectExtent l="0" t="0" r="0" b="0"/>
          <wp:wrapNone/>
          <wp:docPr id="1" name="obrázek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850" cy="12782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A926D2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44664524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78BF0C0B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5C84"/>
    <w:rsid w:val="000002AD"/>
    <w:rsid w:val="000D5B7A"/>
    <w:rsid w:val="001B59A9"/>
    <w:rsid w:val="00245C84"/>
    <w:rsid w:val="002D082C"/>
    <w:rsid w:val="002D7CCA"/>
    <w:rsid w:val="00310A68"/>
    <w:rsid w:val="00366FA4"/>
    <w:rsid w:val="0048487B"/>
    <w:rsid w:val="00565240"/>
    <w:rsid w:val="005B500B"/>
    <w:rsid w:val="006463AB"/>
    <w:rsid w:val="00824914"/>
    <w:rsid w:val="00857B59"/>
    <w:rsid w:val="008728E1"/>
    <w:rsid w:val="0088468F"/>
    <w:rsid w:val="00924133"/>
    <w:rsid w:val="009B0449"/>
    <w:rsid w:val="00B93A49"/>
    <w:rsid w:val="00BD1F24"/>
    <w:rsid w:val="00D96C3E"/>
    <w:rsid w:val="00EB746C"/>
    <w:rsid w:val="00EF6C24"/>
    <w:rsid w:val="00F62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81DE723"/>
  <w15:chartTrackingRefBased/>
  <w15:docId w15:val="{C457F816-7328-4578-94F7-39ABE9EFE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outlineLvl w:val="0"/>
    </w:pPr>
    <w:rPr>
      <w:sz w:val="24"/>
      <w:u w:val="single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 w:val="24"/>
      <w:u w:val="single"/>
    </w:rPr>
  </w:style>
  <w:style w:type="paragraph" w:styleId="Nadpis3">
    <w:name w:val="heading 3"/>
    <w:basedOn w:val="Normln"/>
    <w:next w:val="Normln"/>
    <w:qFormat/>
    <w:pPr>
      <w:keepNext/>
      <w:jc w:val="both"/>
      <w:outlineLvl w:val="2"/>
    </w:pPr>
    <w:rPr>
      <w:b/>
      <w:i/>
    </w:rPr>
  </w:style>
  <w:style w:type="paragraph" w:styleId="Nadpis4">
    <w:name w:val="heading 4"/>
    <w:basedOn w:val="Normln"/>
    <w:next w:val="Normln"/>
    <w:qFormat/>
    <w:pPr>
      <w:keepNext/>
      <w:outlineLvl w:val="3"/>
    </w:pPr>
    <w:rPr>
      <w:sz w:val="22"/>
      <w:u w:val="single"/>
    </w:rPr>
  </w:style>
  <w:style w:type="paragraph" w:styleId="Nadpis5">
    <w:name w:val="heading 5"/>
    <w:basedOn w:val="Normln"/>
    <w:next w:val="Normln"/>
    <w:qFormat/>
    <w:pPr>
      <w:keepNext/>
      <w:jc w:val="right"/>
      <w:outlineLvl w:val="4"/>
    </w:pPr>
    <w:rPr>
      <w:sz w:val="24"/>
    </w:rPr>
  </w:style>
  <w:style w:type="paragraph" w:styleId="Nadpis6">
    <w:name w:val="heading 6"/>
    <w:basedOn w:val="Normln"/>
    <w:next w:val="Normln"/>
    <w:qFormat/>
    <w:pPr>
      <w:keepNext/>
      <w:jc w:val="both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pPr>
      <w:keepNext/>
      <w:outlineLvl w:val="6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pPr>
      <w:jc w:val="both"/>
    </w:pPr>
    <w:rPr>
      <w:sz w:val="24"/>
    </w:rPr>
  </w:style>
  <w:style w:type="paragraph" w:styleId="Titulek">
    <w:name w:val="caption"/>
    <w:basedOn w:val="Normln"/>
    <w:next w:val="Normln"/>
    <w:qFormat/>
    <w:pPr>
      <w:framePr w:w="4204" w:h="2601" w:hSpace="141" w:wrap="around" w:vAnchor="text" w:hAnchor="page" w:x="6387" w:y="125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</w:pPr>
    <w:rPr>
      <w:b/>
      <w:sz w:val="24"/>
    </w:rPr>
  </w:style>
  <w:style w:type="paragraph" w:styleId="Zkladntextodsazen">
    <w:name w:val="Body Text Indent"/>
    <w:basedOn w:val="Normln"/>
    <w:pPr>
      <w:keepNext/>
      <w:ind w:firstLine="708"/>
      <w:jc w:val="both"/>
      <w:outlineLvl w:val="1"/>
    </w:pPr>
    <w:rPr>
      <w:sz w:val="24"/>
    </w:rPr>
  </w:style>
  <w:style w:type="paragraph" w:styleId="Zkladntext2">
    <w:name w:val="Body Text 2"/>
    <w:basedOn w:val="Normln"/>
    <w:rPr>
      <w:sz w:val="24"/>
    </w:rPr>
  </w:style>
  <w:style w:type="paragraph" w:styleId="Zkladntextodsazen2">
    <w:name w:val="Body Text Indent 2"/>
    <w:basedOn w:val="Normln"/>
    <w:pPr>
      <w:keepNext/>
      <w:ind w:firstLine="708"/>
      <w:jc w:val="both"/>
      <w:outlineLvl w:val="1"/>
    </w:pPr>
    <w:rPr>
      <w:sz w:val="22"/>
    </w:rPr>
  </w:style>
  <w:style w:type="paragraph" w:styleId="Zkladntextodsazen3">
    <w:name w:val="Body Text Indent 3"/>
    <w:basedOn w:val="Normln"/>
    <w:pPr>
      <w:ind w:left="360"/>
    </w:pPr>
    <w:rPr>
      <w:sz w:val="24"/>
    </w:rPr>
  </w:style>
  <w:style w:type="paragraph" w:customStyle="1" w:styleId="Rozvrendokumentu">
    <w:name w:val="Rozvržení dokumentu"/>
    <w:basedOn w:val="Normln"/>
    <w:semiHidden/>
    <w:pPr>
      <w:shd w:val="clear" w:color="auto" w:fill="000080"/>
    </w:pPr>
    <w:rPr>
      <w:rFonts w:ascii="Tahoma" w:hAnsi="Tahoma" w:cs="Tahoma"/>
    </w:rPr>
  </w:style>
  <w:style w:type="character" w:styleId="Hypertextovodkaz">
    <w:name w:val="Hyperlink"/>
    <w:rPr>
      <w:color w:val="0000FF"/>
      <w:u w:val="single"/>
    </w:rPr>
  </w:style>
  <w:style w:type="character" w:customStyle="1" w:styleId="ZpatChar">
    <w:name w:val="Zápatí Char"/>
    <w:link w:val="Zpat"/>
    <w:locked/>
    <w:rPr>
      <w:lang w:val="cs-CZ" w:eastAsia="cs-CZ" w:bidi="ar-SA"/>
    </w:rPr>
  </w:style>
  <w:style w:type="character" w:styleId="Siln">
    <w:name w:val="Strong"/>
    <w:qFormat/>
    <w:rPr>
      <w:rFonts w:cs="Times New Roman"/>
      <w:b/>
      <w:bCs/>
    </w:rPr>
  </w:style>
  <w:style w:type="table" w:styleId="Mkatabulky">
    <w:name w:val="Table Grid"/>
    <w:basedOn w:val="Normlntabulk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rsid w:val="009B044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rsid w:val="009B0449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rsid w:val="00B93A49"/>
    <w:rPr>
      <w:sz w:val="16"/>
      <w:szCs w:val="16"/>
    </w:rPr>
  </w:style>
  <w:style w:type="paragraph" w:styleId="Textkomente">
    <w:name w:val="annotation text"/>
    <w:basedOn w:val="Normln"/>
    <w:link w:val="TextkomenteChar"/>
    <w:rsid w:val="00B93A49"/>
  </w:style>
  <w:style w:type="character" w:customStyle="1" w:styleId="TextkomenteChar">
    <w:name w:val="Text komentáře Char"/>
    <w:basedOn w:val="Standardnpsmoodstavce"/>
    <w:link w:val="Textkomente"/>
    <w:rsid w:val="00B93A49"/>
  </w:style>
  <w:style w:type="paragraph" w:styleId="Pedmtkomente">
    <w:name w:val="annotation subject"/>
    <w:basedOn w:val="Textkomente"/>
    <w:next w:val="Textkomente"/>
    <w:link w:val="PedmtkomenteChar"/>
    <w:rsid w:val="00B93A4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B93A4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etra.stedronova\AppData\Local\Temp\Temp1_&#352;ablony%20-%20IS,%20dopis%20referenta.zip\Intern&#237;%20sd&#283;len&#237;_vzor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Interní sdělení_vzor</Template>
  <TotalTime>0</TotalTime>
  <Pages>1</Pages>
  <Words>112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Interní sdělení</vt:lpstr>
    </vt:vector>
  </TitlesOfParts>
  <Manager>© AOPK ČR</Manager>
  <Company>Agentura ochrany přírody a krajiny ČR</Company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Interní sdělení</dc:title>
  <dc:subject/>
  <dc:creator>Petra Štědroňová</dc:creator>
  <cp:keywords/>
  <cp:lastModifiedBy>Petra Štědroňová</cp:lastModifiedBy>
  <cp:revision>4</cp:revision>
  <cp:lastPrinted>2022-02-24T08:07:00Z</cp:lastPrinted>
  <dcterms:created xsi:type="dcterms:W3CDTF">2022-03-24T07:38:00Z</dcterms:created>
  <dcterms:modified xsi:type="dcterms:W3CDTF">2022-03-24T07:38:00Z</dcterms:modified>
  <cp:category>Šablony AOPK</cp:category>
  <cp:contentStatus>verze 7.1.1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ze">
    <vt:lpwstr>19.1.1</vt:lpwstr>
  </property>
  <property fmtid="{D5CDD505-2E9C-101B-9397-08002B2CF9AE}" pid="3" name="Nasazeno">
    <vt:filetime>2019-01-29T23:00:00Z</vt:filetime>
  </property>
</Properties>
</file>