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E13B" w14:textId="77777777" w:rsidR="00380497" w:rsidRDefault="00380497">
      <w:pPr>
        <w:rPr>
          <w:sz w:val="24"/>
        </w:rPr>
      </w:pPr>
    </w:p>
    <w:p w14:paraId="6A69808E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6C75A58B" w14:textId="539D7EB8" w:rsidR="00380497" w:rsidRDefault="008D73B9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785CBD27" w14:textId="6A2FB6DA" w:rsidR="00380497" w:rsidRDefault="008D73B9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18D18485" w14:textId="0C2BD009" w:rsidR="00380497" w:rsidRDefault="008D73B9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38D5A5D4" w14:textId="77777777" w:rsidR="00380497" w:rsidRDefault="00380497">
      <w:pPr>
        <w:rPr>
          <w:sz w:val="24"/>
        </w:rPr>
      </w:pPr>
    </w:p>
    <w:p w14:paraId="774782BD" w14:textId="77777777" w:rsidR="00380497" w:rsidRDefault="00380497">
      <w:pPr>
        <w:rPr>
          <w:sz w:val="24"/>
        </w:rPr>
      </w:pPr>
    </w:p>
    <w:p w14:paraId="0D6F8CDE" w14:textId="59A80940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8D73B9">
        <w:rPr>
          <w:b w:val="0"/>
          <w:noProof/>
          <w:sz w:val="24"/>
          <w:szCs w:val="24"/>
        </w:rPr>
        <w:t>11. 3. 2022</w:t>
      </w:r>
    </w:p>
    <w:p w14:paraId="0B7BCC09" w14:textId="75D5B0E1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8D73B9">
        <w:rPr>
          <w:b w:val="0"/>
          <w:noProof/>
          <w:sz w:val="24"/>
          <w:szCs w:val="24"/>
        </w:rPr>
        <w:t>22. 3. 2022</w:t>
      </w:r>
    </w:p>
    <w:p w14:paraId="274F2F44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23D50DCF" w14:textId="0301CF2E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8D73B9">
        <w:rPr>
          <w:b/>
          <w:sz w:val="28"/>
        </w:rPr>
        <w:t>17/22/INV2</w:t>
      </w:r>
    </w:p>
    <w:p w14:paraId="3F7F8A54" w14:textId="77777777" w:rsidR="00380497" w:rsidRDefault="00380497">
      <w:pPr>
        <w:rPr>
          <w:sz w:val="24"/>
        </w:rPr>
      </w:pPr>
    </w:p>
    <w:p w14:paraId="1AEA80F9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0D832265" w14:textId="77777777" w:rsidR="008D73B9" w:rsidRDefault="008D73B9">
      <w:pPr>
        <w:rPr>
          <w:sz w:val="24"/>
        </w:rPr>
      </w:pPr>
      <w:r>
        <w:rPr>
          <w:sz w:val="24"/>
        </w:rPr>
        <w:t>v rámci úprav okollí stavby PPO na Havlíčkově nábřeží:</w:t>
      </w:r>
    </w:p>
    <w:p w14:paraId="60B5EB46" w14:textId="77777777" w:rsidR="008D73B9" w:rsidRDefault="008D73B9">
      <w:pPr>
        <w:rPr>
          <w:sz w:val="24"/>
        </w:rPr>
      </w:pPr>
      <w:r>
        <w:rPr>
          <w:sz w:val="24"/>
        </w:rPr>
        <w:t>- vybourání zazděného schodiště před č.p. 526 vč. očištění odhalených stupňů</w:t>
      </w:r>
    </w:p>
    <w:p w14:paraId="5E6C17AE" w14:textId="77777777" w:rsidR="008D73B9" w:rsidRDefault="008D73B9">
      <w:pPr>
        <w:rPr>
          <w:sz w:val="24"/>
        </w:rPr>
      </w:pPr>
      <w:r>
        <w:rPr>
          <w:sz w:val="24"/>
        </w:rPr>
        <w:t>- instalace ocelového jednostranného zábradlí (madlla) ke schodišti č. 01 a schodišti č.03 (viz mapka), barva kovářská černá</w:t>
      </w:r>
    </w:p>
    <w:p w14:paraId="31629CBC" w14:textId="73D55516" w:rsidR="00380497" w:rsidRDefault="008D73B9">
      <w:pPr>
        <w:rPr>
          <w:sz w:val="24"/>
        </w:rPr>
      </w:pPr>
      <w:r>
        <w:rPr>
          <w:sz w:val="24"/>
        </w:rPr>
        <w:t>- realizace cca 3 schodišťových stupňů z bermy do řeky v místě schodišť č. 01, 02, 03 ( ... 3 kpl). Realizace bude probíhat souběžně s úpravou břehů u bermy plánovanou Povodím Labe cca v 08/2022. Nutná součinnost a koordninace s Povodím Labe.</w:t>
      </w:r>
    </w:p>
    <w:p w14:paraId="2F23AEB1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CA94D74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06F18057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79D53A6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042DA4F6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661E1F7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4918F617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60D2A56" w14:textId="350AB10F" w:rsidR="00380497" w:rsidRDefault="008D73B9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1.PPO Havlíčkovo nábř. - zábradlí schodišť k řece, stupně do řeky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721E2538" w14:textId="42E3BE84" w:rsidR="00380497" w:rsidRDefault="008D73B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0986B87A" w14:textId="39101C43" w:rsidR="00380497" w:rsidRDefault="008D73B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105FDFCA" w14:textId="6DED8D9F" w:rsidR="00380497" w:rsidRDefault="008D73B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100 000,00</w:t>
            </w:r>
          </w:p>
        </w:tc>
      </w:tr>
    </w:tbl>
    <w:p w14:paraId="5DA5A28D" w14:textId="77777777" w:rsidR="00380497" w:rsidRDefault="00380497">
      <w:pPr>
        <w:pStyle w:val="Zkladntext1"/>
        <w:jc w:val="left"/>
      </w:pPr>
    </w:p>
    <w:p w14:paraId="3659DF07" w14:textId="5286F138" w:rsidR="00380497" w:rsidRDefault="00380497">
      <w:pPr>
        <w:pStyle w:val="Zkladntext1"/>
        <w:jc w:val="left"/>
      </w:pPr>
      <w:r>
        <w:t xml:space="preserve">Předpokládaná cena celkem: </w:t>
      </w:r>
      <w:r w:rsidR="008D73B9">
        <w:rPr>
          <w:b/>
          <w:noProof/>
        </w:rPr>
        <w:t>100 000,00</w:t>
      </w:r>
      <w:r>
        <w:rPr>
          <w:b/>
        </w:rPr>
        <w:t xml:space="preserve"> Kč</w:t>
      </w:r>
    </w:p>
    <w:p w14:paraId="30CDE749" w14:textId="77777777" w:rsidR="00380497" w:rsidRDefault="00380497">
      <w:pPr>
        <w:pStyle w:val="Zkladntext1"/>
        <w:jc w:val="left"/>
      </w:pPr>
    </w:p>
    <w:p w14:paraId="662EA9E4" w14:textId="77777777" w:rsidR="00380497" w:rsidRDefault="00380497">
      <w:pPr>
        <w:pStyle w:val="Zkladntext1"/>
        <w:jc w:val="left"/>
      </w:pPr>
    </w:p>
    <w:p w14:paraId="27388FE2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3FF494D6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24FEB76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ACDAB5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F336E7E" w14:textId="77777777" w:rsidR="00380497" w:rsidRDefault="00380497">
      <w:pPr>
        <w:pStyle w:val="Zkladntext1"/>
        <w:jc w:val="left"/>
      </w:pPr>
    </w:p>
    <w:p w14:paraId="1322A69A" w14:textId="77777777" w:rsidR="00380497" w:rsidRDefault="00380497">
      <w:pPr>
        <w:pStyle w:val="Zkladntext1"/>
        <w:jc w:val="left"/>
      </w:pPr>
      <w:r>
        <w:t>Děkujeme a jsme s pozdravem</w:t>
      </w:r>
    </w:p>
    <w:p w14:paraId="335E18B8" w14:textId="77777777" w:rsidR="00380497" w:rsidRDefault="00380497">
      <w:pPr>
        <w:pStyle w:val="Zkladntext1"/>
        <w:jc w:val="left"/>
      </w:pPr>
    </w:p>
    <w:p w14:paraId="3BE71C37" w14:textId="77777777" w:rsidR="00380497" w:rsidRDefault="00380497">
      <w:pPr>
        <w:pStyle w:val="Zkladntext1"/>
        <w:jc w:val="left"/>
      </w:pPr>
    </w:p>
    <w:p w14:paraId="2C324DDD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7A17E696" w14:textId="77777777">
        <w:tc>
          <w:tcPr>
            <w:tcW w:w="3070" w:type="dxa"/>
          </w:tcPr>
          <w:p w14:paraId="20E1CFA2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11E7441C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702C99DF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5715B580" w14:textId="77777777">
        <w:tc>
          <w:tcPr>
            <w:tcW w:w="3070" w:type="dxa"/>
          </w:tcPr>
          <w:p w14:paraId="01F5FBF6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4CFBC65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07B5918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05C0384" w14:textId="77777777">
        <w:tc>
          <w:tcPr>
            <w:tcW w:w="3070" w:type="dxa"/>
          </w:tcPr>
          <w:p w14:paraId="76E0C9C9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28AA1F81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21875887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44FFBBF0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1703" w14:textId="77777777" w:rsidR="008D73B9" w:rsidRDefault="008D73B9">
      <w:r>
        <w:separator/>
      </w:r>
    </w:p>
  </w:endnote>
  <w:endnote w:type="continuationSeparator" w:id="0">
    <w:p w14:paraId="260359D5" w14:textId="77777777" w:rsidR="008D73B9" w:rsidRDefault="008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5E61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04DF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E7E8B25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67ACE3C1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6EAA50BB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16E80C2C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5F27BFBC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12F381A4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52EE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CFFD" w14:textId="77777777" w:rsidR="008D73B9" w:rsidRDefault="008D73B9">
      <w:r>
        <w:separator/>
      </w:r>
    </w:p>
  </w:footnote>
  <w:footnote w:type="continuationSeparator" w:id="0">
    <w:p w14:paraId="55609815" w14:textId="77777777" w:rsidR="008D73B9" w:rsidRDefault="008D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A3C3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C105" w14:textId="5B51A915" w:rsidR="00380497" w:rsidRDefault="008D73B9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12E25C15" wp14:editId="7B2526E2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46B91F2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2DCA9C13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50D2505B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2F618987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3299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B9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8D73B9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7B5C51"/>
  <w15:chartTrackingRefBased/>
  <w15:docId w15:val="{B648CC27-B93B-481E-9AE1-E79426D4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1203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2022-03-22T06:54:00Z</dcterms:created>
  <dcterms:modified xsi:type="dcterms:W3CDTF">2022-03-22T06:55:00Z</dcterms:modified>
</cp:coreProperties>
</file>