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98568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3E2FD7D9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4C787D6B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457046B1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7F54BF73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7141A618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4D4FECD6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E8B7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A61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BE57E" w14:textId="283E768C" w:rsidR="00CB59CD" w:rsidRPr="00850308" w:rsidRDefault="00D85EAD" w:rsidP="00F940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2C1ABDAC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DB453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AD0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4E37347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14CA2C0F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2B08F6F2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1F65DEF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337E6042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F93EE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7A7A0BD7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B2968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0A03DEC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74309E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02271746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D6B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84C3485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9335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30B482B1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180684DE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4D23E47B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7E96050D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7501267C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82E6127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3651E39E" w14:textId="11E13047" w:rsidR="002B3345" w:rsidRPr="00CB59CD" w:rsidRDefault="00D85EAD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39A661F8" w14:textId="77777777" w:rsidTr="00F01D57">
        <w:trPr>
          <w:trHeight w:val="397"/>
        </w:trPr>
        <w:tc>
          <w:tcPr>
            <w:tcW w:w="485" w:type="dxa"/>
          </w:tcPr>
          <w:p w14:paraId="5C4CD010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9D6D7E6" w14:textId="77777777"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14:paraId="12253D1E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F09382B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45E00CA5" w14:textId="77777777" w:rsidTr="006A549F">
        <w:trPr>
          <w:trHeight w:val="567"/>
        </w:trPr>
        <w:tc>
          <w:tcPr>
            <w:tcW w:w="485" w:type="dxa"/>
            <w:vAlign w:val="center"/>
          </w:tcPr>
          <w:p w14:paraId="5FBC91A0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02B9651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0332908C" w14:textId="754026CD" w:rsidR="006A549F" w:rsidRPr="00CB59CD" w:rsidRDefault="00D85EAD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01B938D3" w14:textId="77777777" w:rsidTr="00F01D57">
        <w:trPr>
          <w:trHeight w:val="397"/>
        </w:trPr>
        <w:tc>
          <w:tcPr>
            <w:tcW w:w="485" w:type="dxa"/>
          </w:tcPr>
          <w:p w14:paraId="3F520237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82BD484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5484B24E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9C5AC01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4C0F4E" w:rsidRPr="00CB59CD" w14:paraId="47B5E30B" w14:textId="77777777" w:rsidTr="007C45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0A496B40" w14:textId="77777777" w:rsidR="004C0F4E" w:rsidRPr="00CB59CD" w:rsidRDefault="004C0F4E" w:rsidP="007C45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DA433EB" w14:textId="77777777" w:rsidR="004C0F4E" w:rsidRPr="00CB59CD" w:rsidRDefault="004C0F4E" w:rsidP="007C45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a příjem zásilek se službou Balíkovna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F6884A7" w14:textId="77777777" w:rsidR="004C0F4E" w:rsidRPr="00CB59CD" w:rsidRDefault="004C0F4E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4C0F4E" w:rsidRPr="00CB59CD" w14:paraId="189BDD35" w14:textId="77777777" w:rsidTr="007C45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3F7D0" w14:textId="77777777" w:rsidR="004C0F4E" w:rsidRPr="00CB59CD" w:rsidRDefault="004C0F4E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D69FBD" w14:textId="77777777" w:rsidR="004C0F4E" w:rsidRDefault="004C0F4E" w:rsidP="007C45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09BAB97B" w14:textId="77777777" w:rsidR="004C0F4E" w:rsidRPr="00213254" w:rsidRDefault="004C0F4E" w:rsidP="007C45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B6A506A" w14:textId="5E96E459" w:rsidR="004C0F4E" w:rsidRPr="00F00BE7" w:rsidRDefault="00D85EAD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4C0F4E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4C0F4E" w:rsidRPr="00CB59CD" w14:paraId="2F084D5A" w14:textId="77777777" w:rsidTr="007C45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6E8" w14:textId="77777777" w:rsidR="004C0F4E" w:rsidRPr="00CB59CD" w:rsidRDefault="004C0F4E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D4FC527" w14:textId="77777777" w:rsidR="004C0F4E" w:rsidRDefault="004C0F4E" w:rsidP="007C4527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084B3EF7" w14:textId="77777777" w:rsidR="004C0F4E" w:rsidRPr="00CB59CD" w:rsidRDefault="004C0F4E" w:rsidP="007C45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BB3C62" w14:textId="641BE5F3" w:rsidR="004C0F4E" w:rsidRPr="00F00BE7" w:rsidRDefault="00D85EAD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4C0F4E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4C0F4E" w:rsidRPr="00CB59CD" w14:paraId="134A8AF9" w14:textId="77777777" w:rsidTr="007C45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FB0" w14:textId="77777777" w:rsidR="004C0F4E" w:rsidRPr="00CB59CD" w:rsidRDefault="004C0F4E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0E6367" w14:textId="77777777" w:rsidR="004C0F4E" w:rsidRPr="00CB59CD" w:rsidRDefault="004C0F4E" w:rsidP="007C45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přijatou zásilku Balíkovna 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80858FC" w14:textId="6FB6B2DD" w:rsidR="004C0F4E" w:rsidRPr="00F00BE7" w:rsidRDefault="00D85EAD" w:rsidP="007C45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4C0F4E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73416F6B" w14:textId="37C17C38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4C732BC" w14:textId="77777777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032F8D29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232665F9" w14:textId="77777777"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322C186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3766F0C5" w14:textId="2CEC27A3" w:rsidR="008A6C58" w:rsidRPr="00CB59CD" w:rsidRDefault="00D85EAD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7A7475D4" w14:textId="77777777" w:rsidTr="00F01D57">
        <w:trPr>
          <w:trHeight w:val="397"/>
        </w:trPr>
        <w:tc>
          <w:tcPr>
            <w:tcW w:w="485" w:type="dxa"/>
          </w:tcPr>
          <w:p w14:paraId="52471E55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D6384D1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DEAF98D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0D93D86" w14:textId="77777777"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A6C58" w:rsidRPr="00CB59CD" w14:paraId="4261E3D1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091A3319" w14:textId="77777777"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D26EB65" w14:textId="30AAEB7E" w:rsidR="008A6C58" w:rsidRPr="00CB59CD" w:rsidRDefault="00DF33A4" w:rsidP="004C0F4E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 xml:space="preserve">rodej </w:t>
            </w:r>
            <w:r w:rsidR="004C0F4E">
              <w:rPr>
                <w:rFonts w:asciiTheme="minorHAnsi" w:hAnsiTheme="minorHAnsi"/>
                <w:b/>
                <w:u w:val="single"/>
              </w:rPr>
              <w:t>elektronických dálničních známek</w:t>
            </w:r>
          </w:p>
        </w:tc>
        <w:tc>
          <w:tcPr>
            <w:tcW w:w="2693" w:type="dxa"/>
            <w:vAlign w:val="center"/>
          </w:tcPr>
          <w:p w14:paraId="69216D10" w14:textId="3FD8C578" w:rsidR="008A6C58" w:rsidRPr="00CB59CD" w:rsidRDefault="00D85EAD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1C5EBA05" w14:textId="77777777" w:rsidTr="00F01D57">
        <w:trPr>
          <w:trHeight w:val="397"/>
        </w:trPr>
        <w:tc>
          <w:tcPr>
            <w:tcW w:w="485" w:type="dxa"/>
          </w:tcPr>
          <w:p w14:paraId="406D9D1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82F94B4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64689D12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9131CAB" w14:textId="77777777"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14:paraId="6772FCB4" w14:textId="77777777" w:rsidTr="00D32F8B">
        <w:trPr>
          <w:trHeight w:val="567"/>
        </w:trPr>
        <w:tc>
          <w:tcPr>
            <w:tcW w:w="485" w:type="dxa"/>
            <w:vAlign w:val="center"/>
          </w:tcPr>
          <w:p w14:paraId="6D3FB791" w14:textId="77777777" w:rsidR="006A549F" w:rsidRPr="00CB59CD" w:rsidRDefault="001B2C4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3" w:type="dxa"/>
            <w:vAlign w:val="center"/>
          </w:tcPr>
          <w:p w14:paraId="407221CC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14:paraId="75876D24" w14:textId="543980B5" w:rsidR="006A549F" w:rsidRPr="00CB59CD" w:rsidRDefault="00D85EAD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01EBD524" w14:textId="77777777" w:rsidTr="00D32F8B">
        <w:trPr>
          <w:trHeight w:val="397"/>
        </w:trPr>
        <w:tc>
          <w:tcPr>
            <w:tcW w:w="485" w:type="dxa"/>
          </w:tcPr>
          <w:p w14:paraId="415584B2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3" w:type="dxa"/>
          </w:tcPr>
          <w:p w14:paraId="08D06B72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45" w:type="dxa"/>
          </w:tcPr>
          <w:p w14:paraId="3EB6B288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F5C6F5D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217A3FE1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28291FDA" w14:textId="75860A01" w:rsidR="00FC0681" w:rsidRPr="00CB59CD" w:rsidRDefault="00555B1D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CB7A93D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3CE46818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7AA961B7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16870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D407863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D5756CA" w14:textId="109F56D1" w:rsidR="00B05731" w:rsidRPr="00F00BE7" w:rsidRDefault="00D85EAD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6EFAA727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69D9E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A9A538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34219F" w14:textId="5B3C69F0" w:rsidR="00213254" w:rsidRPr="00F00BE7" w:rsidRDefault="00D85EAD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13927749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D92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2D72AD2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74F6D973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31454CDE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3D010EE2" w14:textId="77777777" w:rsidR="008C63F9" w:rsidRPr="00CB59CD" w:rsidRDefault="002962C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CA4C28D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07C87BE2" w14:textId="449724A2" w:rsidR="008C63F9" w:rsidRPr="00CB59CD" w:rsidRDefault="00D85EAD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32638C0B" w14:textId="77777777" w:rsidTr="00FC0681">
        <w:trPr>
          <w:trHeight w:val="397"/>
        </w:trPr>
        <w:tc>
          <w:tcPr>
            <w:tcW w:w="485" w:type="dxa"/>
          </w:tcPr>
          <w:p w14:paraId="4AA2AA3A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5D695B25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2DDA7FBF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0004AAE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7D71BAE8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63DB008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796ECEF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540C7858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6653F032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C488D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17FCD9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24BF070" w14:textId="3E3920A0" w:rsidR="00E01A93" w:rsidRPr="00F00BE7" w:rsidRDefault="00D85EAD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64F0F63C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2A394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BA3071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3E14A6D" w14:textId="7C1024BB" w:rsidR="00E01A93" w:rsidRPr="00F00BE7" w:rsidRDefault="00D85EAD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07163832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64F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65B2C780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169C5930" w14:textId="11C374C9" w:rsidR="00E01A93" w:rsidRPr="00F00BE7" w:rsidRDefault="00D85EAD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7A767AA7" w14:textId="68ED9658"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DADAE05" w14:textId="3C34D6C9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220A001" w14:textId="1D2A62BF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E1AF0C1" w14:textId="4C8F86C1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9317AC6" w14:textId="409F10EF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1596888" w14:textId="432BFFA3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9FAEC3B" w14:textId="28EA5061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01A65F7" w14:textId="03481CBF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0836E02" w14:textId="0CD0D4C9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27FCA82" w14:textId="4EBBDCE3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815D94B" w14:textId="414153AB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2339C65" w14:textId="394B8B7B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232D2FD" w14:textId="2B6DDFE6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1335089" w14:textId="77777777" w:rsidR="004C0F4E" w:rsidRDefault="004C0F4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61E03B92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C441E" w14:textId="77777777" w:rsidR="00850308" w:rsidRPr="00CB59CD" w:rsidRDefault="001B2C4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EDDF8A8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649922FD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1A568D2E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2CF3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7B491D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B0811F" w14:textId="4E3351E3" w:rsidR="00850308" w:rsidRPr="00F00BE7" w:rsidRDefault="00D85EAD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23B84223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2EE90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36BD6A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400D60B4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5C43A105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29852F89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7D51C4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63B6B27A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72E9F046" w14:textId="6762E693" w:rsidR="005B2D75" w:rsidRPr="00F00BE7" w:rsidRDefault="00D85EAD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3B3943C" w14:textId="711EAC32" w:rsidR="005B2D75" w:rsidRPr="00F00BE7" w:rsidRDefault="00D85EAD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6B4A7D5D" w14:textId="5A8B60CD" w:rsidR="005B2D75" w:rsidRPr="00F00BE7" w:rsidRDefault="00D85EAD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3151CF27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DFB2C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29CB9B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3174E6A1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CC088ED" w14:textId="0F4B7B47" w:rsidR="00850308" w:rsidRPr="00F00BE7" w:rsidRDefault="00D85EAD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62F0486C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A1B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4815C69B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0670F603" w14:textId="440DD75B" w:rsidR="005B2D75" w:rsidRPr="00F00BE7" w:rsidRDefault="00D85EAD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369A926E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717357F" w14:textId="77777777"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14:paraId="106C0FF2" w14:textId="77777777" w:rsidR="00D32F8B" w:rsidRPr="00D32F8B" w:rsidRDefault="00D32F8B" w:rsidP="00D32F8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CAC8358" w14:textId="77777777"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14:paraId="213784F0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69F3A6FA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1F0C9F73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359C313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85EAD">
              <w:rPr>
                <w:rFonts w:asciiTheme="minorHAnsi" w:hAnsiTheme="minorHAnsi"/>
                <w:b/>
              </w:rPr>
            </w:r>
            <w:r w:rsidR="00D85EA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59D8C36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6818EB6D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6D82A0E5" w14:textId="77777777" w:rsidTr="00F01D57">
        <w:trPr>
          <w:trHeight w:val="397"/>
        </w:trPr>
        <w:tc>
          <w:tcPr>
            <w:tcW w:w="485" w:type="dxa"/>
          </w:tcPr>
          <w:p w14:paraId="424DB301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9D8F7FE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53AEA1D1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7636674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4B5E5452" w14:textId="77777777" w:rsidR="00E42DC9" w:rsidRDefault="00E42DC9" w:rsidP="00D32F8B">
      <w:pPr>
        <w:pStyle w:val="cpNormal"/>
        <w:pageBreakBefore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7DD5018E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A201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506DC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740CD717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AA68" w14:textId="47A9589B" w:rsidR="005261DB" w:rsidRPr="005261DB" w:rsidRDefault="00D85EAD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B4181" w14:textId="620B9A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4334AD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7668" w14:textId="40602A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F40BB" w14:textId="349482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CACF30A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BC86" w14:textId="66A04F7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514D4" w14:textId="444A04A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5C2B6F2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ACC3" w14:textId="5698C5D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47E6B" w14:textId="2F15137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F6E3DAF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4738" w14:textId="1F5791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5F900" w14:textId="3DEBEF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CDDFF5E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1D64" w14:textId="3760CE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175B8" w14:textId="7D6C1B5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DCA87E0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85BA" w14:textId="27BC12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8FC79" w14:textId="17EADA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5A992C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4EA7" w14:textId="37B358F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531EF" w14:textId="751B69B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473537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17B0" w14:textId="2ABFC2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69FA4" w14:textId="7668BA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A9D2AB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14244" w14:textId="3BED2D6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808E4" w14:textId="19A076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BE4BC95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BAAB" w14:textId="49AE63A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D1614" w14:textId="14F3025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6C9F5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6644" w14:textId="6BF4662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6F2C7" w14:textId="4230FA0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E624C37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0394" w14:textId="347BE9D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8347D" w14:textId="1A01072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1DDC85C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CBA5" w14:textId="2D99CA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B7ED6" w14:textId="10C696F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4F2C30A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4B90" w14:textId="0A2817C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B9A7F" w14:textId="00063B9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A35E1A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4CB9" w14:textId="5B977F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912DF" w14:textId="3F23CD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924A3C3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E0CB" w14:textId="162C99B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2A1C3" w14:textId="5E08E4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AB85A62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354C" w14:textId="573B88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88D10" w14:textId="4811356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B407D05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2496" w14:textId="4876F3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8772B" w14:textId="21FB805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2E925B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FED5" w14:textId="724995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51F4C" w14:textId="165FBFB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044A3D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8EB0" w14:textId="6783F57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BE9C6" w14:textId="0BE83D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184F8A6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E2FE" w14:textId="7471210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12C80" w14:textId="4C6C5E7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E5E69BD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E373" w14:textId="2D0F8F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9A93D" w14:textId="330DA21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D315CD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7D09" w14:textId="328190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88208" w14:textId="48F322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7C64125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D8E7" w14:textId="468193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52195" w14:textId="2F9371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9428E77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177C" w14:textId="1E002BB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7D13C" w14:textId="740925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ECE830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03063" w14:textId="5F4031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D38E7" w14:textId="079AF8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430FC7E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2CFE" w14:textId="6723CF2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EBE8E" w14:textId="3CB0D6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B9EBFC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535E" w14:textId="2695B02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21364" w14:textId="63CF665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5F35C6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87C5" w14:textId="014C029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54CE3" w14:textId="5794C4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D48E39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CE79D" w14:textId="7EE6885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E1FBE" w14:textId="5C0D22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127DC50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60DE25" w14:textId="4AFC420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72F8B" w14:textId="6D0A9B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31FB47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A35B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C00A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34A70140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9CBF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72FF0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79E2C0B4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7BFDB" w14:textId="48A08E6D" w:rsidR="005261DB" w:rsidRPr="005261DB" w:rsidRDefault="00D85EAD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7F29A" w14:textId="46B9012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10BBD1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B387" w14:textId="2FC81A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EF884" w14:textId="770256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204EA0B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0EEE" w14:textId="10B690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3774E" w14:textId="2AAED8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1F3E703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6F41" w14:textId="5429EB0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FE07E" w14:textId="46DE2B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ACF667F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427E" w14:textId="5F01AC4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DD349" w14:textId="672A5B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64E4FE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DAD8" w14:textId="719F422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77FF6" w14:textId="5E39FCA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440C393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E24E" w14:textId="1A7EFF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391E5" w14:textId="05B8B83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6E2C67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BFE3" w14:textId="61181D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D2702" w14:textId="1514FC1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0B5B6DC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397F" w14:textId="32B810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C7AF4" w14:textId="75394FD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AFF82CB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F60E" w14:textId="531783D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052A6" w14:textId="5A6440D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8914AD" w14:textId="77777777" w:rsidTr="00D85EAD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499372" w14:textId="5F4EA4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A2CE4" w14:textId="4828C65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0EAEF69" w14:textId="77777777" w:rsidR="002B67C5" w:rsidRDefault="002B67C5" w:rsidP="00325337">
      <w:pPr>
        <w:spacing w:before="120"/>
        <w:rPr>
          <w:sz w:val="16"/>
          <w:szCs w:val="16"/>
        </w:rPr>
      </w:pPr>
    </w:p>
    <w:p w14:paraId="5FEF82AF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75382" w14:textId="77777777" w:rsidR="0076213A" w:rsidRDefault="0076213A" w:rsidP="00E26E3A">
      <w:pPr>
        <w:spacing w:line="240" w:lineRule="auto"/>
      </w:pPr>
      <w:r>
        <w:separator/>
      </w:r>
    </w:p>
  </w:endnote>
  <w:endnote w:type="continuationSeparator" w:id="0">
    <w:p w14:paraId="7DF0E53F" w14:textId="77777777" w:rsidR="0076213A" w:rsidRDefault="0076213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5619E" w14:textId="04FC573F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C0F4E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4C0F4E">
        <w:rPr>
          <w:noProof/>
        </w:rPr>
        <w:t>4</w:t>
      </w:r>
    </w:fldSimple>
  </w:p>
  <w:p w14:paraId="741EDA0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550DD" w14:textId="77777777" w:rsidR="0076213A" w:rsidRDefault="0076213A" w:rsidP="00E26E3A">
      <w:pPr>
        <w:spacing w:line="240" w:lineRule="auto"/>
      </w:pPr>
      <w:r>
        <w:separator/>
      </w:r>
    </w:p>
  </w:footnote>
  <w:footnote w:type="continuationSeparator" w:id="0">
    <w:p w14:paraId="02D29E14" w14:textId="77777777" w:rsidR="0076213A" w:rsidRDefault="0076213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9950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7E1FC3AA" wp14:editId="23A249C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F4CB88" wp14:editId="0130E66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C0356D4" wp14:editId="3726EE5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02AD8502" w14:textId="77777777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962C2">
      <w:rPr>
        <w:rFonts w:cs="Arial"/>
        <w:b/>
        <w:color w:val="0070C0"/>
        <w:sz w:val="20"/>
        <w:szCs w:val="20"/>
      </w:rPr>
      <w:tab/>
    </w:r>
    <w:r w:rsidR="002962C2" w:rsidRPr="006765D4">
      <w:rPr>
        <w:rFonts w:cs="Arial"/>
      </w:rPr>
      <w:t>Stárkov (VČ)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7D5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B2B28"/>
    <w:rsid w:val="001B2C40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962C2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0F4E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3FE7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5B1D"/>
    <w:rsid w:val="00556AFB"/>
    <w:rsid w:val="0056213F"/>
    <w:rsid w:val="0057258E"/>
    <w:rsid w:val="00574000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213A"/>
    <w:rsid w:val="00766638"/>
    <w:rsid w:val="00766A20"/>
    <w:rsid w:val="007670D1"/>
    <w:rsid w:val="00775FE4"/>
    <w:rsid w:val="0077606E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C47CE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4FD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CF2166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2F8B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5EA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2743E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855A2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4011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298D090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DEA1-2213-40A9-A2E7-179E96A8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19</TotalTime>
  <Pages>4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7</cp:revision>
  <cp:lastPrinted>2016-06-09T09:15:00Z</cp:lastPrinted>
  <dcterms:created xsi:type="dcterms:W3CDTF">2020-11-10T10:29:00Z</dcterms:created>
  <dcterms:modified xsi:type="dcterms:W3CDTF">2022-03-21T10:48:00Z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