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39B85" w14:textId="4B584AA1"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bookmarkStart w:id="0" w:name="Text15"/>
      <w:r w:rsidR="009C2E1C">
        <w:t>2</w:t>
      </w:r>
      <w:bookmarkEnd w:id="0"/>
      <w:r w:rsidRPr="003056B6">
        <w:t xml:space="preserve"> - </w:t>
      </w:r>
      <w:bookmarkStart w:id="1" w:name="Text1"/>
      <w:r w:rsidR="00CF2D09" w:rsidRPr="00CF2D09">
        <w:t>Cena za službu</w:t>
      </w:r>
      <w:r w:rsidR="006E56D6">
        <w:br/>
      </w:r>
      <w:r w:rsidR="0077026C">
        <w:t xml:space="preserve">Firemní </w:t>
      </w:r>
      <w:proofErr w:type="gramStart"/>
      <w:r w:rsidR="0077026C">
        <w:t>psaní</w:t>
      </w:r>
      <w:proofErr w:type="gramEnd"/>
      <w:r w:rsidR="0077026C">
        <w:t xml:space="preserve"> resp. </w:t>
      </w:r>
      <w:r w:rsidR="00B219F7">
        <w:t>Firem</w:t>
      </w:r>
      <w:r w:rsidR="0077026C">
        <w:t>ní psaní - doporučeně</w:t>
      </w:r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od </w:t>
      </w:r>
      <w:bookmarkEnd w:id="1"/>
      <w:r w:rsidR="009C2E1C">
        <w:t>1.2.2022</w:t>
      </w:r>
      <w:r w:rsidRPr="003056B6">
        <w:t xml:space="preserve"> do </w:t>
      </w:r>
      <w:r w:rsidR="009C2E1C">
        <w:t>31.1.2023</w:t>
      </w:r>
      <w:r w:rsidRPr="003056B6">
        <w:t xml:space="preserve"> </w:t>
      </w:r>
    </w:p>
    <w:p w14:paraId="1D96EF9A" w14:textId="724420DF" w:rsidR="00912373" w:rsidRDefault="00CF2D09" w:rsidP="00E77D1B">
      <w:pPr>
        <w:pStyle w:val="cpodstavecslovan1"/>
      </w:pPr>
      <w:r w:rsidRPr="00EA3A18">
        <w:t xml:space="preserve"> </w:t>
      </w:r>
      <w:r w:rsidR="00E77D1B">
        <w:t>X</w:t>
      </w:r>
    </w:p>
    <w:p w14:paraId="1994899A" w14:textId="286B4A63" w:rsidR="00E77D1B" w:rsidRDefault="00E77D1B" w:rsidP="00E77D1B">
      <w:pPr>
        <w:pStyle w:val="cpodstavecslovan1"/>
      </w:pPr>
      <w:r>
        <w:t>X</w:t>
      </w:r>
    </w:p>
    <w:p w14:paraId="333AFAB0" w14:textId="4511FB4A" w:rsidR="00E77D1B" w:rsidRDefault="00E77D1B" w:rsidP="00E77D1B">
      <w:pPr>
        <w:pStyle w:val="cpodstavecslovan1"/>
      </w:pPr>
      <w:r>
        <w:t>X</w:t>
      </w:r>
    </w:p>
    <w:p w14:paraId="3B291CC4" w14:textId="3D51EF59" w:rsidR="00E77D1B" w:rsidRDefault="00E77D1B" w:rsidP="00E77D1B">
      <w:pPr>
        <w:pStyle w:val="cpodstavecslovan1"/>
      </w:pPr>
      <w:r>
        <w:t>X</w:t>
      </w:r>
    </w:p>
    <w:p w14:paraId="3B52C9CF" w14:textId="71452986" w:rsidR="00E77D1B" w:rsidRDefault="00E77D1B" w:rsidP="00E77D1B">
      <w:pPr>
        <w:pStyle w:val="cpodstavecslovan1"/>
      </w:pPr>
      <w:r>
        <w:t>X</w:t>
      </w:r>
    </w:p>
    <w:p w14:paraId="5EDBB8F5" w14:textId="7B14A5A0" w:rsidR="00E77D1B" w:rsidRDefault="00E77D1B" w:rsidP="00E77D1B">
      <w:pPr>
        <w:pStyle w:val="cpodstavecslovan1"/>
      </w:pPr>
      <w:r>
        <w:t>X</w:t>
      </w:r>
    </w:p>
    <w:p w14:paraId="2EB20F42" w14:textId="6B42523D" w:rsidR="00E77D1B" w:rsidRDefault="00E77D1B" w:rsidP="00E77D1B">
      <w:pPr>
        <w:pStyle w:val="cpodstavecslovan1"/>
      </w:pPr>
      <w:r>
        <w:t>X</w:t>
      </w:r>
    </w:p>
    <w:p w14:paraId="70AFD730" w14:textId="7BF9E96A" w:rsidR="00E77D1B" w:rsidRDefault="00E77D1B" w:rsidP="00E77D1B">
      <w:pPr>
        <w:pStyle w:val="cpodstavecslovan1"/>
      </w:pPr>
      <w:r>
        <w:t>X</w:t>
      </w:r>
    </w:p>
    <w:p w14:paraId="0140DE40" w14:textId="479C6A02" w:rsidR="00E77D1B" w:rsidRDefault="00E77D1B" w:rsidP="00E77D1B">
      <w:pPr>
        <w:pStyle w:val="cpodstavecslovan1"/>
      </w:pPr>
      <w:r>
        <w:t>x</w:t>
      </w:r>
    </w:p>
    <w:sectPr w:rsidR="00E77D1B" w:rsidSect="00207C79">
      <w:headerReference w:type="default" r:id="rId11"/>
      <w:footerReference w:type="default" r:id="rId12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47E62" w14:textId="77777777" w:rsidR="00DA2EA0" w:rsidRDefault="00DA2EA0" w:rsidP="00BB2C84">
      <w:pPr>
        <w:spacing w:after="0" w:line="240" w:lineRule="auto"/>
      </w:pPr>
      <w:r>
        <w:separator/>
      </w:r>
    </w:p>
  </w:endnote>
  <w:endnote w:type="continuationSeparator" w:id="0">
    <w:p w14:paraId="10E899F3" w14:textId="77777777" w:rsidR="00DA2EA0" w:rsidRDefault="00DA2EA0" w:rsidP="00BB2C84">
      <w:pPr>
        <w:spacing w:after="0" w:line="240" w:lineRule="auto"/>
      </w:pPr>
      <w:r>
        <w:continuationSeparator/>
      </w:r>
    </w:p>
  </w:endnote>
  <w:endnote w:type="continuationNotice" w:id="1">
    <w:p w14:paraId="6EBBD293" w14:textId="77777777" w:rsidR="00DA2EA0" w:rsidRDefault="00DA2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C6196" w14:textId="264B341C" w:rsidR="00042B62" w:rsidRDefault="00042B62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62BB5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E77D1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A66E" w14:textId="77777777" w:rsidR="00DA2EA0" w:rsidRDefault="00DA2EA0" w:rsidP="00BB2C84">
      <w:pPr>
        <w:spacing w:after="0" w:line="240" w:lineRule="auto"/>
      </w:pPr>
      <w:r>
        <w:separator/>
      </w:r>
    </w:p>
  </w:footnote>
  <w:footnote w:type="continuationSeparator" w:id="0">
    <w:p w14:paraId="3A390CD7" w14:textId="77777777" w:rsidR="00DA2EA0" w:rsidRDefault="00DA2EA0" w:rsidP="00BB2C84">
      <w:pPr>
        <w:spacing w:after="0" w:line="240" w:lineRule="auto"/>
      </w:pPr>
      <w:r>
        <w:continuationSeparator/>
      </w:r>
    </w:p>
  </w:footnote>
  <w:footnote w:type="continuationNotice" w:id="1">
    <w:p w14:paraId="7474A64E" w14:textId="77777777" w:rsidR="00DA2EA0" w:rsidRDefault="00DA2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5BD5F" w14:textId="058FF980" w:rsidR="00042B62" w:rsidRPr="00207C79" w:rsidRDefault="00075D5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01E94E02" wp14:editId="32CD35A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F8F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487EA547" w14:textId="48ADA7AD" w:rsidR="00042B62" w:rsidRPr="00207C79" w:rsidRDefault="00042B62" w:rsidP="00BB2C84">
    <w:pPr>
      <w:pStyle w:val="Zhlav"/>
      <w:ind w:left="1701"/>
      <w:rPr>
        <w:rFonts w:ascii="Arial" w:hAnsi="Arial" w:cs="Arial"/>
      </w:rPr>
    </w:pPr>
    <w:r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6E625274" wp14:editId="4D02210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7C79">
      <w:rPr>
        <w:rFonts w:ascii="Arial" w:hAnsi="Arial" w:cs="Arial"/>
      </w:rPr>
      <w:t xml:space="preserve">Dohoda o podmínkách podávání </w:t>
    </w:r>
    <w:r w:rsidRPr="00207C79">
      <w:rPr>
        <w:rFonts w:ascii="Arial" w:hAnsi="Arial" w:cs="Arial"/>
        <w:noProof/>
        <w:lang w:eastAsia="cs-CZ"/>
      </w:rPr>
      <w:t xml:space="preserve">poštovních zásilek </w:t>
    </w:r>
    <w:r>
      <w:rPr>
        <w:rFonts w:ascii="Arial" w:hAnsi="Arial" w:cs="Arial"/>
        <w:noProof/>
        <w:lang w:eastAsia="cs-CZ"/>
      </w:rPr>
      <w:t>Firemní psaní</w:t>
    </w:r>
    <w:r w:rsidRPr="00207C79">
      <w:rPr>
        <w:rFonts w:ascii="Arial" w:hAnsi="Arial" w:cs="Arial"/>
        <w:noProof/>
        <w:lang w:eastAsia="cs-CZ"/>
      </w:rPr>
      <w:t xml:space="preserve"> a </w:t>
    </w:r>
    <w:r>
      <w:rPr>
        <w:rFonts w:ascii="Arial" w:hAnsi="Arial" w:cs="Arial"/>
        <w:noProof/>
        <w:lang w:eastAsia="cs-CZ"/>
      </w:rPr>
      <w:t>Firemní psaní - doporučeně</w:t>
    </w:r>
    <w:r w:rsidRPr="00207C79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65BA083F" wp14:editId="2CDB38A6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7C79">
      <w:rPr>
        <w:rFonts w:ascii="Arial" w:hAnsi="Arial" w:cs="Arial"/>
      </w:rPr>
      <w:t>Číslo</w:t>
    </w:r>
    <w:r w:rsidR="00F9687D">
      <w:rPr>
        <w:rFonts w:ascii="Arial" w:hAnsi="Arial" w:cs="Arial"/>
      </w:rPr>
      <w:t xml:space="preserve"> 2020</w:t>
    </w:r>
    <w:r w:rsidRPr="00207C79">
      <w:rPr>
        <w:rFonts w:ascii="Arial" w:hAnsi="Arial" w:cs="Arial"/>
      </w:rPr>
      <w:t xml:space="preserve"> / </w:t>
    </w:r>
    <w:r w:rsidR="00F9687D">
      <w:rPr>
        <w:rFonts w:ascii="Arial" w:hAnsi="Arial" w:cs="Arial"/>
      </w:rPr>
      <w:t>00643</w:t>
    </w:r>
    <w:r w:rsidRPr="00207C79">
      <w:rPr>
        <w:rFonts w:ascii="Arial" w:hAnsi="Arial" w:cs="Arial"/>
      </w:rPr>
      <w:t xml:space="preserve"> </w:t>
    </w:r>
    <w:r w:rsidRPr="00207C79">
      <w:rPr>
        <w:rFonts w:ascii="Arial" w:hAnsi="Arial" w:cs="Arial"/>
        <w:noProof/>
        <w:lang w:eastAsia="cs-CZ"/>
      </w:rPr>
      <w:t xml:space="preserve">- </w:t>
    </w:r>
    <w:r w:rsidRPr="00207C79">
      <w:rPr>
        <w:rFonts w:ascii="Arial" w:hAnsi="Arial" w:cs="Arial"/>
      </w:rPr>
      <w:t>Příloha č.</w:t>
    </w:r>
    <w:r w:rsidR="00F9687D">
      <w:rPr>
        <w:rFonts w:ascii="Arial" w:hAnsi="Arial" w:cs="Arial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F0D"/>
    <w:multiLevelType w:val="hybridMultilevel"/>
    <w:tmpl w:val="19DA285E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16C49"/>
    <w:multiLevelType w:val="hybridMultilevel"/>
    <w:tmpl w:val="D06E9F94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3"/>
  </w:num>
  <w:num w:numId="13">
    <w:abstractNumId w:val="13"/>
  </w:num>
  <w:num w:numId="14">
    <w:abstractNumId w:val="9"/>
  </w:num>
  <w:num w:numId="15">
    <w:abstractNumId w:val="13"/>
  </w:num>
  <w:num w:numId="16">
    <w:abstractNumId w:val="9"/>
  </w:num>
  <w:num w:numId="17">
    <w:abstractNumId w:val="9"/>
  </w:num>
  <w:num w:numId="18">
    <w:abstractNumId w:val="9"/>
  </w:num>
  <w:num w:numId="19">
    <w:abstractNumId w:val="0"/>
  </w:num>
  <w:num w:numId="20">
    <w:abstractNumId w:val="11"/>
  </w:num>
  <w:num w:numId="21">
    <w:abstractNumId w:val="13"/>
  </w:num>
  <w:num w:numId="22">
    <w:abstractNumId w:val="13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F1"/>
    <w:rsid w:val="00001FD1"/>
    <w:rsid w:val="0001084F"/>
    <w:rsid w:val="00017966"/>
    <w:rsid w:val="00036BCE"/>
    <w:rsid w:val="00042B62"/>
    <w:rsid w:val="00043025"/>
    <w:rsid w:val="00052852"/>
    <w:rsid w:val="000540B5"/>
    <w:rsid w:val="00054997"/>
    <w:rsid w:val="000558B6"/>
    <w:rsid w:val="000741B4"/>
    <w:rsid w:val="00075D59"/>
    <w:rsid w:val="00080196"/>
    <w:rsid w:val="000844BB"/>
    <w:rsid w:val="00094588"/>
    <w:rsid w:val="0009553D"/>
    <w:rsid w:val="0009602E"/>
    <w:rsid w:val="00096864"/>
    <w:rsid w:val="00096E55"/>
    <w:rsid w:val="000B1CD9"/>
    <w:rsid w:val="000C1E25"/>
    <w:rsid w:val="000C5A85"/>
    <w:rsid w:val="000F0CC0"/>
    <w:rsid w:val="000F22A1"/>
    <w:rsid w:val="00102343"/>
    <w:rsid w:val="00110D73"/>
    <w:rsid w:val="001258D2"/>
    <w:rsid w:val="00131CF4"/>
    <w:rsid w:val="00151873"/>
    <w:rsid w:val="00160A6D"/>
    <w:rsid w:val="00164DD2"/>
    <w:rsid w:val="00176139"/>
    <w:rsid w:val="00181354"/>
    <w:rsid w:val="0018169B"/>
    <w:rsid w:val="00182D6E"/>
    <w:rsid w:val="00183006"/>
    <w:rsid w:val="00190D50"/>
    <w:rsid w:val="001A5EAF"/>
    <w:rsid w:val="001B377B"/>
    <w:rsid w:val="001C1EC5"/>
    <w:rsid w:val="001D4131"/>
    <w:rsid w:val="001D5A23"/>
    <w:rsid w:val="001F6475"/>
    <w:rsid w:val="001F64AA"/>
    <w:rsid w:val="001F79DE"/>
    <w:rsid w:val="001F7A7B"/>
    <w:rsid w:val="002009BB"/>
    <w:rsid w:val="002053BC"/>
    <w:rsid w:val="00205D3B"/>
    <w:rsid w:val="00207C79"/>
    <w:rsid w:val="00214788"/>
    <w:rsid w:val="002235CC"/>
    <w:rsid w:val="00226604"/>
    <w:rsid w:val="00232CBE"/>
    <w:rsid w:val="0024277A"/>
    <w:rsid w:val="0024752C"/>
    <w:rsid w:val="002537B8"/>
    <w:rsid w:val="00257BF7"/>
    <w:rsid w:val="00266F20"/>
    <w:rsid w:val="00285D04"/>
    <w:rsid w:val="00286CBC"/>
    <w:rsid w:val="00292AC7"/>
    <w:rsid w:val="002936B3"/>
    <w:rsid w:val="00296254"/>
    <w:rsid w:val="002A2D7C"/>
    <w:rsid w:val="002A549B"/>
    <w:rsid w:val="002C74F1"/>
    <w:rsid w:val="002D12AE"/>
    <w:rsid w:val="002D21F5"/>
    <w:rsid w:val="002D5883"/>
    <w:rsid w:val="002F4358"/>
    <w:rsid w:val="00303F7D"/>
    <w:rsid w:val="003056B6"/>
    <w:rsid w:val="00306F9A"/>
    <w:rsid w:val="003110DB"/>
    <w:rsid w:val="00314A0F"/>
    <w:rsid w:val="00314F5E"/>
    <w:rsid w:val="00325F72"/>
    <w:rsid w:val="003301A1"/>
    <w:rsid w:val="00332DE9"/>
    <w:rsid w:val="00353EC7"/>
    <w:rsid w:val="00355FFC"/>
    <w:rsid w:val="00371AF6"/>
    <w:rsid w:val="0039419A"/>
    <w:rsid w:val="00395BA6"/>
    <w:rsid w:val="003A0D6B"/>
    <w:rsid w:val="003B3DAA"/>
    <w:rsid w:val="003C3277"/>
    <w:rsid w:val="003C5BF8"/>
    <w:rsid w:val="003D7F6C"/>
    <w:rsid w:val="003E0E92"/>
    <w:rsid w:val="003E5AF2"/>
    <w:rsid w:val="003E7649"/>
    <w:rsid w:val="003E78DD"/>
    <w:rsid w:val="003F12FF"/>
    <w:rsid w:val="003F1DB5"/>
    <w:rsid w:val="003F6BEF"/>
    <w:rsid w:val="004179FD"/>
    <w:rsid w:val="004238DA"/>
    <w:rsid w:val="00425AE3"/>
    <w:rsid w:val="004350CC"/>
    <w:rsid w:val="004433EA"/>
    <w:rsid w:val="00452350"/>
    <w:rsid w:val="00454535"/>
    <w:rsid w:val="004555A5"/>
    <w:rsid w:val="00460E56"/>
    <w:rsid w:val="00464447"/>
    <w:rsid w:val="00465B6C"/>
    <w:rsid w:val="004702B4"/>
    <w:rsid w:val="00473817"/>
    <w:rsid w:val="004757BE"/>
    <w:rsid w:val="004802CC"/>
    <w:rsid w:val="00494108"/>
    <w:rsid w:val="004A02D0"/>
    <w:rsid w:val="004A1B95"/>
    <w:rsid w:val="004A3273"/>
    <w:rsid w:val="004B2344"/>
    <w:rsid w:val="004B4B20"/>
    <w:rsid w:val="004B4E8B"/>
    <w:rsid w:val="004C5566"/>
    <w:rsid w:val="004D5096"/>
    <w:rsid w:val="004E039E"/>
    <w:rsid w:val="004E3219"/>
    <w:rsid w:val="004E44D5"/>
    <w:rsid w:val="004E61B4"/>
    <w:rsid w:val="004E79AC"/>
    <w:rsid w:val="004F24F3"/>
    <w:rsid w:val="00501E91"/>
    <w:rsid w:val="00513D23"/>
    <w:rsid w:val="005159A4"/>
    <w:rsid w:val="00520437"/>
    <w:rsid w:val="00524F0C"/>
    <w:rsid w:val="00534773"/>
    <w:rsid w:val="00537623"/>
    <w:rsid w:val="00541623"/>
    <w:rsid w:val="00542C63"/>
    <w:rsid w:val="00546A8A"/>
    <w:rsid w:val="0055101D"/>
    <w:rsid w:val="0055202F"/>
    <w:rsid w:val="005672CF"/>
    <w:rsid w:val="005746B6"/>
    <w:rsid w:val="00577E63"/>
    <w:rsid w:val="00582D1E"/>
    <w:rsid w:val="00586AC8"/>
    <w:rsid w:val="00590214"/>
    <w:rsid w:val="00592A86"/>
    <w:rsid w:val="005B1E3A"/>
    <w:rsid w:val="005C0465"/>
    <w:rsid w:val="005C04D3"/>
    <w:rsid w:val="005C53F7"/>
    <w:rsid w:val="005D10C9"/>
    <w:rsid w:val="005D74C2"/>
    <w:rsid w:val="005E283A"/>
    <w:rsid w:val="005E65E5"/>
    <w:rsid w:val="005F6FF8"/>
    <w:rsid w:val="006009B1"/>
    <w:rsid w:val="00602989"/>
    <w:rsid w:val="00604FC1"/>
    <w:rsid w:val="006134B3"/>
    <w:rsid w:val="006241A2"/>
    <w:rsid w:val="00661CFD"/>
    <w:rsid w:val="00691919"/>
    <w:rsid w:val="006A0C0A"/>
    <w:rsid w:val="006A1633"/>
    <w:rsid w:val="006A6758"/>
    <w:rsid w:val="006B1308"/>
    <w:rsid w:val="006B13BF"/>
    <w:rsid w:val="006B3153"/>
    <w:rsid w:val="006B6FAA"/>
    <w:rsid w:val="006C41CF"/>
    <w:rsid w:val="006D72ED"/>
    <w:rsid w:val="006E15E5"/>
    <w:rsid w:val="006E16C9"/>
    <w:rsid w:val="006E563D"/>
    <w:rsid w:val="006E56D6"/>
    <w:rsid w:val="00705DEA"/>
    <w:rsid w:val="007159B6"/>
    <w:rsid w:val="00731911"/>
    <w:rsid w:val="0073457B"/>
    <w:rsid w:val="00735C51"/>
    <w:rsid w:val="0074109B"/>
    <w:rsid w:val="007443F8"/>
    <w:rsid w:val="0076560E"/>
    <w:rsid w:val="007678FB"/>
    <w:rsid w:val="0077026C"/>
    <w:rsid w:val="00771977"/>
    <w:rsid w:val="00780A86"/>
    <w:rsid w:val="00785669"/>
    <w:rsid w:val="00786E3F"/>
    <w:rsid w:val="00793EE0"/>
    <w:rsid w:val="007A4DA5"/>
    <w:rsid w:val="007B0DB7"/>
    <w:rsid w:val="007B4327"/>
    <w:rsid w:val="007B4A39"/>
    <w:rsid w:val="007B5349"/>
    <w:rsid w:val="007D2C36"/>
    <w:rsid w:val="007D3D80"/>
    <w:rsid w:val="007D4A0F"/>
    <w:rsid w:val="007E36E6"/>
    <w:rsid w:val="007E77E6"/>
    <w:rsid w:val="007E7C6C"/>
    <w:rsid w:val="007F6464"/>
    <w:rsid w:val="008053D1"/>
    <w:rsid w:val="0080640E"/>
    <w:rsid w:val="00814189"/>
    <w:rsid w:val="0081420C"/>
    <w:rsid w:val="00815633"/>
    <w:rsid w:val="00826F16"/>
    <w:rsid w:val="00834B01"/>
    <w:rsid w:val="00837288"/>
    <w:rsid w:val="00843D66"/>
    <w:rsid w:val="0084493A"/>
    <w:rsid w:val="00846C15"/>
    <w:rsid w:val="00857729"/>
    <w:rsid w:val="00860893"/>
    <w:rsid w:val="0086345F"/>
    <w:rsid w:val="00876940"/>
    <w:rsid w:val="00882A79"/>
    <w:rsid w:val="008843C3"/>
    <w:rsid w:val="008A07A1"/>
    <w:rsid w:val="008A08ED"/>
    <w:rsid w:val="008A44FE"/>
    <w:rsid w:val="008A5961"/>
    <w:rsid w:val="008B7EF1"/>
    <w:rsid w:val="008C58E6"/>
    <w:rsid w:val="008D7A67"/>
    <w:rsid w:val="008D7C70"/>
    <w:rsid w:val="008D7D38"/>
    <w:rsid w:val="008E190B"/>
    <w:rsid w:val="008E6C1C"/>
    <w:rsid w:val="008F0C7C"/>
    <w:rsid w:val="008F1384"/>
    <w:rsid w:val="008F6C02"/>
    <w:rsid w:val="00911BC5"/>
    <w:rsid w:val="00912373"/>
    <w:rsid w:val="009222A4"/>
    <w:rsid w:val="00923901"/>
    <w:rsid w:val="009257C3"/>
    <w:rsid w:val="0093384F"/>
    <w:rsid w:val="00935280"/>
    <w:rsid w:val="00937B26"/>
    <w:rsid w:val="0095280C"/>
    <w:rsid w:val="00963E11"/>
    <w:rsid w:val="00973E26"/>
    <w:rsid w:val="00982EC8"/>
    <w:rsid w:val="00993718"/>
    <w:rsid w:val="009A233D"/>
    <w:rsid w:val="009A2C8A"/>
    <w:rsid w:val="009A6246"/>
    <w:rsid w:val="009B631C"/>
    <w:rsid w:val="009C1E3A"/>
    <w:rsid w:val="009C2E1C"/>
    <w:rsid w:val="009D3C5B"/>
    <w:rsid w:val="009E3EF0"/>
    <w:rsid w:val="009E4DD8"/>
    <w:rsid w:val="009E4E93"/>
    <w:rsid w:val="009F136C"/>
    <w:rsid w:val="009F1457"/>
    <w:rsid w:val="009F1AE4"/>
    <w:rsid w:val="009F3B69"/>
    <w:rsid w:val="009F6793"/>
    <w:rsid w:val="00A26CC4"/>
    <w:rsid w:val="00A3600E"/>
    <w:rsid w:val="00A40F40"/>
    <w:rsid w:val="00A43690"/>
    <w:rsid w:val="00A4537D"/>
    <w:rsid w:val="00A45442"/>
    <w:rsid w:val="00A47954"/>
    <w:rsid w:val="00A71949"/>
    <w:rsid w:val="00A72818"/>
    <w:rsid w:val="00A73479"/>
    <w:rsid w:val="00A743D1"/>
    <w:rsid w:val="00A75345"/>
    <w:rsid w:val="00A77E95"/>
    <w:rsid w:val="00A84391"/>
    <w:rsid w:val="00A941D3"/>
    <w:rsid w:val="00A95421"/>
    <w:rsid w:val="00A97B03"/>
    <w:rsid w:val="00AA0618"/>
    <w:rsid w:val="00AA06AB"/>
    <w:rsid w:val="00AA4156"/>
    <w:rsid w:val="00AA4649"/>
    <w:rsid w:val="00AA4671"/>
    <w:rsid w:val="00AB1CFC"/>
    <w:rsid w:val="00AB284E"/>
    <w:rsid w:val="00AB38B4"/>
    <w:rsid w:val="00AB6B47"/>
    <w:rsid w:val="00AC1548"/>
    <w:rsid w:val="00AC2FB6"/>
    <w:rsid w:val="00AD31B7"/>
    <w:rsid w:val="00AD6AAE"/>
    <w:rsid w:val="00AD7623"/>
    <w:rsid w:val="00AE245D"/>
    <w:rsid w:val="00AE5B2A"/>
    <w:rsid w:val="00AF0A58"/>
    <w:rsid w:val="00AF1A2E"/>
    <w:rsid w:val="00AF5BD5"/>
    <w:rsid w:val="00AF616F"/>
    <w:rsid w:val="00AF7965"/>
    <w:rsid w:val="00B0168C"/>
    <w:rsid w:val="00B02C78"/>
    <w:rsid w:val="00B219F7"/>
    <w:rsid w:val="00B21E98"/>
    <w:rsid w:val="00B224BA"/>
    <w:rsid w:val="00B313CF"/>
    <w:rsid w:val="00B4091F"/>
    <w:rsid w:val="00B4172E"/>
    <w:rsid w:val="00B45026"/>
    <w:rsid w:val="00B46752"/>
    <w:rsid w:val="00B53005"/>
    <w:rsid w:val="00B61854"/>
    <w:rsid w:val="00B64CB3"/>
    <w:rsid w:val="00B759F7"/>
    <w:rsid w:val="00B75AB5"/>
    <w:rsid w:val="00B90A25"/>
    <w:rsid w:val="00BA068C"/>
    <w:rsid w:val="00BB2C84"/>
    <w:rsid w:val="00BC1CDE"/>
    <w:rsid w:val="00BC447E"/>
    <w:rsid w:val="00BC5A76"/>
    <w:rsid w:val="00BC5F7B"/>
    <w:rsid w:val="00BD0EBF"/>
    <w:rsid w:val="00BE04A0"/>
    <w:rsid w:val="00BE0F69"/>
    <w:rsid w:val="00BE32B4"/>
    <w:rsid w:val="00BF026F"/>
    <w:rsid w:val="00C01E8C"/>
    <w:rsid w:val="00C02F42"/>
    <w:rsid w:val="00C06CE2"/>
    <w:rsid w:val="00C14A0A"/>
    <w:rsid w:val="00C15F4C"/>
    <w:rsid w:val="00C262A2"/>
    <w:rsid w:val="00C376A6"/>
    <w:rsid w:val="00C51BB8"/>
    <w:rsid w:val="00C723AC"/>
    <w:rsid w:val="00C7529D"/>
    <w:rsid w:val="00C76A52"/>
    <w:rsid w:val="00C770CA"/>
    <w:rsid w:val="00C80D29"/>
    <w:rsid w:val="00C8641B"/>
    <w:rsid w:val="00C90F62"/>
    <w:rsid w:val="00C95D29"/>
    <w:rsid w:val="00C96561"/>
    <w:rsid w:val="00C97CC2"/>
    <w:rsid w:val="00CA24A6"/>
    <w:rsid w:val="00CA7F8B"/>
    <w:rsid w:val="00CB1E2D"/>
    <w:rsid w:val="00CB2DA9"/>
    <w:rsid w:val="00CC416D"/>
    <w:rsid w:val="00CD1504"/>
    <w:rsid w:val="00CD2D70"/>
    <w:rsid w:val="00CE5810"/>
    <w:rsid w:val="00CF00F3"/>
    <w:rsid w:val="00CF15EB"/>
    <w:rsid w:val="00CF2D09"/>
    <w:rsid w:val="00D01A19"/>
    <w:rsid w:val="00D11957"/>
    <w:rsid w:val="00D27FE6"/>
    <w:rsid w:val="00D37BAF"/>
    <w:rsid w:val="00D410BC"/>
    <w:rsid w:val="00D50152"/>
    <w:rsid w:val="00D62BB5"/>
    <w:rsid w:val="00D636C7"/>
    <w:rsid w:val="00D64FA4"/>
    <w:rsid w:val="00D81AE9"/>
    <w:rsid w:val="00D81C3B"/>
    <w:rsid w:val="00D82ADC"/>
    <w:rsid w:val="00D856C6"/>
    <w:rsid w:val="00D87124"/>
    <w:rsid w:val="00D936B2"/>
    <w:rsid w:val="00D944B6"/>
    <w:rsid w:val="00DA2EA0"/>
    <w:rsid w:val="00DA353E"/>
    <w:rsid w:val="00DA5109"/>
    <w:rsid w:val="00DC2AFF"/>
    <w:rsid w:val="00DC35AC"/>
    <w:rsid w:val="00DD3D89"/>
    <w:rsid w:val="00DD4E34"/>
    <w:rsid w:val="00DF076D"/>
    <w:rsid w:val="00DF17A3"/>
    <w:rsid w:val="00E13657"/>
    <w:rsid w:val="00E14D84"/>
    <w:rsid w:val="00E17391"/>
    <w:rsid w:val="00E25713"/>
    <w:rsid w:val="00E313CA"/>
    <w:rsid w:val="00E31682"/>
    <w:rsid w:val="00E31BF7"/>
    <w:rsid w:val="00E33810"/>
    <w:rsid w:val="00E41C97"/>
    <w:rsid w:val="00E42AD6"/>
    <w:rsid w:val="00E5459E"/>
    <w:rsid w:val="00E6080F"/>
    <w:rsid w:val="00E72BF9"/>
    <w:rsid w:val="00E77D1B"/>
    <w:rsid w:val="00E8787A"/>
    <w:rsid w:val="00E941DB"/>
    <w:rsid w:val="00E961CA"/>
    <w:rsid w:val="00EA0C45"/>
    <w:rsid w:val="00EA23FE"/>
    <w:rsid w:val="00EA37F2"/>
    <w:rsid w:val="00EA3A18"/>
    <w:rsid w:val="00EA66B8"/>
    <w:rsid w:val="00EC392A"/>
    <w:rsid w:val="00EC7025"/>
    <w:rsid w:val="00ED49AC"/>
    <w:rsid w:val="00ED6170"/>
    <w:rsid w:val="00EE7104"/>
    <w:rsid w:val="00F0188B"/>
    <w:rsid w:val="00F029C5"/>
    <w:rsid w:val="00F11327"/>
    <w:rsid w:val="00F15FA1"/>
    <w:rsid w:val="00F21C8D"/>
    <w:rsid w:val="00F24236"/>
    <w:rsid w:val="00F32E59"/>
    <w:rsid w:val="00F34C60"/>
    <w:rsid w:val="00F36141"/>
    <w:rsid w:val="00F43D1C"/>
    <w:rsid w:val="00F44388"/>
    <w:rsid w:val="00F45A32"/>
    <w:rsid w:val="00F46815"/>
    <w:rsid w:val="00F5065B"/>
    <w:rsid w:val="00F5331B"/>
    <w:rsid w:val="00F5368D"/>
    <w:rsid w:val="00F57FF4"/>
    <w:rsid w:val="00F62026"/>
    <w:rsid w:val="00F62F82"/>
    <w:rsid w:val="00F72D72"/>
    <w:rsid w:val="00F90688"/>
    <w:rsid w:val="00F9687D"/>
    <w:rsid w:val="00F96BAE"/>
    <w:rsid w:val="00FA1148"/>
    <w:rsid w:val="00FA3610"/>
    <w:rsid w:val="00FA5D74"/>
    <w:rsid w:val="00FB2F48"/>
    <w:rsid w:val="00FC283F"/>
    <w:rsid w:val="00FC6791"/>
    <w:rsid w:val="00FD359B"/>
    <w:rsid w:val="00FD366B"/>
    <w:rsid w:val="00FE72E4"/>
    <w:rsid w:val="00FF0A37"/>
    <w:rsid w:val="00FF3782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36046"/>
  <w15:docId w15:val="{32EBA776-413D-450D-ABFC-29090CC0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2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F12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D4DD59A1F0E4780A26BEA58F6D38D" ma:contentTypeVersion="2" ma:contentTypeDescription="Vytvoří nový dokument" ma:contentTypeScope="" ma:versionID="b66c4d109f73dede0776f6b29a4beaeb">
  <xsd:schema xmlns:xsd="http://www.w3.org/2001/XMLSchema" xmlns:xs="http://www.w3.org/2001/XMLSchema" xmlns:p="http://schemas.microsoft.com/office/2006/metadata/properties" xmlns:ns2="7460f49e-a40a-4859-a2ae-ef0ea60aac12" targetNamespace="http://schemas.microsoft.com/office/2006/metadata/properties" ma:root="true" ma:fieldsID="d5caddac8c324ff05c14c1ab2526867c" ns2:_="">
    <xsd:import namespace="7460f49e-a40a-4859-a2ae-ef0ea60aa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f49e-a40a-4859-a2ae-ef0ea60aa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E0FA-A0FA-467D-8905-6D7D1633A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f49e-a40a-4859-a2ae-ef0ea60aa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393F6-35D9-479F-94C2-BF5C686C1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0B1385-4381-432B-A488-B4EE22846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2CDE7-4C27-4AB4-9D2C-C6D6D33C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57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Chalašová Monika Ing.</cp:lastModifiedBy>
  <cp:revision>23</cp:revision>
  <cp:lastPrinted>2021-12-10T09:25:00Z</cp:lastPrinted>
  <dcterms:created xsi:type="dcterms:W3CDTF">2022-01-03T15:26:00Z</dcterms:created>
  <dcterms:modified xsi:type="dcterms:W3CDTF">2022-03-18T08:00:00Z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0x010100511D4DD59A1F0E4780A26BEA58F6D38D</vt:lpwstr>
  </property>
</Properties>
</file>