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456C78" w14:textId="4E5F5792" w:rsidR="00367F2B" w:rsidRDefault="005128F0" w:rsidP="00E30BC2">
      <w:pPr>
        <w:pStyle w:val="cpNzevsmlouvy"/>
        <w:spacing w:after="0"/>
      </w:pPr>
      <w:r>
        <w:t xml:space="preserve">Dodatek č. </w:t>
      </w:r>
      <w:r w:rsidR="00DB2EE8">
        <w:t>3</w:t>
      </w:r>
      <w:r w:rsidR="00500CCA">
        <w:t xml:space="preserve"> </w:t>
      </w:r>
      <w:r>
        <w:t>k </w:t>
      </w:r>
      <w:r w:rsidR="00E30BC2" w:rsidRPr="00215724">
        <w:t>Dohod</w:t>
      </w:r>
      <w:r>
        <w:t>ě</w:t>
      </w:r>
      <w:r w:rsidR="00E30BC2" w:rsidRPr="00215724">
        <w:t xml:space="preserve"> o podmínkách podávání</w:t>
      </w:r>
      <w:r w:rsidR="00960DB7" w:rsidRPr="00215724">
        <w:t xml:space="preserve"> </w:t>
      </w:r>
      <w:r w:rsidR="00680656" w:rsidRPr="00215724">
        <w:t>p</w:t>
      </w:r>
      <w:r w:rsidR="00E30BC2" w:rsidRPr="00215724">
        <w:t>oštovních zásilek</w:t>
      </w:r>
      <w:r w:rsidR="002F66F2" w:rsidRPr="00215724">
        <w:t xml:space="preserve"> </w:t>
      </w:r>
      <w:r w:rsidR="009F28A4">
        <w:t>Firemní psaní</w:t>
      </w:r>
    </w:p>
    <w:p w14:paraId="05B8E09F" w14:textId="77777777" w:rsidR="00C74B14" w:rsidRPr="00C74B14" w:rsidRDefault="00C74B14" w:rsidP="00C74B14">
      <w:pPr>
        <w:pStyle w:val="cpNzevsmlouvy"/>
        <w:spacing w:after="0"/>
      </w:pPr>
      <w:r w:rsidRPr="00C74B14">
        <w:t>Číslo ČP 2020/00643</w:t>
      </w:r>
    </w:p>
    <w:p w14:paraId="208DF63A" w14:textId="77777777" w:rsidR="00C74B14" w:rsidRPr="00C74B14" w:rsidRDefault="00C74B14" w:rsidP="00C74B14">
      <w:pPr>
        <w:pStyle w:val="cpNzevsmlouvy"/>
        <w:spacing w:after="0"/>
      </w:pPr>
      <w:r w:rsidRPr="00C74B14">
        <w:t>Číslo Objednatelů 4400046468</w:t>
      </w:r>
    </w:p>
    <w:p w14:paraId="040317E8" w14:textId="77777777" w:rsidR="00C74B14" w:rsidRPr="00215724" w:rsidRDefault="00C74B14" w:rsidP="00E30BC2">
      <w:pPr>
        <w:pStyle w:val="cpNzevsmlouvy"/>
        <w:spacing w:after="0"/>
      </w:pPr>
    </w:p>
    <w:p w14:paraId="2B11AEC2" w14:textId="74C61BAA" w:rsidR="005128F0" w:rsidRDefault="005128F0" w:rsidP="00B555D4">
      <w:pPr>
        <w:pStyle w:val="cpNzevsmlouvy"/>
        <w:spacing w:after="0"/>
        <w:rPr>
          <w:sz w:val="28"/>
          <w:szCs w:val="28"/>
        </w:rPr>
      </w:pPr>
      <w:r>
        <w:rPr>
          <w:sz w:val="28"/>
          <w:szCs w:val="28"/>
        </w:rPr>
        <w:t>uzavřené dne 3. 2. 2020 (dále jen „Dodatek č.</w:t>
      </w:r>
      <w:r w:rsidR="000B3FCF">
        <w:rPr>
          <w:sz w:val="28"/>
          <w:szCs w:val="28"/>
        </w:rPr>
        <w:t xml:space="preserve"> </w:t>
      </w:r>
      <w:r w:rsidR="00DB2EE8">
        <w:rPr>
          <w:sz w:val="28"/>
          <w:szCs w:val="28"/>
        </w:rPr>
        <w:t>3</w:t>
      </w:r>
      <w:r>
        <w:rPr>
          <w:sz w:val="28"/>
          <w:szCs w:val="28"/>
        </w:rPr>
        <w:t>“)</w:t>
      </w:r>
    </w:p>
    <w:p w14:paraId="2AADC0F0" w14:textId="77777777" w:rsidR="005128F0" w:rsidRPr="005128F0" w:rsidRDefault="005128F0" w:rsidP="00B555D4">
      <w:pPr>
        <w:pStyle w:val="cpNzevsmlouvy"/>
        <w:spacing w:after="0"/>
        <w:rPr>
          <w:sz w:val="28"/>
          <w:szCs w:val="28"/>
        </w:rPr>
      </w:pPr>
    </w:p>
    <w:p w14:paraId="628DDA11" w14:textId="77777777" w:rsidR="00F36B1D" w:rsidRPr="00215724" w:rsidRDefault="00F36B1D" w:rsidP="00B555D4">
      <w:pPr>
        <w:pStyle w:val="cpNzevsmlouvy"/>
        <w:spacing w:after="0"/>
      </w:pPr>
    </w:p>
    <w:tbl>
      <w:tblPr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215724" w14:paraId="5F726D76" w14:textId="77777777" w:rsidTr="00BE6E6E">
        <w:tc>
          <w:tcPr>
            <w:tcW w:w="3528" w:type="dxa"/>
          </w:tcPr>
          <w:p w14:paraId="76F3B11D" w14:textId="77777777" w:rsidR="00367F2B" w:rsidRPr="00215724" w:rsidRDefault="00367F2B" w:rsidP="00F36B1D">
            <w:pPr>
              <w:pStyle w:val="cpTabulkasmluvnistrany"/>
              <w:framePr w:hSpace="0" w:wrap="auto" w:vAnchor="margin" w:hAnchor="text" w:yAlign="inline"/>
            </w:pPr>
            <w:r w:rsidRPr="00215724">
              <w:rPr>
                <w:b/>
              </w:rPr>
              <w:t>Česká pošta, s.p</w:t>
            </w:r>
            <w:r w:rsidR="00A441BC" w:rsidRPr="00215724">
              <w:rPr>
                <w:b/>
              </w:rPr>
              <w:t>.</w:t>
            </w:r>
          </w:p>
        </w:tc>
        <w:tc>
          <w:tcPr>
            <w:tcW w:w="6323" w:type="dxa"/>
          </w:tcPr>
          <w:p w14:paraId="7DDE97CC" w14:textId="77777777" w:rsidR="00367F2B" w:rsidRPr="00215724" w:rsidRDefault="00367F2B" w:rsidP="00F36B1D">
            <w:pPr>
              <w:pStyle w:val="cpTabulkasmluvnistrany"/>
              <w:framePr w:hSpace="0" w:wrap="auto" w:vAnchor="margin" w:hAnchor="text" w:yAlign="inline"/>
            </w:pPr>
          </w:p>
        </w:tc>
      </w:tr>
      <w:tr w:rsidR="00367F2B" w:rsidRPr="00215724" w14:paraId="669EE875" w14:textId="77777777" w:rsidTr="00BE6E6E">
        <w:tc>
          <w:tcPr>
            <w:tcW w:w="3528" w:type="dxa"/>
          </w:tcPr>
          <w:p w14:paraId="43DE278D" w14:textId="77777777" w:rsidR="00367F2B" w:rsidRPr="00215724" w:rsidRDefault="00367F2B" w:rsidP="00F36B1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15724">
              <w:t>se sídlem:</w:t>
            </w:r>
          </w:p>
        </w:tc>
        <w:tc>
          <w:tcPr>
            <w:tcW w:w="6323" w:type="dxa"/>
          </w:tcPr>
          <w:p w14:paraId="3CA02457" w14:textId="77777777" w:rsidR="00367F2B" w:rsidRPr="003D674D" w:rsidRDefault="00367F2B" w:rsidP="00F36B1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D674D">
              <w:t>Politických vězňů 909/4, 225 99</w:t>
            </w:r>
            <w:r w:rsidR="00E82EE4" w:rsidRPr="003D674D">
              <w:t xml:space="preserve"> </w:t>
            </w:r>
            <w:r w:rsidRPr="003D674D">
              <w:t xml:space="preserve"> Praha 1</w:t>
            </w:r>
          </w:p>
        </w:tc>
      </w:tr>
      <w:tr w:rsidR="00367F2B" w:rsidRPr="00215724" w14:paraId="3FF07859" w14:textId="77777777" w:rsidTr="00BE6E6E">
        <w:tc>
          <w:tcPr>
            <w:tcW w:w="3528" w:type="dxa"/>
          </w:tcPr>
          <w:p w14:paraId="7948BBF3" w14:textId="77777777" w:rsidR="00367F2B" w:rsidRPr="00215724" w:rsidRDefault="00367F2B" w:rsidP="00F36B1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15724">
              <w:t>IČ</w:t>
            </w:r>
            <w:r w:rsidR="003C66F6">
              <w:t>O</w:t>
            </w:r>
            <w:r w:rsidRPr="00215724">
              <w:t>:</w:t>
            </w:r>
          </w:p>
        </w:tc>
        <w:tc>
          <w:tcPr>
            <w:tcW w:w="6323" w:type="dxa"/>
          </w:tcPr>
          <w:p w14:paraId="765F453F" w14:textId="77777777" w:rsidR="00367F2B" w:rsidRPr="003D674D" w:rsidRDefault="00367F2B" w:rsidP="00F36B1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D674D">
              <w:t>47114983</w:t>
            </w:r>
          </w:p>
        </w:tc>
      </w:tr>
      <w:tr w:rsidR="00367F2B" w:rsidRPr="00215724" w14:paraId="09FC6D96" w14:textId="77777777" w:rsidTr="00BE6E6E">
        <w:tc>
          <w:tcPr>
            <w:tcW w:w="3528" w:type="dxa"/>
          </w:tcPr>
          <w:p w14:paraId="0745CEEB" w14:textId="77777777" w:rsidR="00367F2B" w:rsidRPr="00215724" w:rsidRDefault="00367F2B" w:rsidP="00F36B1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15724">
              <w:t>DIČ:</w:t>
            </w:r>
          </w:p>
        </w:tc>
        <w:tc>
          <w:tcPr>
            <w:tcW w:w="6323" w:type="dxa"/>
          </w:tcPr>
          <w:p w14:paraId="1C1FC605" w14:textId="77777777" w:rsidR="00367F2B" w:rsidRPr="003D674D" w:rsidRDefault="00367F2B" w:rsidP="00F36B1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D674D">
              <w:t>CZ47114983</w:t>
            </w:r>
          </w:p>
        </w:tc>
      </w:tr>
      <w:tr w:rsidR="00367F2B" w:rsidRPr="00215724" w14:paraId="05D21B53" w14:textId="77777777" w:rsidTr="00BE6E6E">
        <w:tc>
          <w:tcPr>
            <w:tcW w:w="3528" w:type="dxa"/>
          </w:tcPr>
          <w:p w14:paraId="3404B6B6" w14:textId="77777777" w:rsidR="00367F2B" w:rsidRPr="00215724" w:rsidRDefault="00367F2B" w:rsidP="00F36B1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15724">
              <w:t>zastoupen:</w:t>
            </w:r>
          </w:p>
        </w:tc>
        <w:tc>
          <w:tcPr>
            <w:tcW w:w="6323" w:type="dxa"/>
          </w:tcPr>
          <w:p w14:paraId="33E225D5" w14:textId="6DAD4137" w:rsidR="00367F2B" w:rsidRPr="003D674D" w:rsidRDefault="00F74249" w:rsidP="00F74249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Ing.</w:t>
            </w:r>
            <w:r w:rsidR="00DB2EE8">
              <w:t xml:space="preserve"> Martinem Kmentem</w:t>
            </w:r>
            <w:r>
              <w:t xml:space="preserve">, Ředitelem </w:t>
            </w:r>
            <w:r w:rsidR="00DB2EE8">
              <w:t>divize logistika</w:t>
            </w:r>
          </w:p>
        </w:tc>
      </w:tr>
      <w:tr w:rsidR="00367F2B" w:rsidRPr="00215724" w14:paraId="5DC791E6" w14:textId="77777777" w:rsidTr="00BE6E6E">
        <w:tc>
          <w:tcPr>
            <w:tcW w:w="3528" w:type="dxa"/>
          </w:tcPr>
          <w:p w14:paraId="686EE271" w14:textId="77777777" w:rsidR="00367F2B" w:rsidRPr="00215724" w:rsidRDefault="00367F2B" w:rsidP="00F36B1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15724">
              <w:t>zapsán v obchodním rejstříku</w:t>
            </w:r>
          </w:p>
        </w:tc>
        <w:tc>
          <w:tcPr>
            <w:tcW w:w="6323" w:type="dxa"/>
          </w:tcPr>
          <w:p w14:paraId="00F1F819" w14:textId="77777777" w:rsidR="00367F2B" w:rsidRPr="003D674D" w:rsidRDefault="00367F2B" w:rsidP="00F36B1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D674D">
              <w:t>Městského soudu v Praze</w:t>
            </w:r>
            <w:r w:rsidRPr="003D674D">
              <w:rPr>
                <w:rStyle w:val="platne1"/>
              </w:rPr>
              <w:t>, oddíl A, vložka 7565</w:t>
            </w:r>
          </w:p>
        </w:tc>
      </w:tr>
      <w:tr w:rsidR="00367F2B" w:rsidRPr="00215724" w14:paraId="3C1E287A" w14:textId="77777777" w:rsidTr="00BE6E6E">
        <w:tc>
          <w:tcPr>
            <w:tcW w:w="3528" w:type="dxa"/>
          </w:tcPr>
          <w:p w14:paraId="4C3514F3" w14:textId="77777777" w:rsidR="00367F2B" w:rsidRPr="00215724" w:rsidRDefault="00367F2B" w:rsidP="00F36B1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15724">
              <w:t>bankovní spojení:</w:t>
            </w:r>
          </w:p>
        </w:tc>
        <w:tc>
          <w:tcPr>
            <w:tcW w:w="6323" w:type="dxa"/>
          </w:tcPr>
          <w:p w14:paraId="2B717EE7" w14:textId="77777777" w:rsidR="00367F2B" w:rsidRPr="003D674D" w:rsidRDefault="00367F2B" w:rsidP="00F36B1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D674D">
              <w:t>Československá obchodní banka, a.s.</w:t>
            </w:r>
          </w:p>
        </w:tc>
      </w:tr>
      <w:tr w:rsidR="00367F2B" w:rsidRPr="00215724" w14:paraId="794106E0" w14:textId="77777777" w:rsidTr="00BE6E6E">
        <w:tc>
          <w:tcPr>
            <w:tcW w:w="3528" w:type="dxa"/>
          </w:tcPr>
          <w:p w14:paraId="6C03B1E0" w14:textId="77777777" w:rsidR="00367F2B" w:rsidRPr="00215724" w:rsidRDefault="00367F2B" w:rsidP="00F36B1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15724">
              <w:t>číslo účtu:</w:t>
            </w:r>
          </w:p>
        </w:tc>
        <w:tc>
          <w:tcPr>
            <w:tcW w:w="6323" w:type="dxa"/>
          </w:tcPr>
          <w:p w14:paraId="64CBCB3E" w14:textId="3FD539C7" w:rsidR="00367F2B" w:rsidRPr="003D674D" w:rsidRDefault="00BA351C" w:rsidP="003D674D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133700844/0300</w:t>
            </w:r>
          </w:p>
        </w:tc>
      </w:tr>
      <w:tr w:rsidR="00367F2B" w:rsidRPr="00215724" w14:paraId="4305D487" w14:textId="77777777" w:rsidTr="00BE6E6E">
        <w:tc>
          <w:tcPr>
            <w:tcW w:w="3528" w:type="dxa"/>
          </w:tcPr>
          <w:p w14:paraId="4EB1BB28" w14:textId="77777777" w:rsidR="00367F2B" w:rsidRPr="00215724" w:rsidRDefault="00367F2B" w:rsidP="00F36B1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15724">
              <w:t>korespondenční adresa:</w:t>
            </w:r>
          </w:p>
        </w:tc>
        <w:tc>
          <w:tcPr>
            <w:tcW w:w="6323" w:type="dxa"/>
          </w:tcPr>
          <w:p w14:paraId="1365CA12" w14:textId="3493E6F2" w:rsidR="00367F2B" w:rsidRPr="003D674D" w:rsidRDefault="00BA351C" w:rsidP="00F36B1D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Politických vězňů 909/4, 225 99, Praha 1</w:t>
            </w:r>
          </w:p>
        </w:tc>
      </w:tr>
      <w:tr w:rsidR="00367F2B" w:rsidRPr="00215724" w14:paraId="5BA1958A" w14:textId="77777777" w:rsidTr="00BE6E6E">
        <w:tc>
          <w:tcPr>
            <w:tcW w:w="3528" w:type="dxa"/>
          </w:tcPr>
          <w:p w14:paraId="51B71D87" w14:textId="77777777" w:rsidR="00367F2B" w:rsidRPr="00215724" w:rsidRDefault="00367F2B" w:rsidP="00F36B1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15724">
              <w:t>BIC/SWIFT:</w:t>
            </w:r>
          </w:p>
        </w:tc>
        <w:tc>
          <w:tcPr>
            <w:tcW w:w="6323" w:type="dxa"/>
          </w:tcPr>
          <w:p w14:paraId="78F49FC1" w14:textId="77777777" w:rsidR="00367F2B" w:rsidRPr="003D674D" w:rsidRDefault="00367F2B" w:rsidP="00F36B1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D674D">
              <w:t>CEKOCZPP</w:t>
            </w:r>
          </w:p>
        </w:tc>
      </w:tr>
      <w:tr w:rsidR="00367F2B" w:rsidRPr="00215724" w14:paraId="3CCA9452" w14:textId="77777777" w:rsidTr="00BE6E6E">
        <w:tc>
          <w:tcPr>
            <w:tcW w:w="3528" w:type="dxa"/>
          </w:tcPr>
          <w:p w14:paraId="60F2B4A9" w14:textId="77777777" w:rsidR="00367F2B" w:rsidRPr="00215724" w:rsidRDefault="00367F2B" w:rsidP="00F36B1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15724">
              <w:t>IBAN:</w:t>
            </w:r>
          </w:p>
        </w:tc>
        <w:tc>
          <w:tcPr>
            <w:tcW w:w="6323" w:type="dxa"/>
          </w:tcPr>
          <w:p w14:paraId="5A0995F4" w14:textId="2AABC920" w:rsidR="00367F2B" w:rsidRPr="00215724" w:rsidRDefault="00367F2B" w:rsidP="00F36B1D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BA351C" w:rsidRPr="00215724" w14:paraId="02D1F0A9" w14:textId="77777777" w:rsidTr="00BE6E6E">
        <w:tc>
          <w:tcPr>
            <w:tcW w:w="3528" w:type="dxa"/>
          </w:tcPr>
          <w:p w14:paraId="42A8F018" w14:textId="576CF963" w:rsidR="00BA351C" w:rsidRPr="00215724" w:rsidRDefault="00BA351C" w:rsidP="00BA351C">
            <w:pPr>
              <w:pStyle w:val="cpTabulkasmluvnistrany"/>
              <w:framePr w:hSpace="0" w:wrap="auto" w:vAnchor="margin" w:hAnchor="text" w:yAlign="inline"/>
            </w:pPr>
            <w:r w:rsidRPr="00215724">
              <w:t>dále jen „ČP“</w:t>
            </w:r>
            <w:r>
              <w:t xml:space="preserve"> nebo „Poskytovatel“</w:t>
            </w:r>
          </w:p>
        </w:tc>
        <w:tc>
          <w:tcPr>
            <w:tcW w:w="6323" w:type="dxa"/>
          </w:tcPr>
          <w:p w14:paraId="02A804EF" w14:textId="290FB2CC" w:rsidR="00BA351C" w:rsidRPr="00215724" w:rsidRDefault="00BA351C" w:rsidP="00BA351C">
            <w:pPr>
              <w:pStyle w:val="cpTabulkasmluvnistrany"/>
              <w:framePr w:hSpace="0" w:wrap="auto" w:vAnchor="margin" w:hAnchor="text" w:yAlign="inline"/>
            </w:pPr>
          </w:p>
        </w:tc>
      </w:tr>
      <w:tr w:rsidR="00BA351C" w:rsidRPr="00215724" w14:paraId="0EC6E465" w14:textId="77777777" w:rsidTr="00BE6E6E">
        <w:tc>
          <w:tcPr>
            <w:tcW w:w="3528" w:type="dxa"/>
          </w:tcPr>
          <w:p w14:paraId="3D3C6083" w14:textId="77777777" w:rsidR="00BA351C" w:rsidRPr="00215724" w:rsidRDefault="00BA351C" w:rsidP="00BA351C">
            <w:pPr>
              <w:pStyle w:val="cpTabulkasmluvnistrany"/>
              <w:framePr w:hSpace="0" w:wrap="auto" w:vAnchor="margin" w:hAnchor="text" w:yAlign="inline"/>
            </w:pPr>
          </w:p>
        </w:tc>
        <w:tc>
          <w:tcPr>
            <w:tcW w:w="6323" w:type="dxa"/>
          </w:tcPr>
          <w:p w14:paraId="504F56EF" w14:textId="5A4B10A1" w:rsidR="00BA351C" w:rsidRPr="003D674D" w:rsidRDefault="00BA351C" w:rsidP="00BA351C">
            <w:pPr>
              <w:pStyle w:val="cpTabulkasmluvnistrany"/>
              <w:framePr w:hSpace="0" w:wrap="auto" w:vAnchor="margin" w:hAnchor="text" w:yAlign="inline"/>
              <w:rPr>
                <w:rStyle w:val="P-HEAD-WBULLETSChar"/>
                <w:rFonts w:ascii="Times New Roman" w:hAnsi="Times New Roman" w:cs="Times New Roman"/>
              </w:rPr>
            </w:pPr>
          </w:p>
        </w:tc>
      </w:tr>
    </w:tbl>
    <w:p w14:paraId="4B0A40D6" w14:textId="3D9E3D02" w:rsidR="00F36B1D" w:rsidRPr="00173FD1" w:rsidRDefault="00173FD1" w:rsidP="00F36B1D">
      <w:pPr>
        <w:spacing w:after="120"/>
        <w:rPr>
          <w:b/>
        </w:rPr>
      </w:pPr>
      <w:r w:rsidRPr="00173FD1">
        <w:rPr>
          <w:b/>
        </w:rPr>
        <w:t>Na straně odesílatele</w:t>
      </w:r>
    </w:p>
    <w:p w14:paraId="6366407B" w14:textId="77777777" w:rsidR="00367F2B" w:rsidRPr="00215724" w:rsidRDefault="00367F2B" w:rsidP="005746B6"/>
    <w:tbl>
      <w:tblPr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E82EE4" w:rsidRPr="00215724" w14:paraId="1C50ED38" w14:textId="77777777" w:rsidTr="00BE6E6E">
        <w:tc>
          <w:tcPr>
            <w:tcW w:w="3528" w:type="dxa"/>
          </w:tcPr>
          <w:p w14:paraId="64C492B6" w14:textId="160D51FC" w:rsidR="00E82EE4" w:rsidRPr="00215724" w:rsidRDefault="001F31CB" w:rsidP="003D674D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323" w:type="dxa"/>
          </w:tcPr>
          <w:p w14:paraId="643D3CC3" w14:textId="77777777" w:rsidR="00E82EE4" w:rsidRPr="00215724" w:rsidRDefault="00E82EE4" w:rsidP="00A20598">
            <w:pPr>
              <w:pStyle w:val="cpTabulkasmluvnistrany"/>
              <w:framePr w:hSpace="0" w:wrap="auto" w:vAnchor="margin" w:hAnchor="text" w:yAlign="inline"/>
            </w:pPr>
          </w:p>
        </w:tc>
      </w:tr>
      <w:tr w:rsidR="00E82EE4" w:rsidRPr="00215724" w14:paraId="42F84C56" w14:textId="77777777" w:rsidTr="00BE6E6E">
        <w:tc>
          <w:tcPr>
            <w:tcW w:w="3528" w:type="dxa"/>
          </w:tcPr>
          <w:p w14:paraId="67A931CB" w14:textId="77777777" w:rsidR="00E82EE4" w:rsidRPr="00215724" w:rsidRDefault="00E82EE4" w:rsidP="00A20598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15724">
              <w:t>se sídlem:</w:t>
            </w:r>
          </w:p>
        </w:tc>
        <w:tc>
          <w:tcPr>
            <w:tcW w:w="6323" w:type="dxa"/>
          </w:tcPr>
          <w:p w14:paraId="60E81847" w14:textId="11B2A4CC" w:rsidR="00E82EE4" w:rsidRPr="003D674D" w:rsidRDefault="001F31CB" w:rsidP="003D674D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</w:tc>
      </w:tr>
      <w:tr w:rsidR="00E82EE4" w:rsidRPr="00215724" w14:paraId="42C5C534" w14:textId="77777777" w:rsidTr="00BE6E6E">
        <w:tc>
          <w:tcPr>
            <w:tcW w:w="3528" w:type="dxa"/>
          </w:tcPr>
          <w:p w14:paraId="4A955256" w14:textId="77777777" w:rsidR="00E82EE4" w:rsidRPr="00215724" w:rsidRDefault="00E82EE4" w:rsidP="00A20598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15724">
              <w:t>IČ</w:t>
            </w:r>
            <w:r w:rsidR="003C66F6">
              <w:t>O</w:t>
            </w:r>
            <w:r w:rsidRPr="00215724">
              <w:t>:</w:t>
            </w:r>
          </w:p>
        </w:tc>
        <w:tc>
          <w:tcPr>
            <w:tcW w:w="6323" w:type="dxa"/>
          </w:tcPr>
          <w:p w14:paraId="5D8497F0" w14:textId="0D94FCF5" w:rsidR="00E82EE4" w:rsidRPr="003D674D" w:rsidRDefault="001F31CB" w:rsidP="00A20598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</w:tc>
      </w:tr>
      <w:tr w:rsidR="00E82EE4" w:rsidRPr="00215724" w14:paraId="045D53DF" w14:textId="77777777" w:rsidTr="00BE6E6E">
        <w:tc>
          <w:tcPr>
            <w:tcW w:w="3528" w:type="dxa"/>
          </w:tcPr>
          <w:p w14:paraId="382B2EC3" w14:textId="77777777" w:rsidR="00E82EE4" w:rsidRPr="00215724" w:rsidRDefault="00E82EE4" w:rsidP="00A20598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15724">
              <w:t>DIČ:</w:t>
            </w:r>
          </w:p>
        </w:tc>
        <w:tc>
          <w:tcPr>
            <w:tcW w:w="6323" w:type="dxa"/>
          </w:tcPr>
          <w:p w14:paraId="6BADC4A1" w14:textId="7D50644D" w:rsidR="00E82EE4" w:rsidRPr="003D674D" w:rsidRDefault="001F31CB" w:rsidP="00A20598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</w:tc>
      </w:tr>
      <w:tr w:rsidR="00E82EE4" w:rsidRPr="00215724" w14:paraId="4BC5B8D4" w14:textId="77777777" w:rsidTr="00BE6E6E">
        <w:tc>
          <w:tcPr>
            <w:tcW w:w="3528" w:type="dxa"/>
          </w:tcPr>
          <w:p w14:paraId="0B673D66" w14:textId="77777777" w:rsidR="00E82EE4" w:rsidRPr="00215724" w:rsidRDefault="00E82EE4" w:rsidP="00A20598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15724">
              <w:t>zastoupen/jednající:</w:t>
            </w:r>
          </w:p>
        </w:tc>
        <w:tc>
          <w:tcPr>
            <w:tcW w:w="6323" w:type="dxa"/>
          </w:tcPr>
          <w:p w14:paraId="12AB2C0D" w14:textId="7104BABF" w:rsidR="00E82EE4" w:rsidRPr="003D674D" w:rsidRDefault="001F31CB" w:rsidP="00BA351C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</w:t>
            </w:r>
            <w:r w:rsidR="002820BA" w:rsidRPr="002820BA">
              <w:t xml:space="preserve"> </w:t>
            </w:r>
          </w:p>
        </w:tc>
      </w:tr>
      <w:tr w:rsidR="00E82EE4" w:rsidRPr="00215724" w14:paraId="2FD0DBE8" w14:textId="77777777" w:rsidTr="00BE6E6E">
        <w:tc>
          <w:tcPr>
            <w:tcW w:w="3528" w:type="dxa"/>
          </w:tcPr>
          <w:p w14:paraId="7B506924" w14:textId="77777777" w:rsidR="00E82EE4" w:rsidRPr="00215724" w:rsidRDefault="00E82EE4" w:rsidP="00A20598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15724">
              <w:t>zapsán/a v obchodním rejstříku</w:t>
            </w:r>
          </w:p>
        </w:tc>
        <w:tc>
          <w:tcPr>
            <w:tcW w:w="6323" w:type="dxa"/>
          </w:tcPr>
          <w:p w14:paraId="56DE78E5" w14:textId="271ADD39" w:rsidR="00E82EE4" w:rsidRPr="003D674D" w:rsidRDefault="001F31CB" w:rsidP="00A20598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</w:tc>
      </w:tr>
      <w:tr w:rsidR="00E82EE4" w:rsidRPr="00215724" w14:paraId="442F4E26" w14:textId="77777777" w:rsidTr="00BE6E6E">
        <w:tc>
          <w:tcPr>
            <w:tcW w:w="3528" w:type="dxa"/>
          </w:tcPr>
          <w:p w14:paraId="7A9130A3" w14:textId="77777777" w:rsidR="00E82EE4" w:rsidRPr="00215724" w:rsidRDefault="00E82EE4" w:rsidP="00A20598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15724">
              <w:t>bankovní spojení:</w:t>
            </w:r>
          </w:p>
        </w:tc>
        <w:tc>
          <w:tcPr>
            <w:tcW w:w="6323" w:type="dxa"/>
          </w:tcPr>
          <w:p w14:paraId="2F03E9DB" w14:textId="0708F330" w:rsidR="00E82EE4" w:rsidRPr="003D674D" w:rsidRDefault="001F31CB" w:rsidP="00A20598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</w:tc>
      </w:tr>
      <w:tr w:rsidR="00E82EE4" w:rsidRPr="00215724" w14:paraId="4B0A1782" w14:textId="77777777" w:rsidTr="00BE6E6E">
        <w:tc>
          <w:tcPr>
            <w:tcW w:w="3528" w:type="dxa"/>
          </w:tcPr>
          <w:p w14:paraId="65D5EE9B" w14:textId="77777777" w:rsidR="00E82EE4" w:rsidRPr="00215724" w:rsidRDefault="00E82EE4" w:rsidP="00A20598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15724">
              <w:t>číslo účtu:</w:t>
            </w:r>
          </w:p>
        </w:tc>
        <w:tc>
          <w:tcPr>
            <w:tcW w:w="6323" w:type="dxa"/>
          </w:tcPr>
          <w:p w14:paraId="5B2F923D" w14:textId="532867C2" w:rsidR="00E82EE4" w:rsidRPr="003D674D" w:rsidRDefault="001F31CB" w:rsidP="00A20598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</w:tc>
      </w:tr>
      <w:tr w:rsidR="00E82EE4" w:rsidRPr="00215724" w14:paraId="66543D92" w14:textId="77777777" w:rsidTr="00BE6E6E">
        <w:tc>
          <w:tcPr>
            <w:tcW w:w="3528" w:type="dxa"/>
          </w:tcPr>
          <w:p w14:paraId="5D34BEE6" w14:textId="77777777" w:rsidR="00E82EE4" w:rsidRPr="00215724" w:rsidRDefault="00E82EE4" w:rsidP="00A20598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15724">
              <w:t>korespondenční adresa:</w:t>
            </w:r>
          </w:p>
        </w:tc>
        <w:tc>
          <w:tcPr>
            <w:tcW w:w="6323" w:type="dxa"/>
          </w:tcPr>
          <w:p w14:paraId="4B8C743E" w14:textId="35682E49" w:rsidR="00E82EE4" w:rsidRPr="003D674D" w:rsidRDefault="001F31CB" w:rsidP="00A20598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</w:tc>
      </w:tr>
      <w:tr w:rsidR="00E82EE4" w:rsidRPr="00215724" w14:paraId="54153038" w14:textId="77777777" w:rsidTr="00BE6E6E">
        <w:tc>
          <w:tcPr>
            <w:tcW w:w="3528" w:type="dxa"/>
          </w:tcPr>
          <w:p w14:paraId="48CAFC14" w14:textId="77777777" w:rsidR="00E82EE4" w:rsidRPr="00215724" w:rsidRDefault="00E82EE4" w:rsidP="00A20598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15724">
              <w:t>BIC/SWIFT:</w:t>
            </w:r>
          </w:p>
        </w:tc>
        <w:tc>
          <w:tcPr>
            <w:tcW w:w="6323" w:type="dxa"/>
          </w:tcPr>
          <w:p w14:paraId="2E3576A4" w14:textId="24DF0235" w:rsidR="00E82EE4" w:rsidRPr="003D674D" w:rsidRDefault="001F31CB" w:rsidP="00A20598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</w:tc>
      </w:tr>
      <w:tr w:rsidR="00E82EE4" w:rsidRPr="00215724" w14:paraId="1D7E9317" w14:textId="77777777" w:rsidTr="00BE6E6E">
        <w:tc>
          <w:tcPr>
            <w:tcW w:w="3528" w:type="dxa"/>
          </w:tcPr>
          <w:p w14:paraId="4BE7A87D" w14:textId="77777777" w:rsidR="00E82EE4" w:rsidRPr="00215724" w:rsidRDefault="00E82EE4" w:rsidP="00A20598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15724">
              <w:t>IBAN:</w:t>
            </w:r>
          </w:p>
        </w:tc>
        <w:tc>
          <w:tcPr>
            <w:tcW w:w="6323" w:type="dxa"/>
          </w:tcPr>
          <w:p w14:paraId="11379C94" w14:textId="1CBD421E" w:rsidR="00E82EE4" w:rsidRPr="003D674D" w:rsidRDefault="001F31CB" w:rsidP="00A20598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</w:tc>
      </w:tr>
      <w:tr w:rsidR="00E82EE4" w:rsidRPr="00215724" w14:paraId="1B58DDA1" w14:textId="77777777" w:rsidTr="00BE6E6E">
        <w:tc>
          <w:tcPr>
            <w:tcW w:w="3528" w:type="dxa"/>
          </w:tcPr>
          <w:p w14:paraId="1BDD8B1C" w14:textId="77777777" w:rsidR="00E82EE4" w:rsidRPr="00215724" w:rsidRDefault="00731540" w:rsidP="00A20598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15724">
              <w:t>p</w:t>
            </w:r>
            <w:r w:rsidR="00E82EE4" w:rsidRPr="00215724">
              <w:t>řidělené ID CČK složky:</w:t>
            </w:r>
          </w:p>
        </w:tc>
        <w:tc>
          <w:tcPr>
            <w:tcW w:w="6323" w:type="dxa"/>
          </w:tcPr>
          <w:p w14:paraId="1D2E7C07" w14:textId="09664A87" w:rsidR="00E82EE4" w:rsidRPr="003D674D" w:rsidRDefault="001F31CB" w:rsidP="00A20598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</w:tc>
      </w:tr>
      <w:tr w:rsidR="003D674D" w:rsidRPr="00215724" w14:paraId="2979BF59" w14:textId="77777777" w:rsidTr="00BE6E6E">
        <w:tc>
          <w:tcPr>
            <w:tcW w:w="3528" w:type="dxa"/>
          </w:tcPr>
          <w:p w14:paraId="3B3B2F19" w14:textId="77777777" w:rsidR="003D674D" w:rsidRPr="00215724" w:rsidRDefault="003D674D" w:rsidP="003D674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15724">
              <w:t>přidělené technologické číslo:</w:t>
            </w:r>
          </w:p>
        </w:tc>
        <w:tc>
          <w:tcPr>
            <w:tcW w:w="6323" w:type="dxa"/>
          </w:tcPr>
          <w:p w14:paraId="688AA21A" w14:textId="77B33516" w:rsidR="003D674D" w:rsidRPr="003D674D" w:rsidRDefault="001F31CB" w:rsidP="003D674D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</w:tc>
      </w:tr>
      <w:tr w:rsidR="003D674D" w:rsidRPr="00215724" w14:paraId="73E86907" w14:textId="77777777" w:rsidTr="00BE6E6E">
        <w:tc>
          <w:tcPr>
            <w:tcW w:w="3528" w:type="dxa"/>
          </w:tcPr>
          <w:p w14:paraId="3EAE957F" w14:textId="276EC293" w:rsidR="003D674D" w:rsidRPr="00215724" w:rsidRDefault="003D674D" w:rsidP="003D674D">
            <w:pPr>
              <w:pStyle w:val="cpTabulkasmluvnistrany"/>
              <w:framePr w:hSpace="0" w:wrap="auto" w:vAnchor="margin" w:hAnchor="text" w:yAlign="inline"/>
            </w:pPr>
            <w:r w:rsidRPr="00215724">
              <w:lastRenderedPageBreak/>
              <w:t>dále jen „Odesílatel</w:t>
            </w:r>
            <w:r w:rsidR="004A0831">
              <w:t xml:space="preserve"> 1</w:t>
            </w:r>
            <w:r w:rsidRPr="00215724">
              <w:t>“</w:t>
            </w:r>
          </w:p>
        </w:tc>
        <w:tc>
          <w:tcPr>
            <w:tcW w:w="6323" w:type="dxa"/>
          </w:tcPr>
          <w:p w14:paraId="4AA9ECA6" w14:textId="77777777" w:rsidR="003D674D" w:rsidRPr="00215724" w:rsidRDefault="003D674D" w:rsidP="003D674D">
            <w:pPr>
              <w:pStyle w:val="cpTabulkasmluvnistrany"/>
              <w:framePr w:hSpace="0" w:wrap="auto" w:vAnchor="margin" w:hAnchor="text" w:yAlign="inline"/>
            </w:pPr>
          </w:p>
        </w:tc>
      </w:tr>
      <w:tr w:rsidR="009D760F" w:rsidRPr="00215724" w14:paraId="0BC22BB0" w14:textId="77777777" w:rsidTr="00BE6E6E">
        <w:tc>
          <w:tcPr>
            <w:tcW w:w="3528" w:type="dxa"/>
          </w:tcPr>
          <w:p w14:paraId="345948B1" w14:textId="77777777" w:rsidR="009D760F" w:rsidRPr="00215724" w:rsidRDefault="009D760F" w:rsidP="003D674D">
            <w:pPr>
              <w:pStyle w:val="cpTabulkasmluvnistrany"/>
              <w:framePr w:hSpace="0" w:wrap="auto" w:vAnchor="margin" w:hAnchor="text" w:yAlign="inline"/>
            </w:pPr>
          </w:p>
        </w:tc>
        <w:tc>
          <w:tcPr>
            <w:tcW w:w="6323" w:type="dxa"/>
          </w:tcPr>
          <w:p w14:paraId="604680A5" w14:textId="77777777" w:rsidR="009D760F" w:rsidRPr="00215724" w:rsidRDefault="009D760F" w:rsidP="003D674D">
            <w:pPr>
              <w:pStyle w:val="cpTabulkasmluvnistrany"/>
              <w:framePr w:hSpace="0" w:wrap="auto" w:vAnchor="margin" w:hAnchor="text" w:yAlign="inline"/>
            </w:pPr>
          </w:p>
        </w:tc>
      </w:tr>
    </w:tbl>
    <w:tbl>
      <w:tblPr>
        <w:tblpPr w:leftFromText="141" w:rightFromText="141" w:vertAnchor="text" w:horzAnchor="margin" w:tblpY="625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D230EE" w:rsidRPr="004744CE" w14:paraId="3D92516F" w14:textId="77777777" w:rsidTr="00D230EE">
        <w:tc>
          <w:tcPr>
            <w:tcW w:w="3528" w:type="dxa"/>
          </w:tcPr>
          <w:p w14:paraId="3887F08A" w14:textId="5AFB130C" w:rsidR="003148CA" w:rsidRPr="004744CE" w:rsidRDefault="003148CA" w:rsidP="00D230EE">
            <w:pPr>
              <w:pStyle w:val="cpTabulkasmluvnistrany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6323" w:type="dxa"/>
          </w:tcPr>
          <w:p w14:paraId="5223AC35" w14:textId="77777777" w:rsidR="00D230EE" w:rsidRPr="004744CE" w:rsidRDefault="00D230EE" w:rsidP="00D230EE">
            <w:pPr>
              <w:pStyle w:val="cpTabulkasmluvnistrany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</w:tbl>
    <w:p w14:paraId="2D475C78" w14:textId="2E126073" w:rsidR="00C74B14" w:rsidRPr="00F247B2" w:rsidRDefault="00C74B14" w:rsidP="00D230EE">
      <w:pPr>
        <w:spacing w:after="120"/>
        <w:rPr>
          <w:b/>
          <w:bCs/>
          <w:i/>
          <w:iCs/>
        </w:rPr>
      </w:pPr>
      <w:r w:rsidRPr="00F247B2">
        <w:rPr>
          <w:b/>
          <w:bCs/>
          <w:i/>
          <w:iCs/>
        </w:rPr>
        <w:t xml:space="preserve">číslo KNTR: </w:t>
      </w:r>
      <w:r w:rsidR="001F31CB">
        <w:rPr>
          <w:b/>
          <w:bCs/>
          <w:i/>
          <w:iCs/>
        </w:rPr>
        <w:t>x</w:t>
      </w:r>
    </w:p>
    <w:p w14:paraId="314AE38B" w14:textId="49145D2D" w:rsidR="00D230EE" w:rsidRPr="008E2F99" w:rsidRDefault="00D230EE" w:rsidP="00D230EE">
      <w:pPr>
        <w:spacing w:after="120"/>
      </w:pPr>
      <w:r w:rsidRPr="008E2F99">
        <w:t>a</w:t>
      </w:r>
    </w:p>
    <w:tbl>
      <w:tblPr>
        <w:tblpPr w:leftFromText="141" w:rightFromText="141" w:vertAnchor="text" w:horzAnchor="margin" w:tblpY="625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0B3FCF" w:rsidRPr="008E2F99" w14:paraId="4FCBDE3E" w14:textId="77777777" w:rsidTr="00D97ED9">
        <w:tc>
          <w:tcPr>
            <w:tcW w:w="3528" w:type="dxa"/>
          </w:tcPr>
          <w:p w14:paraId="162BC0E0" w14:textId="77777777" w:rsidR="000B3FCF" w:rsidRPr="008E2F99" w:rsidRDefault="000B3FCF" w:rsidP="00D97ED9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</w:p>
        </w:tc>
        <w:tc>
          <w:tcPr>
            <w:tcW w:w="6323" w:type="dxa"/>
          </w:tcPr>
          <w:p w14:paraId="27930FA4" w14:textId="77777777" w:rsidR="000B3FCF" w:rsidRPr="008E2F99" w:rsidRDefault="000B3FCF" w:rsidP="00D97ED9">
            <w:pPr>
              <w:pStyle w:val="cpTabulkasmluvnistrany"/>
              <w:framePr w:hSpace="0" w:wrap="auto" w:vAnchor="margin" w:hAnchor="text" w:yAlign="inline"/>
            </w:pPr>
          </w:p>
        </w:tc>
      </w:tr>
      <w:tr w:rsidR="000B3FCF" w:rsidRPr="008E2F99" w14:paraId="49081FCF" w14:textId="77777777" w:rsidTr="00D97ED9">
        <w:tc>
          <w:tcPr>
            <w:tcW w:w="3528" w:type="dxa"/>
          </w:tcPr>
          <w:p w14:paraId="5B19DE4B" w14:textId="77777777" w:rsidR="000B3FCF" w:rsidRPr="008E2F99" w:rsidRDefault="000B3FCF" w:rsidP="00D97ED9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  <w:tc>
          <w:tcPr>
            <w:tcW w:w="6323" w:type="dxa"/>
          </w:tcPr>
          <w:p w14:paraId="0A71C10F" w14:textId="77777777" w:rsidR="000B3FCF" w:rsidRPr="008E2F99" w:rsidRDefault="000B3FCF" w:rsidP="00D97ED9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0B3FCF" w:rsidRPr="008E2F99" w14:paraId="07501E38" w14:textId="77777777" w:rsidTr="00D97ED9">
        <w:tc>
          <w:tcPr>
            <w:tcW w:w="3528" w:type="dxa"/>
          </w:tcPr>
          <w:p w14:paraId="57B92D5A" w14:textId="77777777" w:rsidR="000B3FCF" w:rsidRPr="008E2F99" w:rsidRDefault="000B3FCF" w:rsidP="00D97ED9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  <w:tc>
          <w:tcPr>
            <w:tcW w:w="6323" w:type="dxa"/>
          </w:tcPr>
          <w:p w14:paraId="760DB7C6" w14:textId="77777777" w:rsidR="000B3FCF" w:rsidRPr="008E2F99" w:rsidRDefault="000B3FCF" w:rsidP="00D97ED9">
            <w:pPr>
              <w:spacing w:after="120" w:line="240" w:lineRule="auto"/>
              <w:ind w:left="3544" w:hanging="3544"/>
            </w:pPr>
          </w:p>
        </w:tc>
      </w:tr>
      <w:tr w:rsidR="000B3FCF" w:rsidRPr="008E2F99" w14:paraId="69DD4722" w14:textId="77777777" w:rsidTr="00D97ED9">
        <w:tc>
          <w:tcPr>
            <w:tcW w:w="3528" w:type="dxa"/>
          </w:tcPr>
          <w:p w14:paraId="27A4046A" w14:textId="77777777" w:rsidR="000B3FCF" w:rsidRPr="008E2F99" w:rsidRDefault="000B3FCF" w:rsidP="00D97ED9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  <w:tc>
          <w:tcPr>
            <w:tcW w:w="6323" w:type="dxa"/>
          </w:tcPr>
          <w:p w14:paraId="5A4A2794" w14:textId="77777777" w:rsidR="000B3FCF" w:rsidRPr="008E2F99" w:rsidRDefault="000B3FCF" w:rsidP="00D97ED9">
            <w:pPr>
              <w:spacing w:after="120" w:line="240" w:lineRule="auto"/>
              <w:ind w:left="3544" w:hanging="3544"/>
            </w:pPr>
          </w:p>
        </w:tc>
      </w:tr>
      <w:tr w:rsidR="000B3FCF" w:rsidRPr="008E2F99" w14:paraId="38772830" w14:textId="77777777" w:rsidTr="00D97ED9">
        <w:tc>
          <w:tcPr>
            <w:tcW w:w="3528" w:type="dxa"/>
          </w:tcPr>
          <w:p w14:paraId="68FED28B" w14:textId="77777777" w:rsidR="000B3FCF" w:rsidRPr="008E2F99" w:rsidRDefault="000B3FCF" w:rsidP="00D97ED9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  <w:tc>
          <w:tcPr>
            <w:tcW w:w="6323" w:type="dxa"/>
          </w:tcPr>
          <w:p w14:paraId="12E00D9E" w14:textId="77777777" w:rsidR="000B3FCF" w:rsidRPr="008E2F99" w:rsidRDefault="000B3FCF" w:rsidP="00D97ED9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0B3FCF" w:rsidRPr="008E2F99" w14:paraId="464793B4" w14:textId="77777777" w:rsidTr="00D97ED9">
        <w:tc>
          <w:tcPr>
            <w:tcW w:w="3528" w:type="dxa"/>
          </w:tcPr>
          <w:p w14:paraId="4E4D7F58" w14:textId="77777777" w:rsidR="000B3FCF" w:rsidRPr="008E2F99" w:rsidRDefault="000B3FCF" w:rsidP="00D97ED9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  <w:tc>
          <w:tcPr>
            <w:tcW w:w="6323" w:type="dxa"/>
          </w:tcPr>
          <w:p w14:paraId="0E1B3EDE" w14:textId="77777777" w:rsidR="000B3FCF" w:rsidRPr="008E2F99" w:rsidRDefault="000B3FCF" w:rsidP="00D97ED9">
            <w:pPr>
              <w:spacing w:after="120" w:line="240" w:lineRule="auto"/>
              <w:ind w:left="3544" w:hanging="3544"/>
            </w:pPr>
          </w:p>
        </w:tc>
      </w:tr>
      <w:tr w:rsidR="000B3FCF" w:rsidRPr="008E2F99" w14:paraId="3A55EC9F" w14:textId="77777777" w:rsidTr="00D97ED9">
        <w:tc>
          <w:tcPr>
            <w:tcW w:w="3528" w:type="dxa"/>
          </w:tcPr>
          <w:p w14:paraId="42FA3E0D" w14:textId="77777777" w:rsidR="000B3FCF" w:rsidRPr="008E2F99" w:rsidRDefault="000B3FCF" w:rsidP="00D97ED9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  <w:tc>
          <w:tcPr>
            <w:tcW w:w="6323" w:type="dxa"/>
          </w:tcPr>
          <w:p w14:paraId="152B5483" w14:textId="77777777" w:rsidR="000B3FCF" w:rsidRPr="008E2F99" w:rsidRDefault="000B3FCF" w:rsidP="00D97ED9">
            <w:pPr>
              <w:spacing w:after="120" w:line="240" w:lineRule="auto"/>
              <w:ind w:left="3544" w:hanging="3544"/>
            </w:pPr>
          </w:p>
        </w:tc>
      </w:tr>
      <w:tr w:rsidR="000B3FCF" w:rsidRPr="008E2F99" w14:paraId="1D4085DB" w14:textId="77777777" w:rsidTr="00D97ED9">
        <w:tc>
          <w:tcPr>
            <w:tcW w:w="3528" w:type="dxa"/>
          </w:tcPr>
          <w:p w14:paraId="0D637119" w14:textId="77777777" w:rsidR="000B3FCF" w:rsidRPr="008E2F99" w:rsidRDefault="000B3FCF" w:rsidP="00D97ED9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  <w:tc>
          <w:tcPr>
            <w:tcW w:w="6323" w:type="dxa"/>
          </w:tcPr>
          <w:p w14:paraId="3AF67DAF" w14:textId="77777777" w:rsidR="000B3FCF" w:rsidRPr="008E2F99" w:rsidRDefault="000B3FCF" w:rsidP="00D97ED9">
            <w:pPr>
              <w:spacing w:after="120" w:line="240" w:lineRule="auto"/>
              <w:ind w:left="3544" w:hanging="3544"/>
            </w:pPr>
          </w:p>
        </w:tc>
      </w:tr>
      <w:tr w:rsidR="000B3FCF" w:rsidRPr="008E2F99" w14:paraId="6C8FF337" w14:textId="77777777" w:rsidTr="00D97ED9">
        <w:tc>
          <w:tcPr>
            <w:tcW w:w="3528" w:type="dxa"/>
          </w:tcPr>
          <w:p w14:paraId="4F5BEFE2" w14:textId="77777777" w:rsidR="000B3FCF" w:rsidRPr="008E2F99" w:rsidRDefault="000B3FCF" w:rsidP="00D97ED9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  <w:tc>
          <w:tcPr>
            <w:tcW w:w="6323" w:type="dxa"/>
          </w:tcPr>
          <w:p w14:paraId="150E9C54" w14:textId="77777777" w:rsidR="000B3FCF" w:rsidRPr="008E2F99" w:rsidRDefault="000B3FCF" w:rsidP="00D97ED9">
            <w:pPr>
              <w:spacing w:after="120" w:line="240" w:lineRule="auto"/>
              <w:ind w:left="3544" w:hanging="3544"/>
            </w:pPr>
          </w:p>
        </w:tc>
      </w:tr>
      <w:tr w:rsidR="000B3FCF" w:rsidRPr="008E2F99" w14:paraId="1B80C1EF" w14:textId="77777777" w:rsidTr="00D97ED9">
        <w:tc>
          <w:tcPr>
            <w:tcW w:w="3528" w:type="dxa"/>
          </w:tcPr>
          <w:p w14:paraId="697287BA" w14:textId="77777777" w:rsidR="000B3FCF" w:rsidRPr="008E2F99" w:rsidRDefault="000B3FCF" w:rsidP="00D97ED9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  <w:tc>
          <w:tcPr>
            <w:tcW w:w="6323" w:type="dxa"/>
          </w:tcPr>
          <w:p w14:paraId="69CDE96C" w14:textId="77777777" w:rsidR="000B3FCF" w:rsidRPr="008E2F99" w:rsidRDefault="000B3FCF" w:rsidP="00D97ED9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0B3FCF" w:rsidRPr="008E2F99" w14:paraId="2F577FB5" w14:textId="77777777" w:rsidTr="00D97ED9">
        <w:tc>
          <w:tcPr>
            <w:tcW w:w="3528" w:type="dxa"/>
          </w:tcPr>
          <w:p w14:paraId="359C9E4E" w14:textId="77777777" w:rsidR="000B3FCF" w:rsidRPr="008E2F99" w:rsidRDefault="000B3FCF" w:rsidP="00D97ED9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  <w:tc>
          <w:tcPr>
            <w:tcW w:w="6323" w:type="dxa"/>
          </w:tcPr>
          <w:p w14:paraId="5471DDD1" w14:textId="77777777" w:rsidR="000B3FCF" w:rsidRPr="008E2F99" w:rsidRDefault="000B3FCF" w:rsidP="00D97ED9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0B3FCF" w:rsidRPr="008E2F99" w14:paraId="652D6108" w14:textId="77777777" w:rsidTr="00D97ED9">
        <w:tc>
          <w:tcPr>
            <w:tcW w:w="3528" w:type="dxa"/>
          </w:tcPr>
          <w:p w14:paraId="4ACB01FE" w14:textId="77777777" w:rsidR="000B3FCF" w:rsidRPr="008E2F99" w:rsidRDefault="000B3FCF" w:rsidP="00D97ED9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  <w:tc>
          <w:tcPr>
            <w:tcW w:w="6323" w:type="dxa"/>
          </w:tcPr>
          <w:p w14:paraId="691852CD" w14:textId="77777777" w:rsidR="000B3FCF" w:rsidRPr="008E2F99" w:rsidRDefault="000B3FCF" w:rsidP="00D97ED9">
            <w:pPr>
              <w:spacing w:after="120" w:line="240" w:lineRule="auto"/>
              <w:ind w:left="3544" w:hanging="3544"/>
            </w:pPr>
          </w:p>
        </w:tc>
      </w:tr>
      <w:tr w:rsidR="000B3FCF" w:rsidRPr="008E2F99" w14:paraId="65E645EF" w14:textId="77777777" w:rsidTr="00D97ED9">
        <w:tc>
          <w:tcPr>
            <w:tcW w:w="3528" w:type="dxa"/>
          </w:tcPr>
          <w:p w14:paraId="18F05297" w14:textId="77777777" w:rsidR="000B3FCF" w:rsidRPr="008E2F99" w:rsidRDefault="000B3FCF" w:rsidP="00D97ED9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  <w:tc>
          <w:tcPr>
            <w:tcW w:w="6323" w:type="dxa"/>
          </w:tcPr>
          <w:p w14:paraId="569D26CC" w14:textId="77777777" w:rsidR="000B3FCF" w:rsidRPr="003F672A" w:rsidRDefault="000B3FCF" w:rsidP="00D97ED9">
            <w:pPr>
              <w:spacing w:after="120" w:line="240" w:lineRule="auto"/>
              <w:ind w:left="3544" w:hanging="3544"/>
              <w:rPr>
                <w:color w:val="FF0000"/>
              </w:rPr>
            </w:pPr>
          </w:p>
        </w:tc>
      </w:tr>
      <w:tr w:rsidR="000B3FCF" w:rsidRPr="008E2F99" w14:paraId="67ED55C9" w14:textId="77777777" w:rsidTr="00D97ED9">
        <w:tc>
          <w:tcPr>
            <w:tcW w:w="3528" w:type="dxa"/>
          </w:tcPr>
          <w:p w14:paraId="4E15DC42" w14:textId="77777777" w:rsidR="000B3FCF" w:rsidRPr="008E2F99" w:rsidRDefault="000B3FCF" w:rsidP="00D97ED9">
            <w:pPr>
              <w:pStyle w:val="cpTabulkasmluvnistrany"/>
              <w:framePr w:hSpace="0" w:wrap="auto" w:vAnchor="margin" w:hAnchor="text" w:yAlign="inline"/>
            </w:pPr>
          </w:p>
        </w:tc>
        <w:tc>
          <w:tcPr>
            <w:tcW w:w="6323" w:type="dxa"/>
          </w:tcPr>
          <w:p w14:paraId="37AFA22C" w14:textId="77777777" w:rsidR="000B3FCF" w:rsidRPr="008E2F99" w:rsidRDefault="000B3FCF" w:rsidP="00D97ED9">
            <w:pPr>
              <w:pStyle w:val="cpTabulkasmluvnistrany"/>
              <w:framePr w:hSpace="0" w:wrap="auto" w:vAnchor="margin" w:hAnchor="text" w:yAlign="inline"/>
            </w:pPr>
          </w:p>
        </w:tc>
      </w:tr>
      <w:tr w:rsidR="000B3FCF" w:rsidRPr="008E2F99" w14:paraId="5A9B39B0" w14:textId="77777777" w:rsidTr="00D97ED9">
        <w:tc>
          <w:tcPr>
            <w:tcW w:w="3528" w:type="dxa"/>
          </w:tcPr>
          <w:p w14:paraId="1700FE20" w14:textId="77777777" w:rsidR="000B3FCF" w:rsidRPr="008E2F99" w:rsidRDefault="000B3FCF" w:rsidP="00D97ED9">
            <w:pPr>
              <w:pStyle w:val="cpTabulkasmluvnistrany"/>
              <w:framePr w:hSpace="0" w:wrap="auto" w:vAnchor="margin" w:hAnchor="text" w:yAlign="inline"/>
            </w:pPr>
          </w:p>
        </w:tc>
        <w:tc>
          <w:tcPr>
            <w:tcW w:w="6323" w:type="dxa"/>
          </w:tcPr>
          <w:p w14:paraId="1C21E001" w14:textId="77777777" w:rsidR="000B3FCF" w:rsidRPr="008E2F99" w:rsidRDefault="000B3FCF" w:rsidP="00D97ED9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29DFA352" w14:textId="3E38090E" w:rsidR="00D230EE" w:rsidRPr="008E2F99" w:rsidRDefault="00D230EE" w:rsidP="00D230EE">
      <w:pPr>
        <w:spacing w:after="120"/>
      </w:pPr>
    </w:p>
    <w:tbl>
      <w:tblPr>
        <w:tblpPr w:leftFromText="141" w:rightFromText="141" w:vertAnchor="text" w:horzAnchor="margin" w:tblpY="625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D230EE" w:rsidRPr="008E2F99" w14:paraId="4425045F" w14:textId="77777777" w:rsidTr="00D230EE">
        <w:tc>
          <w:tcPr>
            <w:tcW w:w="3528" w:type="dxa"/>
          </w:tcPr>
          <w:p w14:paraId="03894B7F" w14:textId="47E27290" w:rsidR="00D230EE" w:rsidRPr="008E2F99" w:rsidRDefault="001F31CB" w:rsidP="00D230EE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323" w:type="dxa"/>
          </w:tcPr>
          <w:p w14:paraId="4521FE49" w14:textId="77777777" w:rsidR="00D230EE" w:rsidRPr="008E2F99" w:rsidRDefault="00D230EE" w:rsidP="00D230EE">
            <w:pPr>
              <w:pStyle w:val="cpTabulkasmluvnistrany"/>
              <w:framePr w:hSpace="0" w:wrap="auto" w:vAnchor="margin" w:hAnchor="text" w:yAlign="inline"/>
            </w:pPr>
          </w:p>
        </w:tc>
      </w:tr>
      <w:tr w:rsidR="00D230EE" w:rsidRPr="008E2F99" w14:paraId="5BD04CF4" w14:textId="77777777" w:rsidTr="00D230EE">
        <w:tc>
          <w:tcPr>
            <w:tcW w:w="3528" w:type="dxa"/>
          </w:tcPr>
          <w:p w14:paraId="5B257FC9" w14:textId="77777777" w:rsidR="00D230EE" w:rsidRPr="008E2F99" w:rsidRDefault="00D230EE" w:rsidP="00D230EE">
            <w:pPr>
              <w:pStyle w:val="cpTabulkasmluvnistrany"/>
              <w:framePr w:hSpace="0" w:wrap="auto" w:vAnchor="margin" w:hAnchor="text" w:yAlign="inline"/>
              <w:spacing w:after="60"/>
            </w:pPr>
            <w:r w:rsidRPr="008E2F99">
              <w:t>se sídlem:</w:t>
            </w:r>
          </w:p>
        </w:tc>
        <w:tc>
          <w:tcPr>
            <w:tcW w:w="6323" w:type="dxa"/>
          </w:tcPr>
          <w:p w14:paraId="48A4229A" w14:textId="41E0AAB1" w:rsidR="00D230EE" w:rsidRPr="008E2F99" w:rsidRDefault="001F31CB" w:rsidP="00D230EE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  <w:r w:rsidR="00D230EE" w:rsidRPr="008E2F99">
              <w:t xml:space="preserve">   </w:t>
            </w:r>
          </w:p>
        </w:tc>
      </w:tr>
      <w:tr w:rsidR="00D230EE" w:rsidRPr="008E2F99" w14:paraId="53904884" w14:textId="77777777" w:rsidTr="00D230EE">
        <w:tc>
          <w:tcPr>
            <w:tcW w:w="3528" w:type="dxa"/>
          </w:tcPr>
          <w:p w14:paraId="612512C4" w14:textId="77777777" w:rsidR="00D230EE" w:rsidRPr="008E2F99" w:rsidRDefault="00D230EE" w:rsidP="00D230EE">
            <w:pPr>
              <w:pStyle w:val="cpTabulkasmluvnistrany"/>
              <w:framePr w:hSpace="0" w:wrap="auto" w:vAnchor="margin" w:hAnchor="text" w:yAlign="inline"/>
              <w:spacing w:after="60"/>
            </w:pPr>
            <w:r w:rsidRPr="008E2F99">
              <w:t>IČO:</w:t>
            </w:r>
          </w:p>
        </w:tc>
        <w:tc>
          <w:tcPr>
            <w:tcW w:w="6323" w:type="dxa"/>
          </w:tcPr>
          <w:p w14:paraId="664DD925" w14:textId="3C2600A8" w:rsidR="00D230EE" w:rsidRPr="008E2F99" w:rsidRDefault="001F31CB" w:rsidP="00D230EE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bCs w:val="0"/>
              </w:rPr>
              <w:t>x</w:t>
            </w:r>
          </w:p>
        </w:tc>
      </w:tr>
      <w:tr w:rsidR="00D230EE" w:rsidRPr="008E2F99" w14:paraId="01822589" w14:textId="77777777" w:rsidTr="00D230EE">
        <w:tc>
          <w:tcPr>
            <w:tcW w:w="3528" w:type="dxa"/>
          </w:tcPr>
          <w:p w14:paraId="613AD541" w14:textId="77777777" w:rsidR="00D230EE" w:rsidRPr="008E2F99" w:rsidRDefault="00D230EE" w:rsidP="00D230EE">
            <w:pPr>
              <w:pStyle w:val="cpTabulkasmluvnistrany"/>
              <w:framePr w:hSpace="0" w:wrap="auto" w:vAnchor="margin" w:hAnchor="text" w:yAlign="inline"/>
              <w:spacing w:after="60"/>
            </w:pPr>
            <w:r w:rsidRPr="008E2F99">
              <w:t>DIČ:</w:t>
            </w:r>
          </w:p>
        </w:tc>
        <w:tc>
          <w:tcPr>
            <w:tcW w:w="6323" w:type="dxa"/>
          </w:tcPr>
          <w:p w14:paraId="29140EA2" w14:textId="65E07D5C" w:rsidR="00D230EE" w:rsidRPr="008E2F99" w:rsidRDefault="001F31CB" w:rsidP="00D230EE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</w:tc>
      </w:tr>
      <w:tr w:rsidR="00D230EE" w:rsidRPr="008E2F99" w14:paraId="0511E22B" w14:textId="77777777" w:rsidTr="00D230EE">
        <w:tc>
          <w:tcPr>
            <w:tcW w:w="3528" w:type="dxa"/>
          </w:tcPr>
          <w:p w14:paraId="78E6B396" w14:textId="77777777" w:rsidR="00D230EE" w:rsidRPr="008E2F99" w:rsidRDefault="00D230EE" w:rsidP="00D230EE">
            <w:pPr>
              <w:pStyle w:val="cpTabulkasmluvnistrany"/>
              <w:framePr w:hSpace="0" w:wrap="auto" w:vAnchor="margin" w:hAnchor="text" w:yAlign="inline"/>
              <w:spacing w:after="60"/>
            </w:pPr>
            <w:r w:rsidRPr="008E2F99">
              <w:t>zastoupen/jednající:</w:t>
            </w:r>
          </w:p>
        </w:tc>
        <w:tc>
          <w:tcPr>
            <w:tcW w:w="6323" w:type="dxa"/>
          </w:tcPr>
          <w:p w14:paraId="458471E3" w14:textId="69D0DAD7" w:rsidR="00D230EE" w:rsidRPr="008E2F99" w:rsidRDefault="001F31CB" w:rsidP="00D230EE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</w:tc>
      </w:tr>
      <w:tr w:rsidR="00D230EE" w:rsidRPr="008E2F99" w14:paraId="76478B62" w14:textId="77777777" w:rsidTr="00D230EE">
        <w:tc>
          <w:tcPr>
            <w:tcW w:w="3528" w:type="dxa"/>
          </w:tcPr>
          <w:p w14:paraId="1A1E30CA" w14:textId="77777777" w:rsidR="00D230EE" w:rsidRPr="008E2F99" w:rsidRDefault="00D230EE" w:rsidP="00D230EE">
            <w:pPr>
              <w:pStyle w:val="cpTabulkasmluvnistrany"/>
              <w:framePr w:hSpace="0" w:wrap="auto" w:vAnchor="margin" w:hAnchor="text" w:yAlign="inline"/>
              <w:spacing w:after="60"/>
            </w:pPr>
            <w:r w:rsidRPr="008E2F99">
              <w:t>zapsán/a v obchodním rejstříku</w:t>
            </w:r>
          </w:p>
        </w:tc>
        <w:tc>
          <w:tcPr>
            <w:tcW w:w="6323" w:type="dxa"/>
          </w:tcPr>
          <w:p w14:paraId="13426C75" w14:textId="180BE0B1" w:rsidR="00D230EE" w:rsidRPr="008E2F99" w:rsidRDefault="001F31CB" w:rsidP="00D230EE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</w:tc>
      </w:tr>
      <w:tr w:rsidR="00D230EE" w:rsidRPr="008E2F99" w14:paraId="7967AFE3" w14:textId="77777777" w:rsidTr="00D230EE">
        <w:tc>
          <w:tcPr>
            <w:tcW w:w="3528" w:type="dxa"/>
          </w:tcPr>
          <w:p w14:paraId="31BB285C" w14:textId="77777777" w:rsidR="00D230EE" w:rsidRPr="008E2F99" w:rsidRDefault="00D230EE" w:rsidP="00D230EE">
            <w:pPr>
              <w:pStyle w:val="cpTabulkasmluvnistrany"/>
              <w:framePr w:hSpace="0" w:wrap="auto" w:vAnchor="margin" w:hAnchor="text" w:yAlign="inline"/>
              <w:spacing w:after="60"/>
            </w:pPr>
            <w:r w:rsidRPr="008E2F99">
              <w:t>bankovní spojení:</w:t>
            </w:r>
          </w:p>
        </w:tc>
        <w:tc>
          <w:tcPr>
            <w:tcW w:w="6323" w:type="dxa"/>
          </w:tcPr>
          <w:p w14:paraId="740831B4" w14:textId="112E71FC" w:rsidR="00D230EE" w:rsidRPr="008E2F99" w:rsidRDefault="001F31CB" w:rsidP="00D230EE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</w:tc>
      </w:tr>
      <w:tr w:rsidR="00D230EE" w:rsidRPr="008E2F99" w14:paraId="3052CF01" w14:textId="77777777" w:rsidTr="00D230EE">
        <w:tc>
          <w:tcPr>
            <w:tcW w:w="3528" w:type="dxa"/>
          </w:tcPr>
          <w:p w14:paraId="19D38E14" w14:textId="77777777" w:rsidR="00D230EE" w:rsidRPr="008E2F99" w:rsidRDefault="00D230EE" w:rsidP="00D230EE">
            <w:pPr>
              <w:pStyle w:val="cpTabulkasmluvnistrany"/>
              <w:framePr w:hSpace="0" w:wrap="auto" w:vAnchor="margin" w:hAnchor="text" w:yAlign="inline"/>
              <w:spacing w:after="60"/>
            </w:pPr>
            <w:r w:rsidRPr="008E2F99">
              <w:t>číslo účtu:</w:t>
            </w:r>
          </w:p>
        </w:tc>
        <w:tc>
          <w:tcPr>
            <w:tcW w:w="6323" w:type="dxa"/>
          </w:tcPr>
          <w:p w14:paraId="63FE5D6B" w14:textId="11049F70" w:rsidR="00D230EE" w:rsidRPr="008E2F99" w:rsidRDefault="001F31CB" w:rsidP="00D230EE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</w:tc>
      </w:tr>
      <w:tr w:rsidR="00D230EE" w:rsidRPr="008E2F99" w14:paraId="7E5A55A8" w14:textId="77777777" w:rsidTr="00D230EE">
        <w:tc>
          <w:tcPr>
            <w:tcW w:w="3528" w:type="dxa"/>
          </w:tcPr>
          <w:p w14:paraId="73DC19E0" w14:textId="77777777" w:rsidR="00D230EE" w:rsidRPr="008E2F99" w:rsidRDefault="00D230EE" w:rsidP="00D230EE">
            <w:pPr>
              <w:pStyle w:val="cpTabulkasmluvnistrany"/>
              <w:framePr w:hSpace="0" w:wrap="auto" w:vAnchor="margin" w:hAnchor="text" w:yAlign="inline"/>
              <w:spacing w:after="60"/>
            </w:pPr>
            <w:r w:rsidRPr="008E2F99">
              <w:t>korespondenční adresa:</w:t>
            </w:r>
          </w:p>
        </w:tc>
        <w:tc>
          <w:tcPr>
            <w:tcW w:w="6323" w:type="dxa"/>
          </w:tcPr>
          <w:p w14:paraId="5DD98F46" w14:textId="4017932F" w:rsidR="00D230EE" w:rsidRPr="008E2F99" w:rsidRDefault="001F31CB" w:rsidP="00D230EE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  <w:r w:rsidR="00C5375C" w:rsidRPr="00C5375C">
              <w:t xml:space="preserve">   </w:t>
            </w:r>
          </w:p>
        </w:tc>
      </w:tr>
      <w:tr w:rsidR="00D230EE" w:rsidRPr="008E2F99" w14:paraId="402AF583" w14:textId="77777777" w:rsidTr="00D230EE">
        <w:tc>
          <w:tcPr>
            <w:tcW w:w="3528" w:type="dxa"/>
          </w:tcPr>
          <w:p w14:paraId="6A94F714" w14:textId="77777777" w:rsidR="00D230EE" w:rsidRPr="008E2F99" w:rsidRDefault="00D230EE" w:rsidP="00D230EE">
            <w:pPr>
              <w:pStyle w:val="cpTabulkasmluvnistrany"/>
              <w:framePr w:hSpace="0" w:wrap="auto" w:vAnchor="margin" w:hAnchor="text" w:yAlign="inline"/>
              <w:spacing w:after="60"/>
            </w:pPr>
            <w:r w:rsidRPr="008E2F99">
              <w:t>BIC/SWIFT:</w:t>
            </w:r>
          </w:p>
        </w:tc>
        <w:tc>
          <w:tcPr>
            <w:tcW w:w="6323" w:type="dxa"/>
          </w:tcPr>
          <w:p w14:paraId="6FD7AD94" w14:textId="77777777" w:rsidR="00D230EE" w:rsidRPr="008E2F99" w:rsidRDefault="00D230EE" w:rsidP="00D230EE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D230EE" w:rsidRPr="008E2F99" w14:paraId="6EF5F2FA" w14:textId="77777777" w:rsidTr="00D230EE">
        <w:tc>
          <w:tcPr>
            <w:tcW w:w="3528" w:type="dxa"/>
          </w:tcPr>
          <w:p w14:paraId="4B19680C" w14:textId="77777777" w:rsidR="00D230EE" w:rsidRPr="008E2F99" w:rsidRDefault="00D230EE" w:rsidP="00D230EE">
            <w:pPr>
              <w:pStyle w:val="cpTabulkasmluvnistrany"/>
              <w:framePr w:hSpace="0" w:wrap="auto" w:vAnchor="margin" w:hAnchor="text" w:yAlign="inline"/>
              <w:spacing w:after="60"/>
            </w:pPr>
            <w:r w:rsidRPr="008E2F99">
              <w:t>IBAN:</w:t>
            </w:r>
          </w:p>
        </w:tc>
        <w:tc>
          <w:tcPr>
            <w:tcW w:w="6323" w:type="dxa"/>
          </w:tcPr>
          <w:p w14:paraId="28B97CD0" w14:textId="77777777" w:rsidR="00D230EE" w:rsidRPr="008E2F99" w:rsidRDefault="00D230EE" w:rsidP="00D230EE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D230EE" w:rsidRPr="008E2F99" w14:paraId="2F71D85D" w14:textId="77777777" w:rsidTr="00D230EE">
        <w:tc>
          <w:tcPr>
            <w:tcW w:w="3528" w:type="dxa"/>
          </w:tcPr>
          <w:p w14:paraId="6C776298" w14:textId="77777777" w:rsidR="00D230EE" w:rsidRPr="008E2F99" w:rsidRDefault="00D230EE" w:rsidP="00D230EE">
            <w:pPr>
              <w:pStyle w:val="cpTabulkasmluvnistrany"/>
              <w:framePr w:hSpace="0" w:wrap="auto" w:vAnchor="margin" w:hAnchor="text" w:yAlign="inline"/>
              <w:spacing w:after="60"/>
            </w:pPr>
            <w:r w:rsidRPr="008E2F99">
              <w:t>přidělené ID CČK složky:</w:t>
            </w:r>
          </w:p>
        </w:tc>
        <w:tc>
          <w:tcPr>
            <w:tcW w:w="6323" w:type="dxa"/>
          </w:tcPr>
          <w:p w14:paraId="3B0E5223" w14:textId="4B42AD94" w:rsidR="00D230EE" w:rsidRPr="008E2F99" w:rsidRDefault="001F31CB" w:rsidP="00D230EE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</w:tc>
      </w:tr>
      <w:tr w:rsidR="00D230EE" w:rsidRPr="008E2F99" w14:paraId="5EE4FCCC" w14:textId="77777777" w:rsidTr="00D230EE">
        <w:tc>
          <w:tcPr>
            <w:tcW w:w="3528" w:type="dxa"/>
          </w:tcPr>
          <w:p w14:paraId="3D8644D9" w14:textId="77777777" w:rsidR="00D230EE" w:rsidRPr="008E2F99" w:rsidRDefault="00D230EE" w:rsidP="00D230EE">
            <w:pPr>
              <w:pStyle w:val="cpTabulkasmluvnistrany"/>
              <w:framePr w:hSpace="0" w:wrap="auto" w:vAnchor="margin" w:hAnchor="text" w:yAlign="inline"/>
              <w:spacing w:after="60"/>
            </w:pPr>
            <w:r w:rsidRPr="008E2F99">
              <w:t>přidělené technologické číslo:</w:t>
            </w:r>
          </w:p>
        </w:tc>
        <w:tc>
          <w:tcPr>
            <w:tcW w:w="6323" w:type="dxa"/>
          </w:tcPr>
          <w:p w14:paraId="630C033C" w14:textId="0D3CB485" w:rsidR="00D230EE" w:rsidRPr="008E2F99" w:rsidRDefault="001F31CB" w:rsidP="00D230EE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</w:tc>
      </w:tr>
      <w:tr w:rsidR="00D230EE" w:rsidRPr="008E2F99" w14:paraId="4EC5731B" w14:textId="77777777" w:rsidTr="00D230EE">
        <w:tc>
          <w:tcPr>
            <w:tcW w:w="3528" w:type="dxa"/>
          </w:tcPr>
          <w:p w14:paraId="11C2FC72" w14:textId="4983D400" w:rsidR="00D230EE" w:rsidRPr="008E2F99" w:rsidRDefault="006E55DA" w:rsidP="00D230EE">
            <w:pPr>
              <w:pStyle w:val="cpTabulkasmluvnistrany"/>
              <w:framePr w:hSpace="0" w:wrap="auto" w:vAnchor="margin" w:hAnchor="text" w:yAlign="inline"/>
            </w:pPr>
            <w:r>
              <w:t>dále jen „Odesílatel 2</w:t>
            </w:r>
            <w:r w:rsidR="00D230EE" w:rsidRPr="008E2F99">
              <w:t>“</w:t>
            </w:r>
          </w:p>
        </w:tc>
        <w:tc>
          <w:tcPr>
            <w:tcW w:w="6323" w:type="dxa"/>
          </w:tcPr>
          <w:p w14:paraId="005B6F32" w14:textId="77777777" w:rsidR="00D230EE" w:rsidRPr="008E2F99" w:rsidRDefault="00D230EE" w:rsidP="00D230EE">
            <w:pPr>
              <w:pStyle w:val="cpTabulkasmluvnistrany"/>
              <w:framePr w:hSpace="0" w:wrap="auto" w:vAnchor="margin" w:hAnchor="text" w:yAlign="inline"/>
            </w:pPr>
          </w:p>
        </w:tc>
      </w:tr>
      <w:tr w:rsidR="00C74B14" w:rsidRPr="008E2F99" w14:paraId="02F5A859" w14:textId="77777777" w:rsidTr="00D230EE">
        <w:tc>
          <w:tcPr>
            <w:tcW w:w="3528" w:type="dxa"/>
          </w:tcPr>
          <w:p w14:paraId="4FE31B39" w14:textId="4FEC093F" w:rsidR="000C332B" w:rsidRPr="00F247B2" w:rsidRDefault="000C332B" w:rsidP="000C332B">
            <w:pPr>
              <w:spacing w:after="120"/>
            </w:pPr>
            <w:r w:rsidRPr="00F247B2">
              <w:rPr>
                <w:b/>
                <w:bCs/>
                <w:i/>
                <w:iCs/>
              </w:rPr>
              <w:t xml:space="preserve">číslo KNTR: </w:t>
            </w:r>
            <w:r w:rsidR="001F31CB">
              <w:rPr>
                <w:b/>
                <w:bCs/>
                <w:i/>
                <w:iCs/>
              </w:rPr>
              <w:t>x</w:t>
            </w:r>
          </w:p>
          <w:p w14:paraId="76369980" w14:textId="77777777" w:rsidR="00C74B14" w:rsidRPr="008E2F99" w:rsidRDefault="00C74B14" w:rsidP="00D230EE">
            <w:pPr>
              <w:pStyle w:val="cpTabulkasmluvnistrany"/>
              <w:framePr w:hSpace="0" w:wrap="auto" w:vAnchor="margin" w:hAnchor="text" w:yAlign="inline"/>
            </w:pPr>
          </w:p>
        </w:tc>
        <w:tc>
          <w:tcPr>
            <w:tcW w:w="6323" w:type="dxa"/>
          </w:tcPr>
          <w:p w14:paraId="27ABC01C" w14:textId="77777777" w:rsidR="00C74B14" w:rsidRPr="008E2F99" w:rsidRDefault="00C74B14" w:rsidP="00D230EE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07DDB784" w14:textId="02D12554" w:rsidR="00D230EE" w:rsidRPr="008E2F99" w:rsidRDefault="00D230EE" w:rsidP="00D230EE">
      <w:pPr>
        <w:spacing w:after="120"/>
      </w:pPr>
    </w:p>
    <w:p w14:paraId="5FD6099C" w14:textId="5FFD00B3" w:rsidR="00D230EE" w:rsidRPr="008E2F99" w:rsidRDefault="009D760F" w:rsidP="00D230EE">
      <w:pPr>
        <w:spacing w:after="120"/>
      </w:pPr>
      <w:r>
        <w:t>a</w:t>
      </w:r>
    </w:p>
    <w:tbl>
      <w:tblPr>
        <w:tblpPr w:leftFromText="141" w:rightFromText="141" w:vertAnchor="text" w:horzAnchor="margin" w:tblpY="625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D230EE" w:rsidRPr="008E2F99" w14:paraId="6EDB2FA7" w14:textId="77777777" w:rsidTr="00D230EE">
        <w:tc>
          <w:tcPr>
            <w:tcW w:w="3528" w:type="dxa"/>
          </w:tcPr>
          <w:p w14:paraId="69930740" w14:textId="77777777" w:rsidR="009D760F" w:rsidRDefault="009D760F" w:rsidP="00D230EE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</w:p>
          <w:p w14:paraId="40DE05F1" w14:textId="11F9C82D" w:rsidR="009D760F" w:rsidRDefault="009D760F" w:rsidP="00D230EE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</w:p>
          <w:p w14:paraId="3681267D" w14:textId="33C2D16E" w:rsidR="00F911BF" w:rsidRDefault="00F911BF" w:rsidP="00D230EE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</w:p>
          <w:p w14:paraId="53E942F3" w14:textId="77777777" w:rsidR="00BA351C" w:rsidRDefault="00BA351C" w:rsidP="00D230EE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</w:p>
          <w:p w14:paraId="313B8A87" w14:textId="7975386A" w:rsidR="00D230EE" w:rsidRPr="008E2F99" w:rsidRDefault="001F31CB" w:rsidP="00D230EE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323" w:type="dxa"/>
          </w:tcPr>
          <w:p w14:paraId="543E2340" w14:textId="77777777" w:rsidR="00D230EE" w:rsidRPr="008E2F99" w:rsidRDefault="00D230EE" w:rsidP="00D230EE">
            <w:pPr>
              <w:pStyle w:val="cpTabulkasmluvnistrany"/>
              <w:framePr w:hSpace="0" w:wrap="auto" w:vAnchor="margin" w:hAnchor="text" w:yAlign="inline"/>
            </w:pPr>
          </w:p>
        </w:tc>
      </w:tr>
      <w:tr w:rsidR="00D230EE" w:rsidRPr="008E2F99" w14:paraId="23DA8067" w14:textId="77777777" w:rsidTr="00D230EE">
        <w:tc>
          <w:tcPr>
            <w:tcW w:w="3528" w:type="dxa"/>
          </w:tcPr>
          <w:p w14:paraId="69C01EF7" w14:textId="77777777" w:rsidR="00D230EE" w:rsidRPr="008E2F99" w:rsidRDefault="00D230EE" w:rsidP="00D230EE">
            <w:pPr>
              <w:pStyle w:val="cpTabulkasmluvnistrany"/>
              <w:framePr w:hSpace="0" w:wrap="auto" w:vAnchor="margin" w:hAnchor="text" w:yAlign="inline"/>
              <w:spacing w:after="60"/>
            </w:pPr>
            <w:r w:rsidRPr="008E2F99">
              <w:t>se sídlem:</w:t>
            </w:r>
          </w:p>
        </w:tc>
        <w:tc>
          <w:tcPr>
            <w:tcW w:w="6323" w:type="dxa"/>
          </w:tcPr>
          <w:p w14:paraId="0A70C8F8" w14:textId="6C1D7AAD" w:rsidR="00D230EE" w:rsidRPr="008E2F99" w:rsidRDefault="001F31CB" w:rsidP="00D230EE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</w:tc>
      </w:tr>
      <w:tr w:rsidR="00D230EE" w:rsidRPr="008E2F99" w14:paraId="4D904976" w14:textId="77777777" w:rsidTr="00D230EE">
        <w:tc>
          <w:tcPr>
            <w:tcW w:w="3528" w:type="dxa"/>
          </w:tcPr>
          <w:p w14:paraId="107CACA3" w14:textId="77777777" w:rsidR="00D230EE" w:rsidRPr="008E2F99" w:rsidRDefault="00D230EE" w:rsidP="00D230EE">
            <w:pPr>
              <w:pStyle w:val="cpTabulkasmluvnistrany"/>
              <w:framePr w:hSpace="0" w:wrap="auto" w:vAnchor="margin" w:hAnchor="text" w:yAlign="inline"/>
              <w:spacing w:after="60"/>
            </w:pPr>
            <w:r w:rsidRPr="008E2F99">
              <w:t>IČO:</w:t>
            </w:r>
          </w:p>
        </w:tc>
        <w:tc>
          <w:tcPr>
            <w:tcW w:w="6323" w:type="dxa"/>
          </w:tcPr>
          <w:p w14:paraId="19F7AC0E" w14:textId="669E40AF" w:rsidR="00D230EE" w:rsidRPr="008E2F99" w:rsidRDefault="001F31CB" w:rsidP="00D230EE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</w:tc>
      </w:tr>
      <w:tr w:rsidR="00D230EE" w:rsidRPr="008E2F99" w14:paraId="48F2E8D8" w14:textId="77777777" w:rsidTr="00D230EE">
        <w:tc>
          <w:tcPr>
            <w:tcW w:w="3528" w:type="dxa"/>
          </w:tcPr>
          <w:p w14:paraId="335F0C6F" w14:textId="77777777" w:rsidR="00D230EE" w:rsidRPr="008E2F99" w:rsidRDefault="00D230EE" w:rsidP="00D230EE">
            <w:pPr>
              <w:pStyle w:val="cpTabulkasmluvnistrany"/>
              <w:framePr w:hSpace="0" w:wrap="auto" w:vAnchor="margin" w:hAnchor="text" w:yAlign="inline"/>
              <w:spacing w:after="60"/>
            </w:pPr>
            <w:r w:rsidRPr="008E2F99">
              <w:t>DIČ:</w:t>
            </w:r>
          </w:p>
        </w:tc>
        <w:tc>
          <w:tcPr>
            <w:tcW w:w="6323" w:type="dxa"/>
          </w:tcPr>
          <w:p w14:paraId="606CCC9F" w14:textId="6FF0D507" w:rsidR="00D230EE" w:rsidRPr="008E2F99" w:rsidRDefault="001F31CB" w:rsidP="00D230EE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</w:tc>
      </w:tr>
      <w:tr w:rsidR="008A6EEF" w:rsidRPr="008A6EEF" w14:paraId="31A8202A" w14:textId="77777777" w:rsidTr="00D230EE">
        <w:tc>
          <w:tcPr>
            <w:tcW w:w="3528" w:type="dxa"/>
          </w:tcPr>
          <w:p w14:paraId="29DB94B1" w14:textId="77777777" w:rsidR="00D230EE" w:rsidRPr="008E2F99" w:rsidRDefault="00D230EE" w:rsidP="00D230EE">
            <w:pPr>
              <w:pStyle w:val="cpTabulkasmluvnistrany"/>
              <w:framePr w:hSpace="0" w:wrap="auto" w:vAnchor="margin" w:hAnchor="text" w:yAlign="inline"/>
              <w:spacing w:after="60"/>
            </w:pPr>
            <w:r w:rsidRPr="008E2F99">
              <w:lastRenderedPageBreak/>
              <w:t>zastoupen/jednající:</w:t>
            </w:r>
          </w:p>
        </w:tc>
        <w:tc>
          <w:tcPr>
            <w:tcW w:w="6323" w:type="dxa"/>
          </w:tcPr>
          <w:p w14:paraId="67E40531" w14:textId="1D5C187D" w:rsidR="00D230EE" w:rsidRPr="008A6EEF" w:rsidRDefault="001F31CB" w:rsidP="00C5375C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FF0000"/>
              </w:rPr>
            </w:pPr>
            <w:r>
              <w:t>x</w:t>
            </w:r>
          </w:p>
        </w:tc>
      </w:tr>
      <w:tr w:rsidR="00D230EE" w:rsidRPr="008E2F99" w14:paraId="0124D8B3" w14:textId="77777777" w:rsidTr="00D230EE">
        <w:tc>
          <w:tcPr>
            <w:tcW w:w="3528" w:type="dxa"/>
          </w:tcPr>
          <w:p w14:paraId="19E6AC4C" w14:textId="77777777" w:rsidR="00D230EE" w:rsidRPr="008E2F99" w:rsidRDefault="00D230EE" w:rsidP="00D230EE">
            <w:pPr>
              <w:pStyle w:val="cpTabulkasmluvnistrany"/>
              <w:framePr w:hSpace="0" w:wrap="auto" w:vAnchor="margin" w:hAnchor="text" w:yAlign="inline"/>
              <w:spacing w:after="60"/>
            </w:pPr>
            <w:r w:rsidRPr="008E2F99">
              <w:t>zapsán/a v obchodním rejstříku</w:t>
            </w:r>
          </w:p>
        </w:tc>
        <w:tc>
          <w:tcPr>
            <w:tcW w:w="6323" w:type="dxa"/>
          </w:tcPr>
          <w:p w14:paraId="416CAC90" w14:textId="16221F8A" w:rsidR="00D230EE" w:rsidRPr="008E2F99" w:rsidRDefault="001F31CB" w:rsidP="00D230EE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</w:tc>
      </w:tr>
      <w:tr w:rsidR="00D230EE" w:rsidRPr="008E2F99" w14:paraId="048452A9" w14:textId="77777777" w:rsidTr="00D230EE">
        <w:tc>
          <w:tcPr>
            <w:tcW w:w="3528" w:type="dxa"/>
          </w:tcPr>
          <w:p w14:paraId="7D99E9F8" w14:textId="77777777" w:rsidR="00D230EE" w:rsidRPr="008E2F99" w:rsidRDefault="00D230EE" w:rsidP="00D230EE">
            <w:pPr>
              <w:pStyle w:val="cpTabulkasmluvnistrany"/>
              <w:framePr w:hSpace="0" w:wrap="auto" w:vAnchor="margin" w:hAnchor="text" w:yAlign="inline"/>
              <w:spacing w:after="60"/>
            </w:pPr>
            <w:r w:rsidRPr="008E2F99">
              <w:t>bankovní spojení:</w:t>
            </w:r>
          </w:p>
        </w:tc>
        <w:tc>
          <w:tcPr>
            <w:tcW w:w="6323" w:type="dxa"/>
          </w:tcPr>
          <w:p w14:paraId="14B1CFF9" w14:textId="20BBDF4A" w:rsidR="00D230EE" w:rsidRPr="008E2F99" w:rsidRDefault="001F31CB" w:rsidP="00D230EE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</w:tc>
      </w:tr>
      <w:tr w:rsidR="00D230EE" w:rsidRPr="008E2F99" w14:paraId="76F5F14A" w14:textId="77777777" w:rsidTr="00D230EE">
        <w:tc>
          <w:tcPr>
            <w:tcW w:w="3528" w:type="dxa"/>
          </w:tcPr>
          <w:p w14:paraId="6363D0A5" w14:textId="77777777" w:rsidR="00D230EE" w:rsidRPr="008E2F99" w:rsidRDefault="00D230EE" w:rsidP="00D230EE">
            <w:pPr>
              <w:pStyle w:val="cpTabulkasmluvnistrany"/>
              <w:framePr w:hSpace="0" w:wrap="auto" w:vAnchor="margin" w:hAnchor="text" w:yAlign="inline"/>
              <w:spacing w:after="60"/>
            </w:pPr>
            <w:r w:rsidRPr="008E2F99">
              <w:t>číslo účtu:</w:t>
            </w:r>
          </w:p>
        </w:tc>
        <w:tc>
          <w:tcPr>
            <w:tcW w:w="6323" w:type="dxa"/>
          </w:tcPr>
          <w:p w14:paraId="07482D13" w14:textId="4604EFE2" w:rsidR="00D230EE" w:rsidRPr="008E2F99" w:rsidRDefault="001F31CB" w:rsidP="00D230EE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</w:tc>
      </w:tr>
      <w:tr w:rsidR="00D230EE" w:rsidRPr="008E2F99" w14:paraId="6B8A2E9A" w14:textId="77777777" w:rsidTr="00D230EE">
        <w:tc>
          <w:tcPr>
            <w:tcW w:w="3528" w:type="dxa"/>
          </w:tcPr>
          <w:p w14:paraId="54369759" w14:textId="77777777" w:rsidR="00D230EE" w:rsidRPr="008E2F99" w:rsidRDefault="00D230EE" w:rsidP="00D230EE">
            <w:pPr>
              <w:pStyle w:val="cpTabulkasmluvnistrany"/>
              <w:framePr w:hSpace="0" w:wrap="auto" w:vAnchor="margin" w:hAnchor="text" w:yAlign="inline"/>
              <w:spacing w:after="60"/>
            </w:pPr>
            <w:r w:rsidRPr="008E2F99">
              <w:t>korespondenční adresa:</w:t>
            </w:r>
          </w:p>
        </w:tc>
        <w:tc>
          <w:tcPr>
            <w:tcW w:w="6323" w:type="dxa"/>
          </w:tcPr>
          <w:p w14:paraId="4D5907B9" w14:textId="5921D72C" w:rsidR="00D230EE" w:rsidRPr="008E2F99" w:rsidRDefault="001F31CB" w:rsidP="00D230EE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</w:tc>
      </w:tr>
      <w:tr w:rsidR="00D230EE" w:rsidRPr="008E2F99" w14:paraId="04214E85" w14:textId="77777777" w:rsidTr="00D230EE">
        <w:tc>
          <w:tcPr>
            <w:tcW w:w="3528" w:type="dxa"/>
          </w:tcPr>
          <w:p w14:paraId="2F2AC774" w14:textId="77777777" w:rsidR="00D230EE" w:rsidRPr="008E2F99" w:rsidRDefault="00D230EE" w:rsidP="00D230EE">
            <w:pPr>
              <w:pStyle w:val="cpTabulkasmluvnistrany"/>
              <w:framePr w:hSpace="0" w:wrap="auto" w:vAnchor="margin" w:hAnchor="text" w:yAlign="inline"/>
              <w:spacing w:after="60"/>
            </w:pPr>
            <w:r w:rsidRPr="008E2F99">
              <w:t>BIC/SWIFT:</w:t>
            </w:r>
          </w:p>
        </w:tc>
        <w:tc>
          <w:tcPr>
            <w:tcW w:w="6323" w:type="dxa"/>
          </w:tcPr>
          <w:p w14:paraId="17326A36" w14:textId="77777777" w:rsidR="00D230EE" w:rsidRPr="008E2F99" w:rsidRDefault="00D230EE" w:rsidP="00D230EE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D230EE" w:rsidRPr="008E2F99" w14:paraId="588070EC" w14:textId="77777777" w:rsidTr="00D230EE">
        <w:tc>
          <w:tcPr>
            <w:tcW w:w="3528" w:type="dxa"/>
          </w:tcPr>
          <w:p w14:paraId="0CCE00F0" w14:textId="77777777" w:rsidR="00D230EE" w:rsidRPr="008E2F99" w:rsidRDefault="00D230EE" w:rsidP="00D230EE">
            <w:pPr>
              <w:pStyle w:val="cpTabulkasmluvnistrany"/>
              <w:framePr w:hSpace="0" w:wrap="auto" w:vAnchor="margin" w:hAnchor="text" w:yAlign="inline"/>
              <w:spacing w:after="60"/>
            </w:pPr>
            <w:r w:rsidRPr="008E2F99">
              <w:t>IBAN:</w:t>
            </w:r>
          </w:p>
        </w:tc>
        <w:tc>
          <w:tcPr>
            <w:tcW w:w="6323" w:type="dxa"/>
          </w:tcPr>
          <w:p w14:paraId="5606A8A4" w14:textId="77777777" w:rsidR="00D230EE" w:rsidRPr="008E2F99" w:rsidRDefault="00D230EE" w:rsidP="00D230EE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D230EE" w:rsidRPr="008E2F99" w14:paraId="71B95285" w14:textId="77777777" w:rsidTr="00D230EE">
        <w:tc>
          <w:tcPr>
            <w:tcW w:w="3528" w:type="dxa"/>
          </w:tcPr>
          <w:p w14:paraId="5278E34D" w14:textId="77777777" w:rsidR="00D230EE" w:rsidRPr="008E2F99" w:rsidRDefault="00D230EE" w:rsidP="00D230EE">
            <w:pPr>
              <w:pStyle w:val="cpTabulkasmluvnistrany"/>
              <w:framePr w:hSpace="0" w:wrap="auto" w:vAnchor="margin" w:hAnchor="text" w:yAlign="inline"/>
              <w:spacing w:after="60"/>
            </w:pPr>
            <w:r w:rsidRPr="008E2F99">
              <w:t>přidělené ID CČK složky:</w:t>
            </w:r>
          </w:p>
        </w:tc>
        <w:tc>
          <w:tcPr>
            <w:tcW w:w="6323" w:type="dxa"/>
          </w:tcPr>
          <w:p w14:paraId="02B4EB73" w14:textId="33E7D0FB" w:rsidR="00D230EE" w:rsidRPr="008E2F99" w:rsidRDefault="001F31CB" w:rsidP="00D230EE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</w:tc>
      </w:tr>
      <w:tr w:rsidR="00D230EE" w:rsidRPr="008E2F99" w14:paraId="1EF1DECD" w14:textId="77777777" w:rsidTr="00D230EE">
        <w:tc>
          <w:tcPr>
            <w:tcW w:w="3528" w:type="dxa"/>
          </w:tcPr>
          <w:p w14:paraId="6D9FBDEA" w14:textId="77777777" w:rsidR="00D230EE" w:rsidRPr="008E2F99" w:rsidRDefault="00D230EE" w:rsidP="00D230EE">
            <w:pPr>
              <w:pStyle w:val="cpTabulkasmluvnistrany"/>
              <w:framePr w:hSpace="0" w:wrap="auto" w:vAnchor="margin" w:hAnchor="text" w:yAlign="inline"/>
              <w:spacing w:after="60"/>
            </w:pPr>
            <w:r w:rsidRPr="008E2F99">
              <w:t>přidělené technologické číslo:</w:t>
            </w:r>
          </w:p>
        </w:tc>
        <w:tc>
          <w:tcPr>
            <w:tcW w:w="6323" w:type="dxa"/>
          </w:tcPr>
          <w:p w14:paraId="2445A5AF" w14:textId="0ECAA36E" w:rsidR="00D230EE" w:rsidRPr="008E2F99" w:rsidRDefault="001F31CB" w:rsidP="00BB4163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</w:tc>
      </w:tr>
      <w:tr w:rsidR="00D230EE" w:rsidRPr="008E2F99" w14:paraId="2812DBE2" w14:textId="77777777" w:rsidTr="00D230EE">
        <w:tc>
          <w:tcPr>
            <w:tcW w:w="3528" w:type="dxa"/>
          </w:tcPr>
          <w:p w14:paraId="6DC6B006" w14:textId="27D1680B" w:rsidR="00D230EE" w:rsidRPr="00F247B2" w:rsidRDefault="00635A5D" w:rsidP="00D230EE">
            <w:pPr>
              <w:pStyle w:val="cpTabulkasmluvnistrany"/>
              <w:framePr w:hSpace="0" w:wrap="auto" w:vAnchor="margin" w:hAnchor="text" w:yAlign="inline"/>
            </w:pPr>
            <w:r w:rsidRPr="00F247B2">
              <w:t>dále jen „Odesílatel 3</w:t>
            </w:r>
            <w:r w:rsidR="00D230EE" w:rsidRPr="00F247B2">
              <w:t>“</w:t>
            </w:r>
          </w:p>
          <w:p w14:paraId="3FFD291A" w14:textId="1C6ADC26" w:rsidR="00C74B14" w:rsidRPr="00F247B2" w:rsidRDefault="00C74B14" w:rsidP="00D230EE">
            <w:pPr>
              <w:pStyle w:val="cpTabulkasmluvnistrany"/>
              <w:framePr w:hSpace="0" w:wrap="auto" w:vAnchor="margin" w:hAnchor="text" w:yAlign="inline"/>
            </w:pPr>
            <w:r w:rsidRPr="00F247B2">
              <w:rPr>
                <w:b/>
                <w:bCs w:val="0"/>
                <w:i/>
                <w:iCs/>
              </w:rPr>
              <w:t xml:space="preserve">číslo KNTR: </w:t>
            </w:r>
            <w:r w:rsidR="001F31CB">
              <w:rPr>
                <w:b/>
                <w:bCs w:val="0"/>
                <w:i/>
                <w:iCs/>
              </w:rPr>
              <w:t>x</w:t>
            </w:r>
          </w:p>
        </w:tc>
        <w:tc>
          <w:tcPr>
            <w:tcW w:w="6323" w:type="dxa"/>
          </w:tcPr>
          <w:p w14:paraId="6E1EA0FC" w14:textId="77777777" w:rsidR="00D230EE" w:rsidRPr="008E2F99" w:rsidRDefault="00D230EE" w:rsidP="00D230EE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65336F48" w14:textId="5BD4A1BF" w:rsidR="00C13002" w:rsidRPr="00215724" w:rsidRDefault="00B818ED" w:rsidP="009F5C2F">
      <w:pPr>
        <w:pStyle w:val="cpTabulkasmluvnistrany"/>
        <w:framePr w:hSpace="0" w:wrap="auto" w:vAnchor="margin" w:hAnchor="text" w:yAlign="inline"/>
        <w:spacing w:after="60"/>
        <w:jc w:val="both"/>
      </w:pPr>
      <w:r>
        <w:t xml:space="preserve"> </w:t>
      </w:r>
      <w:r w:rsidR="00D230EE" w:rsidRPr="008E2F99">
        <w:t xml:space="preserve">dále také účastníci na straně odesílatele společně jako „Odesílatel“, „Objednatel“ nebo „Odesílatelé“, „Objednatelé“ </w:t>
      </w:r>
      <w:r w:rsidR="00D230EE" w:rsidRPr="00D84148">
        <w:t>dále jednotlivě Odesílatel nebo ČP jako „</w:t>
      </w:r>
      <w:r w:rsidR="00F027CD">
        <w:t>smluvní strana</w:t>
      </w:r>
      <w:r w:rsidR="00D230EE" w:rsidRPr="00D84148">
        <w:t>“, nebo společně j</w:t>
      </w:r>
      <w:r w:rsidR="00D84148" w:rsidRPr="00D84148">
        <w:t>ako „</w:t>
      </w:r>
      <w:r w:rsidR="00F027CD">
        <w:t>smluvní strany</w:t>
      </w:r>
      <w:r w:rsidR="00D84148" w:rsidRPr="00D84148">
        <w:t xml:space="preserve">“, uzavírají </w:t>
      </w:r>
      <w:r w:rsidR="00D230EE" w:rsidRPr="00D84148">
        <w:t>v souladu s ustanovením § 1746 odst. 2 zákona č. 89/2012 Sb., občanského zákoníku, ve znění pozdějších předpisů (dále jen „Občanský zákoník“) t</w:t>
      </w:r>
      <w:r w:rsidR="00F027CD">
        <w:t xml:space="preserve">ento Dodatek č. </w:t>
      </w:r>
      <w:r w:rsidR="009D760F">
        <w:t xml:space="preserve">2 </w:t>
      </w:r>
      <w:r w:rsidR="00F027CD">
        <w:t>o změně Dohody</w:t>
      </w:r>
      <w:r w:rsidR="00D230EE" w:rsidRPr="00D84148">
        <w:t xml:space="preserve"> o podmínkách podávání poštovních zásilek Firemní psaní (dále jen „Dohod</w:t>
      </w:r>
      <w:r w:rsidR="00F027CD">
        <w:t>y</w:t>
      </w:r>
      <w:r w:rsidR="00D230EE" w:rsidRPr="00D84148">
        <w:t>“).</w:t>
      </w:r>
    </w:p>
    <w:p w14:paraId="115B7EB6" w14:textId="3BD180DC" w:rsidR="00367F2B" w:rsidRPr="00215724" w:rsidRDefault="00F027CD" w:rsidP="00E30BC2">
      <w:pPr>
        <w:pStyle w:val="cplnekslovan"/>
        <w:rPr>
          <w:sz w:val="22"/>
        </w:rPr>
      </w:pPr>
      <w:r>
        <w:rPr>
          <w:sz w:val="22"/>
        </w:rPr>
        <w:t>Předmět Dodatku č. 1</w:t>
      </w:r>
    </w:p>
    <w:p w14:paraId="7C5844D5" w14:textId="2E570875" w:rsidR="00950916" w:rsidRDefault="001F31CB" w:rsidP="00950916">
      <w:pPr>
        <w:pStyle w:val="cpodstavecslovan1"/>
      </w:pPr>
      <w:r>
        <w:t>x</w:t>
      </w:r>
    </w:p>
    <w:p w14:paraId="03A9937E" w14:textId="77777777" w:rsidR="00367F2B" w:rsidRPr="00215724" w:rsidRDefault="00367F2B" w:rsidP="00E30BC2">
      <w:pPr>
        <w:pStyle w:val="cplnekslovan"/>
        <w:rPr>
          <w:sz w:val="22"/>
        </w:rPr>
      </w:pPr>
      <w:r w:rsidRPr="00215724">
        <w:rPr>
          <w:sz w:val="22"/>
        </w:rPr>
        <w:t>Závěrečná ustanovení</w:t>
      </w:r>
    </w:p>
    <w:p w14:paraId="53331A07" w14:textId="0E581869" w:rsidR="00ED3992" w:rsidRPr="00DF58D5" w:rsidRDefault="001F31CB" w:rsidP="00DF58D5">
      <w:pPr>
        <w:pStyle w:val="cpodstavecslovan1"/>
      </w:pPr>
      <w:r>
        <w:t>x</w:t>
      </w:r>
    </w:p>
    <w:p w14:paraId="146F9ECA" w14:textId="77777777" w:rsidR="00A37EA2" w:rsidRDefault="00A37EA2" w:rsidP="00794188">
      <w:pPr>
        <w:spacing w:after="0" w:line="240" w:lineRule="auto"/>
        <w:jc w:val="left"/>
        <w:rPr>
          <w:b/>
          <w:u w:val="single"/>
        </w:rPr>
      </w:pPr>
    </w:p>
    <w:p w14:paraId="7AAC9626" w14:textId="5C6E7447" w:rsidR="00794188" w:rsidRPr="00F84207" w:rsidRDefault="00794188" w:rsidP="00794188">
      <w:pPr>
        <w:spacing w:after="0" w:line="240" w:lineRule="auto"/>
        <w:jc w:val="left"/>
        <w:rPr>
          <w:b/>
          <w:u w:val="single"/>
        </w:rPr>
      </w:pPr>
      <w:r w:rsidRPr="00F84207">
        <w:rPr>
          <w:b/>
          <w:u w:val="single"/>
        </w:rPr>
        <w:t>Přílohy:</w:t>
      </w:r>
    </w:p>
    <w:p w14:paraId="18A5C29F" w14:textId="177697A0" w:rsidR="00A37EA2" w:rsidRDefault="006F2B7F" w:rsidP="00215D76">
      <w:pPr>
        <w:pStyle w:val="cpodstavecslovan1"/>
        <w:numPr>
          <w:ilvl w:val="0"/>
          <w:numId w:val="0"/>
        </w:numPr>
        <w:ind w:left="1134" w:hanging="1134"/>
        <w:rPr>
          <w:b/>
        </w:rPr>
      </w:pPr>
      <w:r>
        <w:t xml:space="preserve">Příloha č. </w:t>
      </w:r>
      <w:r w:rsidR="00531FFC">
        <w:t>1 tohoto Dodatku</w:t>
      </w:r>
      <w:r w:rsidR="00FB4F22">
        <w:t xml:space="preserve"> </w:t>
      </w:r>
      <w:r w:rsidR="00531FFC">
        <w:t xml:space="preserve">– Příloha č. 2 Dohody </w:t>
      </w:r>
      <w:r w:rsidR="00C00556" w:rsidRPr="00F84207">
        <w:t>– Cena za službu Firemní psaní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824"/>
        <w:gridCol w:w="4814"/>
      </w:tblGrid>
      <w:tr w:rsidR="00367F2B" w:rsidRPr="00215724" w14:paraId="3B9F5249" w14:textId="77777777" w:rsidTr="00A37EA2">
        <w:trPr>
          <w:trHeight w:val="709"/>
        </w:trPr>
        <w:tc>
          <w:tcPr>
            <w:tcW w:w="4826" w:type="dxa"/>
          </w:tcPr>
          <w:p w14:paraId="418367FF" w14:textId="77777777" w:rsidR="00DA1253" w:rsidRDefault="00DA1253" w:rsidP="00DD4C79">
            <w:pPr>
              <w:pStyle w:val="cpodstavecslovan1"/>
              <w:numPr>
                <w:ilvl w:val="0"/>
                <w:numId w:val="0"/>
              </w:numPr>
            </w:pPr>
          </w:p>
          <w:p w14:paraId="232929AA" w14:textId="4CF56A1D" w:rsidR="00367F2B" w:rsidRPr="00215724" w:rsidRDefault="00367F2B" w:rsidP="00DD4C79">
            <w:pPr>
              <w:pStyle w:val="cpodstavecslovan1"/>
              <w:numPr>
                <w:ilvl w:val="0"/>
                <w:numId w:val="0"/>
              </w:numPr>
            </w:pPr>
            <w:r w:rsidRPr="00215724">
              <w:t>V</w:t>
            </w:r>
            <w:r w:rsidR="00DD4C79">
              <w:t> </w:t>
            </w:r>
            <w:proofErr w:type="gramStart"/>
            <w:r w:rsidR="00DD4C79">
              <w:t xml:space="preserve">Praze </w:t>
            </w:r>
            <w:r w:rsidRPr="00215724">
              <w:t xml:space="preserve"> dne</w:t>
            </w:r>
            <w:proofErr w:type="gramEnd"/>
            <w:r w:rsidRPr="00215724">
              <w:t xml:space="preserve"> </w:t>
            </w:r>
            <w:r w:rsidR="001F31CB">
              <w:t>17.3.2022</w:t>
            </w:r>
          </w:p>
        </w:tc>
        <w:tc>
          <w:tcPr>
            <w:tcW w:w="4812" w:type="dxa"/>
          </w:tcPr>
          <w:p w14:paraId="7D3028EF" w14:textId="40E87C54" w:rsidR="00367F2B" w:rsidRPr="00215724" w:rsidRDefault="00367F2B" w:rsidP="0095032E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367F2B" w:rsidRPr="00215724" w14:paraId="780EA860" w14:textId="77777777" w:rsidTr="00A37EA2">
        <w:trPr>
          <w:trHeight w:val="703"/>
        </w:trPr>
        <w:tc>
          <w:tcPr>
            <w:tcW w:w="4826" w:type="dxa"/>
          </w:tcPr>
          <w:p w14:paraId="6A247EED" w14:textId="77777777" w:rsidR="00367F2B" w:rsidRPr="00215724" w:rsidRDefault="00367F2B" w:rsidP="0095032E">
            <w:pPr>
              <w:pStyle w:val="cpodstavecslovan1"/>
              <w:numPr>
                <w:ilvl w:val="0"/>
                <w:numId w:val="0"/>
              </w:numPr>
            </w:pPr>
            <w:r w:rsidRPr="00215724">
              <w:t>za ČP</w:t>
            </w:r>
            <w:r w:rsidR="001A73FC" w:rsidRPr="00215724">
              <w:t>:</w:t>
            </w:r>
          </w:p>
        </w:tc>
        <w:tc>
          <w:tcPr>
            <w:tcW w:w="4812" w:type="dxa"/>
          </w:tcPr>
          <w:p w14:paraId="15264415" w14:textId="13F0D7B5" w:rsidR="00367F2B" w:rsidRPr="00215724" w:rsidRDefault="00367F2B" w:rsidP="009D1B0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367F2B" w:rsidRPr="00215724" w14:paraId="6DD3ED17" w14:textId="77777777" w:rsidTr="00A37EA2">
        <w:trPr>
          <w:trHeight w:val="583"/>
        </w:trPr>
        <w:tc>
          <w:tcPr>
            <w:tcW w:w="4826" w:type="dxa"/>
          </w:tcPr>
          <w:p w14:paraId="655E6767" w14:textId="77777777" w:rsidR="00367F2B" w:rsidRPr="006972DB" w:rsidRDefault="00367F2B" w:rsidP="0095032E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71B1D66C" w14:textId="77777777" w:rsidR="00367F2B" w:rsidRPr="006972DB" w:rsidRDefault="00367F2B" w:rsidP="0095032E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12" w:type="dxa"/>
          </w:tcPr>
          <w:p w14:paraId="011A6CFE" w14:textId="77777777" w:rsidR="00367F2B" w:rsidRPr="006972DB" w:rsidRDefault="00367F2B" w:rsidP="0095032E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367F2B" w:rsidRPr="00215724" w14:paraId="50F49F5F" w14:textId="77777777" w:rsidTr="00A37EA2">
        <w:tc>
          <w:tcPr>
            <w:tcW w:w="4826" w:type="dxa"/>
          </w:tcPr>
          <w:p w14:paraId="72DF0F23" w14:textId="0CCC8428" w:rsidR="00367F2B" w:rsidRPr="006972DB" w:rsidRDefault="006972DB" w:rsidP="00DD4C79">
            <w:pPr>
              <w:pStyle w:val="cpodstavecslovan1"/>
              <w:numPr>
                <w:ilvl w:val="0"/>
                <w:numId w:val="0"/>
              </w:numPr>
            </w:pPr>
            <w:r w:rsidRPr="006972DB">
              <w:t xml:space="preserve">          </w:t>
            </w:r>
            <w:r w:rsidR="00A6330C">
              <w:t xml:space="preserve">Ing. </w:t>
            </w:r>
            <w:r w:rsidR="002F36F4">
              <w:t>Martin Kment</w:t>
            </w:r>
          </w:p>
          <w:p w14:paraId="294BC7D6" w14:textId="073F42D8" w:rsidR="00DD4C79" w:rsidRPr="006972DB" w:rsidRDefault="00DD4C79" w:rsidP="00DD4C79">
            <w:r w:rsidRPr="006972DB">
              <w:t xml:space="preserve">      </w:t>
            </w:r>
            <w:r w:rsidR="00A6330C" w:rsidRPr="00344418">
              <w:t xml:space="preserve"> Ředitel </w:t>
            </w:r>
            <w:r w:rsidR="00F911BF">
              <w:t>divize logistika</w:t>
            </w:r>
          </w:p>
          <w:p w14:paraId="62DC2776" w14:textId="24232214" w:rsidR="00DD4C79" w:rsidRPr="006972DB" w:rsidRDefault="00DD4C79" w:rsidP="0095032E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  <w:tc>
          <w:tcPr>
            <w:tcW w:w="4812" w:type="dxa"/>
          </w:tcPr>
          <w:p w14:paraId="4081DC7E" w14:textId="5CF9DA7E" w:rsidR="00367F2B" w:rsidRPr="006972DB" w:rsidRDefault="00367F2B" w:rsidP="0095032E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</w:tr>
      <w:tr w:rsidR="00B624EB" w:rsidRPr="00215724" w14:paraId="09A5350F" w14:textId="77777777" w:rsidTr="00C74862">
        <w:trPr>
          <w:trHeight w:val="709"/>
        </w:trPr>
        <w:tc>
          <w:tcPr>
            <w:tcW w:w="4823" w:type="dxa"/>
          </w:tcPr>
          <w:p w14:paraId="3B47C46D" w14:textId="77777777" w:rsidR="00B624EB" w:rsidRPr="00215724" w:rsidRDefault="00B624EB" w:rsidP="00F25400">
            <w:pPr>
              <w:pStyle w:val="cpodstavecslovan1"/>
              <w:numPr>
                <w:ilvl w:val="0"/>
                <w:numId w:val="0"/>
              </w:numPr>
            </w:pPr>
            <w:r w:rsidRPr="00215724">
              <w:t>V</w:t>
            </w:r>
            <w:r>
              <w:t xml:space="preserve"> Praze </w:t>
            </w:r>
            <w:r w:rsidRPr="00215724">
              <w:t xml:space="preserve"> dne </w:t>
            </w:r>
            <w:r w:rsidRPr="0021572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5724">
              <w:instrText xml:space="preserve"> FORMTEXT </w:instrText>
            </w:r>
            <w:r w:rsidRPr="00215724">
              <w:fldChar w:fldCharType="separate"/>
            </w:r>
            <w:r w:rsidRPr="00215724">
              <w:rPr>
                <w:noProof/>
              </w:rPr>
              <w:t> </w:t>
            </w:r>
            <w:r w:rsidRPr="00215724">
              <w:rPr>
                <w:noProof/>
              </w:rPr>
              <w:t> </w:t>
            </w:r>
            <w:r w:rsidRPr="00215724">
              <w:rPr>
                <w:noProof/>
              </w:rPr>
              <w:t> </w:t>
            </w:r>
            <w:r w:rsidRPr="00215724">
              <w:rPr>
                <w:noProof/>
              </w:rPr>
              <w:t> </w:t>
            </w:r>
            <w:r w:rsidRPr="00215724">
              <w:rPr>
                <w:noProof/>
              </w:rPr>
              <w:t> </w:t>
            </w:r>
            <w:r w:rsidRPr="00215724">
              <w:fldChar w:fldCharType="end"/>
            </w:r>
          </w:p>
        </w:tc>
        <w:tc>
          <w:tcPr>
            <w:tcW w:w="4815" w:type="dxa"/>
          </w:tcPr>
          <w:p w14:paraId="4B474EC2" w14:textId="12371A60" w:rsidR="00B624EB" w:rsidRPr="00215724" w:rsidRDefault="00B624EB" w:rsidP="00F25400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B624EB" w:rsidRPr="00215724" w14:paraId="4F365B4B" w14:textId="77777777" w:rsidTr="00C74862">
        <w:trPr>
          <w:trHeight w:val="703"/>
        </w:trPr>
        <w:tc>
          <w:tcPr>
            <w:tcW w:w="4823" w:type="dxa"/>
          </w:tcPr>
          <w:p w14:paraId="21F125FE" w14:textId="04C8CB78" w:rsidR="00B624EB" w:rsidRPr="00215724" w:rsidRDefault="00B624EB" w:rsidP="004576E8">
            <w:pPr>
              <w:pStyle w:val="cpodstavecslovan1"/>
              <w:numPr>
                <w:ilvl w:val="0"/>
                <w:numId w:val="0"/>
              </w:numPr>
            </w:pPr>
            <w:r w:rsidRPr="00215724">
              <w:lastRenderedPageBreak/>
              <w:t xml:space="preserve">za </w:t>
            </w:r>
            <w:r w:rsidR="004576E8">
              <w:t>O</w:t>
            </w:r>
            <w:r w:rsidR="00C74862">
              <w:t>d</w:t>
            </w:r>
            <w:r w:rsidR="004576E8">
              <w:t>esílatele 1</w:t>
            </w:r>
            <w:r w:rsidRPr="00215724">
              <w:t>:</w:t>
            </w:r>
          </w:p>
        </w:tc>
        <w:tc>
          <w:tcPr>
            <w:tcW w:w="4815" w:type="dxa"/>
          </w:tcPr>
          <w:p w14:paraId="3B4B34D3" w14:textId="2FDF5925" w:rsidR="00B624EB" w:rsidRPr="00215724" w:rsidRDefault="00B624EB" w:rsidP="00F25400">
            <w:pPr>
              <w:pStyle w:val="cpodstavecslovan1"/>
              <w:numPr>
                <w:ilvl w:val="0"/>
                <w:numId w:val="0"/>
              </w:numPr>
            </w:pPr>
            <w:r w:rsidRPr="00215724">
              <w:t>za Odesílatele</w:t>
            </w:r>
            <w:r w:rsidR="004576E8">
              <w:t xml:space="preserve"> 1</w:t>
            </w:r>
            <w:r w:rsidRPr="00215724">
              <w:t>:</w:t>
            </w:r>
          </w:p>
        </w:tc>
      </w:tr>
      <w:tr w:rsidR="00B624EB" w:rsidRPr="00215724" w14:paraId="6222590A" w14:textId="77777777" w:rsidTr="00C74862">
        <w:trPr>
          <w:trHeight w:val="583"/>
        </w:trPr>
        <w:tc>
          <w:tcPr>
            <w:tcW w:w="4823" w:type="dxa"/>
          </w:tcPr>
          <w:p w14:paraId="73592183" w14:textId="77777777" w:rsidR="00B624EB" w:rsidRPr="00215724" w:rsidRDefault="00B624EB" w:rsidP="00F25400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3D67938E" w14:textId="0686CCC5" w:rsidR="00B624EB" w:rsidRPr="00215724" w:rsidRDefault="001F31CB" w:rsidP="009F4D6A">
            <w:pPr>
              <w:pStyle w:val="cpodstavecslovan1"/>
              <w:numPr>
                <w:ilvl w:val="0"/>
                <w:numId w:val="0"/>
              </w:numPr>
            </w:pPr>
            <w:r>
              <w:t>x</w:t>
            </w:r>
          </w:p>
        </w:tc>
        <w:tc>
          <w:tcPr>
            <w:tcW w:w="4815" w:type="dxa"/>
          </w:tcPr>
          <w:p w14:paraId="499476E4" w14:textId="77777777" w:rsidR="00B624EB" w:rsidRPr="00215724" w:rsidRDefault="00B624EB" w:rsidP="00F25400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1358CF3A" w14:textId="14730E02" w:rsidR="009F4D6A" w:rsidRDefault="001F31CB" w:rsidP="009F4D6A">
            <w:pPr>
              <w:pStyle w:val="cpodstavecslovan1"/>
              <w:numPr>
                <w:ilvl w:val="0"/>
                <w:numId w:val="0"/>
              </w:numPr>
            </w:pPr>
            <w:r>
              <w:t>x</w:t>
            </w:r>
          </w:p>
          <w:p w14:paraId="5FA1ED88" w14:textId="77777777" w:rsidR="00B624EB" w:rsidRPr="00215724" w:rsidRDefault="00B624EB" w:rsidP="00F25400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B624EB" w:rsidRPr="00215724" w14:paraId="638B7C48" w14:textId="77777777" w:rsidTr="00C74862">
        <w:tc>
          <w:tcPr>
            <w:tcW w:w="4823" w:type="dxa"/>
          </w:tcPr>
          <w:p w14:paraId="336AAA51" w14:textId="66B91D1A" w:rsidR="009F4D6A" w:rsidRPr="00215724" w:rsidRDefault="00C74862" w:rsidP="009F4D6A">
            <w:pPr>
              <w:pStyle w:val="cpodstavecslovan1"/>
              <w:numPr>
                <w:ilvl w:val="0"/>
                <w:numId w:val="0"/>
              </w:numPr>
            </w:pPr>
            <w:r>
              <w:t xml:space="preserve">                           </w:t>
            </w:r>
          </w:p>
          <w:p w14:paraId="49AB25CF" w14:textId="59D16C52" w:rsidR="00B624EB" w:rsidRPr="00215724" w:rsidRDefault="00B624EB" w:rsidP="00C74862">
            <w:pPr>
              <w:pStyle w:val="cpodstavecslovan1"/>
              <w:numPr>
                <w:ilvl w:val="0"/>
                <w:numId w:val="0"/>
              </w:numPr>
              <w:ind w:left="888" w:hanging="888"/>
            </w:pPr>
          </w:p>
        </w:tc>
        <w:tc>
          <w:tcPr>
            <w:tcW w:w="4815" w:type="dxa"/>
          </w:tcPr>
          <w:p w14:paraId="4864F157" w14:textId="3E58EE75" w:rsidR="00B624EB" w:rsidRPr="00215724" w:rsidRDefault="00B624EB" w:rsidP="00C74862">
            <w:pPr>
              <w:pStyle w:val="cpodstavecslovan1"/>
              <w:numPr>
                <w:ilvl w:val="0"/>
                <w:numId w:val="0"/>
              </w:numPr>
              <w:ind w:left="624" w:hanging="624"/>
            </w:pPr>
          </w:p>
        </w:tc>
      </w:tr>
    </w:tbl>
    <w:p w14:paraId="297AE7C5" w14:textId="0F289B1F" w:rsidR="005D75AF" w:rsidRDefault="005D75AF" w:rsidP="00A773CA">
      <w:pPr>
        <w:pStyle w:val="cpodstavecslovan1"/>
        <w:numPr>
          <w:ilvl w:val="0"/>
          <w:numId w:val="0"/>
        </w:numPr>
        <w:ind w:left="624"/>
      </w:pPr>
    </w:p>
    <w:p w14:paraId="23D3BB4C" w14:textId="0CC50D95" w:rsidR="00F911BF" w:rsidRDefault="00F911BF" w:rsidP="00A773CA">
      <w:pPr>
        <w:pStyle w:val="cpodstavecslovan1"/>
        <w:numPr>
          <w:ilvl w:val="0"/>
          <w:numId w:val="0"/>
        </w:numPr>
        <w:ind w:left="624"/>
      </w:pPr>
    </w:p>
    <w:p w14:paraId="3F5F44A8" w14:textId="77777777" w:rsidR="00F911BF" w:rsidRDefault="00F911BF" w:rsidP="00F911BF">
      <w:pPr>
        <w:pStyle w:val="cpodstavecslovan1"/>
        <w:numPr>
          <w:ilvl w:val="0"/>
          <w:numId w:val="0"/>
        </w:numPr>
      </w:pPr>
    </w:p>
    <w:p w14:paraId="414D6697" w14:textId="44D9AB36" w:rsidR="00F911BF" w:rsidRPr="00215724" w:rsidRDefault="00F911BF" w:rsidP="00F911BF">
      <w:pPr>
        <w:pStyle w:val="cpodstavecslovan1"/>
        <w:numPr>
          <w:ilvl w:val="0"/>
          <w:numId w:val="0"/>
        </w:numPr>
      </w:pPr>
      <w:r w:rsidRPr="00215724">
        <w:t>V</w:t>
      </w:r>
      <w:r>
        <w:t xml:space="preserve"> Praze </w:t>
      </w:r>
      <w:r w:rsidRPr="00215724">
        <w:t xml:space="preserve"> dne </w:t>
      </w:r>
      <w:r w:rsidRPr="00215724">
        <w:fldChar w:fldCharType="begin">
          <w:ffData>
            <w:name w:val="Text1"/>
            <w:enabled/>
            <w:calcOnExit w:val="0"/>
            <w:textInput/>
          </w:ffData>
        </w:fldChar>
      </w:r>
      <w:r w:rsidRPr="00215724">
        <w:instrText xml:space="preserve"> FORMTEXT </w:instrText>
      </w:r>
      <w:r w:rsidRPr="00215724">
        <w:fldChar w:fldCharType="separate"/>
      </w:r>
      <w:r w:rsidRPr="00215724">
        <w:rPr>
          <w:noProof/>
        </w:rPr>
        <w:t> </w:t>
      </w:r>
      <w:r w:rsidRPr="00215724">
        <w:rPr>
          <w:noProof/>
        </w:rPr>
        <w:t> </w:t>
      </w:r>
      <w:r w:rsidRPr="00215724">
        <w:rPr>
          <w:noProof/>
        </w:rPr>
        <w:t> </w:t>
      </w:r>
      <w:r w:rsidRPr="00215724">
        <w:rPr>
          <w:noProof/>
        </w:rPr>
        <w:t> </w:t>
      </w:r>
      <w:r w:rsidRPr="00215724">
        <w:rPr>
          <w:noProof/>
        </w:rPr>
        <w:t> </w:t>
      </w:r>
      <w:r w:rsidRPr="00215724">
        <w:fldChar w:fldCharType="end"/>
      </w:r>
    </w:p>
    <w:p w14:paraId="7EA6BEBA" w14:textId="77777777" w:rsidR="00F911BF" w:rsidRDefault="00F911BF" w:rsidP="00A773CA">
      <w:pPr>
        <w:pStyle w:val="cpodstavecslovan1"/>
        <w:numPr>
          <w:ilvl w:val="0"/>
          <w:numId w:val="0"/>
        </w:numPr>
        <w:ind w:left="624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19"/>
        <w:gridCol w:w="4819"/>
      </w:tblGrid>
      <w:tr w:rsidR="004576E8" w:rsidRPr="00215724" w14:paraId="16120C63" w14:textId="77777777" w:rsidTr="00C74862">
        <w:trPr>
          <w:trHeight w:val="703"/>
        </w:trPr>
        <w:tc>
          <w:tcPr>
            <w:tcW w:w="4819" w:type="dxa"/>
          </w:tcPr>
          <w:p w14:paraId="5AD06A85" w14:textId="64696262" w:rsidR="004576E8" w:rsidRPr="00215724" w:rsidRDefault="004576E8" w:rsidP="00D51005">
            <w:pPr>
              <w:pStyle w:val="cpodstavecslovan1"/>
              <w:numPr>
                <w:ilvl w:val="0"/>
                <w:numId w:val="0"/>
              </w:numPr>
            </w:pPr>
            <w:r w:rsidRPr="00215724">
              <w:t xml:space="preserve">za </w:t>
            </w:r>
            <w:r>
              <w:t>O</w:t>
            </w:r>
            <w:r w:rsidR="00C74862">
              <w:t>d</w:t>
            </w:r>
            <w:r>
              <w:t>esílatele</w:t>
            </w:r>
            <w:r w:rsidR="00D51005">
              <w:t xml:space="preserve"> 2 </w:t>
            </w:r>
            <w:r w:rsidRPr="00215724">
              <w:t>:</w:t>
            </w:r>
          </w:p>
        </w:tc>
        <w:tc>
          <w:tcPr>
            <w:tcW w:w="4819" w:type="dxa"/>
          </w:tcPr>
          <w:p w14:paraId="08934D88" w14:textId="2C15837C" w:rsidR="004576E8" w:rsidRPr="00215724" w:rsidRDefault="004576E8" w:rsidP="00D51005">
            <w:pPr>
              <w:pStyle w:val="cpodstavecslovan1"/>
              <w:numPr>
                <w:ilvl w:val="0"/>
                <w:numId w:val="0"/>
              </w:numPr>
            </w:pPr>
            <w:r w:rsidRPr="00215724">
              <w:t>za Odesílatele</w:t>
            </w:r>
            <w:r w:rsidR="00D51005">
              <w:t xml:space="preserve"> 2</w:t>
            </w:r>
            <w:r w:rsidRPr="00215724">
              <w:t>:</w:t>
            </w:r>
          </w:p>
        </w:tc>
      </w:tr>
      <w:tr w:rsidR="004576E8" w:rsidRPr="00215724" w14:paraId="37E38D1A" w14:textId="77777777" w:rsidTr="00C74862">
        <w:trPr>
          <w:trHeight w:val="583"/>
        </w:trPr>
        <w:tc>
          <w:tcPr>
            <w:tcW w:w="4819" w:type="dxa"/>
          </w:tcPr>
          <w:p w14:paraId="4D71EB5C" w14:textId="77777777" w:rsidR="004576E8" w:rsidRPr="00215724" w:rsidRDefault="004576E8" w:rsidP="00F25400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265F0782" w14:textId="77777777" w:rsidR="004576E8" w:rsidRPr="00215724" w:rsidRDefault="004576E8" w:rsidP="00F25400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19" w:type="dxa"/>
          </w:tcPr>
          <w:p w14:paraId="26AFCCF6" w14:textId="77777777" w:rsidR="004576E8" w:rsidRPr="00215724" w:rsidRDefault="004576E8" w:rsidP="00F25400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4156BED3" w14:textId="77777777" w:rsidR="004576E8" w:rsidRPr="00215724" w:rsidRDefault="004576E8" w:rsidP="00F25400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C74862" w:rsidRPr="00215724" w14:paraId="496599DF" w14:textId="77777777" w:rsidTr="00C74862">
        <w:tc>
          <w:tcPr>
            <w:tcW w:w="4819" w:type="dxa"/>
          </w:tcPr>
          <w:p w14:paraId="035EDADC" w14:textId="5295AB3A" w:rsidR="00C74862" w:rsidRPr="00C74862" w:rsidRDefault="001F31CB" w:rsidP="00C74862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x</w:t>
            </w:r>
          </w:p>
          <w:p w14:paraId="68FEE45D" w14:textId="77777777" w:rsidR="00C74862" w:rsidRPr="00C74862" w:rsidRDefault="00C74862" w:rsidP="00C74862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  <w:p w14:paraId="017A8C7D" w14:textId="2F314A2E" w:rsidR="00C74862" w:rsidRPr="00215724" w:rsidRDefault="00C74862" w:rsidP="00C74862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19" w:type="dxa"/>
          </w:tcPr>
          <w:p w14:paraId="75EA6172" w14:textId="141DF4D5" w:rsidR="00C74862" w:rsidRPr="00C74862" w:rsidRDefault="001F31CB" w:rsidP="00C74862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x</w:t>
            </w:r>
          </w:p>
          <w:p w14:paraId="34375285" w14:textId="158BB7B4" w:rsidR="00C74862" w:rsidRPr="00215724" w:rsidRDefault="00C74862" w:rsidP="00C74862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</w:tr>
      <w:tr w:rsidR="004576E8" w:rsidRPr="00215724" w14:paraId="11B22C5F" w14:textId="77777777" w:rsidTr="00C74862">
        <w:trPr>
          <w:trHeight w:val="709"/>
        </w:trPr>
        <w:tc>
          <w:tcPr>
            <w:tcW w:w="4819" w:type="dxa"/>
          </w:tcPr>
          <w:p w14:paraId="4169303E" w14:textId="77777777" w:rsidR="004576E8" w:rsidRPr="00215724" w:rsidRDefault="004576E8" w:rsidP="00F25400">
            <w:pPr>
              <w:pStyle w:val="cpodstavecslovan1"/>
              <w:numPr>
                <w:ilvl w:val="0"/>
                <w:numId w:val="0"/>
              </w:numPr>
            </w:pPr>
            <w:r w:rsidRPr="00215724">
              <w:t>V</w:t>
            </w:r>
            <w:r>
              <w:t xml:space="preserve"> Praze </w:t>
            </w:r>
            <w:r w:rsidRPr="00215724">
              <w:t xml:space="preserve"> dne </w:t>
            </w:r>
            <w:r w:rsidRPr="0021572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5724">
              <w:instrText xml:space="preserve"> FORMTEXT </w:instrText>
            </w:r>
            <w:r w:rsidRPr="00215724">
              <w:fldChar w:fldCharType="separate"/>
            </w:r>
            <w:r w:rsidRPr="00215724">
              <w:rPr>
                <w:noProof/>
              </w:rPr>
              <w:t> </w:t>
            </w:r>
            <w:r w:rsidRPr="00215724">
              <w:rPr>
                <w:noProof/>
              </w:rPr>
              <w:t> </w:t>
            </w:r>
            <w:r w:rsidRPr="00215724">
              <w:rPr>
                <w:noProof/>
              </w:rPr>
              <w:t> </w:t>
            </w:r>
            <w:r w:rsidRPr="00215724">
              <w:rPr>
                <w:noProof/>
              </w:rPr>
              <w:t> </w:t>
            </w:r>
            <w:r w:rsidRPr="00215724">
              <w:rPr>
                <w:noProof/>
              </w:rPr>
              <w:t> </w:t>
            </w:r>
            <w:r w:rsidRPr="00215724">
              <w:fldChar w:fldCharType="end"/>
            </w:r>
          </w:p>
        </w:tc>
        <w:tc>
          <w:tcPr>
            <w:tcW w:w="4819" w:type="dxa"/>
          </w:tcPr>
          <w:p w14:paraId="7B6CA2E5" w14:textId="79B06CF1" w:rsidR="004576E8" w:rsidRPr="00215724" w:rsidRDefault="004576E8" w:rsidP="00F25400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4576E8" w:rsidRPr="00215724" w14:paraId="0BAE0F5D" w14:textId="77777777" w:rsidTr="00C74862">
        <w:trPr>
          <w:trHeight w:val="703"/>
        </w:trPr>
        <w:tc>
          <w:tcPr>
            <w:tcW w:w="4819" w:type="dxa"/>
          </w:tcPr>
          <w:p w14:paraId="7B5CF1AE" w14:textId="254037BB" w:rsidR="004576E8" w:rsidRPr="00215724" w:rsidRDefault="004576E8" w:rsidP="00D51005">
            <w:pPr>
              <w:pStyle w:val="cpodstavecslovan1"/>
              <w:numPr>
                <w:ilvl w:val="0"/>
                <w:numId w:val="0"/>
              </w:numPr>
            </w:pPr>
            <w:r w:rsidRPr="00215724">
              <w:t xml:space="preserve">za </w:t>
            </w:r>
            <w:r>
              <w:t>O</w:t>
            </w:r>
            <w:r w:rsidR="00C74862">
              <w:t>d</w:t>
            </w:r>
            <w:r>
              <w:t>esílatele</w:t>
            </w:r>
            <w:r w:rsidR="00D51005">
              <w:t xml:space="preserve"> 3</w:t>
            </w:r>
            <w:r w:rsidRPr="00215724">
              <w:t>:</w:t>
            </w:r>
          </w:p>
        </w:tc>
        <w:tc>
          <w:tcPr>
            <w:tcW w:w="4819" w:type="dxa"/>
          </w:tcPr>
          <w:p w14:paraId="37B090C1" w14:textId="2AB59C66" w:rsidR="004576E8" w:rsidRPr="00215724" w:rsidRDefault="004576E8" w:rsidP="00D51005">
            <w:pPr>
              <w:pStyle w:val="cpodstavecslovan1"/>
              <w:numPr>
                <w:ilvl w:val="0"/>
                <w:numId w:val="0"/>
              </w:numPr>
            </w:pPr>
            <w:r w:rsidRPr="00215724">
              <w:t>za Odesílatele</w:t>
            </w:r>
            <w:r w:rsidR="00D51005">
              <w:t xml:space="preserve"> </w:t>
            </w:r>
            <w:r w:rsidR="00ED6422">
              <w:t>3</w:t>
            </w:r>
            <w:r w:rsidRPr="00215724">
              <w:t>:</w:t>
            </w:r>
          </w:p>
        </w:tc>
      </w:tr>
      <w:tr w:rsidR="004576E8" w:rsidRPr="00215724" w14:paraId="02567835" w14:textId="77777777" w:rsidTr="00C74862">
        <w:trPr>
          <w:trHeight w:val="583"/>
        </w:trPr>
        <w:tc>
          <w:tcPr>
            <w:tcW w:w="4819" w:type="dxa"/>
          </w:tcPr>
          <w:p w14:paraId="2F900EB2" w14:textId="77777777" w:rsidR="004576E8" w:rsidRPr="00215724" w:rsidRDefault="004576E8" w:rsidP="00F25400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44908713" w14:textId="77777777" w:rsidR="004576E8" w:rsidRPr="00215724" w:rsidRDefault="004576E8" w:rsidP="00F25400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19" w:type="dxa"/>
          </w:tcPr>
          <w:p w14:paraId="779AB785" w14:textId="77777777" w:rsidR="004576E8" w:rsidRPr="00215724" w:rsidRDefault="004576E8" w:rsidP="00F25400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057F5E6F" w14:textId="77777777" w:rsidR="004576E8" w:rsidRPr="00215724" w:rsidRDefault="004576E8" w:rsidP="00F25400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C74862" w:rsidRPr="00215724" w14:paraId="67F18EDD" w14:textId="77777777" w:rsidTr="00C74862">
        <w:tc>
          <w:tcPr>
            <w:tcW w:w="4819" w:type="dxa"/>
          </w:tcPr>
          <w:p w14:paraId="340EBE0F" w14:textId="0EB35AE8" w:rsidR="009F4D6A" w:rsidRDefault="00C74862" w:rsidP="001F31CB">
            <w:pPr>
              <w:pStyle w:val="cpodstavecslovan1"/>
              <w:numPr>
                <w:ilvl w:val="0"/>
                <w:numId w:val="0"/>
              </w:numPr>
              <w:ind w:left="624"/>
            </w:pPr>
            <w:r>
              <w:t xml:space="preserve"> </w:t>
            </w:r>
            <w:r w:rsidR="001F31CB">
              <w:t>x</w:t>
            </w:r>
          </w:p>
          <w:p w14:paraId="46F6D265" w14:textId="349E0A76" w:rsidR="009F4D6A" w:rsidRDefault="00C74862" w:rsidP="009F4D6A">
            <w:pPr>
              <w:pStyle w:val="cpodstavecslovan1"/>
              <w:numPr>
                <w:ilvl w:val="0"/>
                <w:numId w:val="0"/>
              </w:numPr>
              <w:ind w:left="888"/>
            </w:pPr>
            <w:r>
              <w:t xml:space="preserve">   </w:t>
            </w:r>
          </w:p>
          <w:p w14:paraId="05F24D47" w14:textId="57F0B48F" w:rsidR="009F4D6A" w:rsidRDefault="009F4D6A" w:rsidP="009F4D6A">
            <w:pPr>
              <w:pStyle w:val="cpodstavecslovan1"/>
              <w:numPr>
                <w:ilvl w:val="0"/>
                <w:numId w:val="0"/>
              </w:numPr>
              <w:ind w:left="624" w:hanging="624"/>
            </w:pPr>
          </w:p>
          <w:p w14:paraId="36E13F15" w14:textId="3B8B5570" w:rsidR="00C74862" w:rsidRPr="00215724" w:rsidRDefault="00C74862" w:rsidP="00C74862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19" w:type="dxa"/>
          </w:tcPr>
          <w:p w14:paraId="3228F2A6" w14:textId="21A64588" w:rsidR="00C74862" w:rsidRPr="00215724" w:rsidRDefault="001F31CB" w:rsidP="009F4D6A">
            <w:pPr>
              <w:pStyle w:val="cpodstavecslovan1"/>
              <w:numPr>
                <w:ilvl w:val="0"/>
                <w:numId w:val="0"/>
              </w:numPr>
              <w:ind w:left="888"/>
            </w:pPr>
            <w:r>
              <w:t>x</w:t>
            </w:r>
          </w:p>
        </w:tc>
      </w:tr>
    </w:tbl>
    <w:p w14:paraId="0B91FE60" w14:textId="2B39B588" w:rsidR="00D51005" w:rsidRDefault="00D51005" w:rsidP="004576E8">
      <w:pPr>
        <w:pStyle w:val="cpodstavecslovan1"/>
        <w:numPr>
          <w:ilvl w:val="0"/>
          <w:numId w:val="0"/>
        </w:numPr>
        <w:ind w:left="624"/>
      </w:pPr>
    </w:p>
    <w:p w14:paraId="5FF5F0EE" w14:textId="73621C3C" w:rsidR="00D51005" w:rsidRDefault="00D51005" w:rsidP="004576E8">
      <w:pPr>
        <w:pStyle w:val="cpodstavecslovan1"/>
        <w:numPr>
          <w:ilvl w:val="0"/>
          <w:numId w:val="0"/>
        </w:numPr>
        <w:ind w:left="624"/>
      </w:pPr>
    </w:p>
    <w:p w14:paraId="15E2237C" w14:textId="27D41A25" w:rsidR="00D51005" w:rsidRDefault="00D51005" w:rsidP="004576E8">
      <w:pPr>
        <w:pStyle w:val="cpodstavecslovan1"/>
        <w:numPr>
          <w:ilvl w:val="0"/>
          <w:numId w:val="0"/>
        </w:numPr>
        <w:ind w:left="624"/>
      </w:pPr>
    </w:p>
    <w:p w14:paraId="0EFBD4E3" w14:textId="7282E08E" w:rsidR="00D51005" w:rsidRDefault="00D51005" w:rsidP="004576E8">
      <w:pPr>
        <w:pStyle w:val="cpodstavecslovan1"/>
        <w:numPr>
          <w:ilvl w:val="0"/>
          <w:numId w:val="0"/>
        </w:numPr>
        <w:ind w:left="624"/>
      </w:pPr>
    </w:p>
    <w:p w14:paraId="06BC9065" w14:textId="1DBF7E21" w:rsidR="00D51005" w:rsidRDefault="00D51005" w:rsidP="00E34D02">
      <w:pPr>
        <w:pStyle w:val="cpodstavecslovan1"/>
        <w:numPr>
          <w:ilvl w:val="0"/>
          <w:numId w:val="0"/>
        </w:numPr>
      </w:pPr>
    </w:p>
    <w:p w14:paraId="7BFBA096" w14:textId="1F944899" w:rsidR="00D51005" w:rsidRDefault="00D51005" w:rsidP="004576E8">
      <w:pPr>
        <w:pStyle w:val="cpodstavecslovan1"/>
        <w:numPr>
          <w:ilvl w:val="0"/>
          <w:numId w:val="0"/>
        </w:numPr>
        <w:ind w:left="624"/>
      </w:pPr>
    </w:p>
    <w:p w14:paraId="16B1C7B6" w14:textId="77777777" w:rsidR="00D51005" w:rsidRDefault="00D51005" w:rsidP="004576E8">
      <w:pPr>
        <w:pStyle w:val="cpodstavecslovan1"/>
        <w:numPr>
          <w:ilvl w:val="0"/>
          <w:numId w:val="0"/>
        </w:numPr>
        <w:ind w:left="624"/>
      </w:pPr>
    </w:p>
    <w:p w14:paraId="44563CFE" w14:textId="476CD0E4" w:rsidR="005D75AF" w:rsidRDefault="005D75AF" w:rsidP="00A773CA">
      <w:pPr>
        <w:pStyle w:val="cpodstavecslovan1"/>
        <w:numPr>
          <w:ilvl w:val="0"/>
          <w:numId w:val="0"/>
        </w:numPr>
        <w:ind w:left="624"/>
      </w:pPr>
    </w:p>
    <w:p w14:paraId="60AC389C" w14:textId="77777777" w:rsidR="00712F57" w:rsidRDefault="00712F57" w:rsidP="00712F57">
      <w:pPr>
        <w:pStyle w:val="cpodstavecslovan1"/>
        <w:numPr>
          <w:ilvl w:val="0"/>
          <w:numId w:val="0"/>
        </w:numPr>
      </w:pPr>
    </w:p>
    <w:p w14:paraId="2F91B971" w14:textId="77777777" w:rsidR="00712F57" w:rsidRDefault="00712F57" w:rsidP="00712F57">
      <w:pPr>
        <w:pStyle w:val="cpodstavecslovan1"/>
        <w:numPr>
          <w:ilvl w:val="0"/>
          <w:numId w:val="0"/>
        </w:numPr>
      </w:pPr>
    </w:p>
    <w:p w14:paraId="16B4C0E4" w14:textId="068B6212" w:rsidR="009A616A" w:rsidRDefault="009A616A" w:rsidP="00712F57">
      <w:pPr>
        <w:pStyle w:val="cpodstavecslovan1"/>
        <w:numPr>
          <w:ilvl w:val="0"/>
          <w:numId w:val="0"/>
        </w:numPr>
      </w:pPr>
      <w:r>
        <w:rPr>
          <w:rFonts w:ascii="Arial" w:hAnsi="Arial" w:cs="Arial"/>
          <w:sz w:val="16"/>
          <w:szCs w:val="16"/>
        </w:rPr>
        <w:t xml:space="preserve">Za formální správnost a </w:t>
      </w:r>
      <w:r>
        <w:rPr>
          <w:rFonts w:ascii="Arial" w:hAnsi="Arial" w:cs="Arial"/>
          <w:iCs/>
          <w:sz w:val="16"/>
          <w:szCs w:val="16"/>
        </w:rPr>
        <w:t>dodržení všech interních postupů a pravidel</w:t>
      </w:r>
      <w:r>
        <w:rPr>
          <w:rFonts w:ascii="Arial" w:hAnsi="Arial" w:cs="Arial"/>
          <w:sz w:val="16"/>
          <w:szCs w:val="16"/>
        </w:rPr>
        <w:t xml:space="preserve"> </w:t>
      </w:r>
      <w:proofErr w:type="gramStart"/>
      <w:r>
        <w:rPr>
          <w:rFonts w:ascii="Arial" w:hAnsi="Arial" w:cs="Arial"/>
          <w:sz w:val="16"/>
          <w:szCs w:val="16"/>
        </w:rPr>
        <w:t xml:space="preserve">ČP:  </w:t>
      </w:r>
      <w:r w:rsidR="001F31CB">
        <w:rPr>
          <w:rFonts w:ascii="Arial" w:hAnsi="Arial" w:cs="Arial"/>
          <w:sz w:val="16"/>
          <w:szCs w:val="16"/>
        </w:rPr>
        <w:t>x</w:t>
      </w:r>
      <w:proofErr w:type="gramEnd"/>
      <w:r>
        <w:t xml:space="preserve">                            </w:t>
      </w:r>
    </w:p>
    <w:sectPr w:rsidR="009A616A" w:rsidSect="00C44D2F">
      <w:headerReference w:type="default" r:id="rId8"/>
      <w:footerReference w:type="default" r:id="rId9"/>
      <w:pgSz w:w="11906" w:h="16838" w:code="9"/>
      <w:pgMar w:top="2155" w:right="1134" w:bottom="1701" w:left="1134" w:header="680" w:footer="4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380C75" w14:textId="77777777" w:rsidR="00F37246" w:rsidRDefault="00F37246" w:rsidP="00BB2C84">
      <w:pPr>
        <w:spacing w:after="0" w:line="240" w:lineRule="auto"/>
      </w:pPr>
      <w:r>
        <w:separator/>
      </w:r>
    </w:p>
  </w:endnote>
  <w:endnote w:type="continuationSeparator" w:id="0">
    <w:p w14:paraId="052E82EF" w14:textId="77777777" w:rsidR="00F37246" w:rsidRDefault="00F37246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04314C" w14:textId="6E9FA588" w:rsidR="00D230EE" w:rsidRDefault="00D230EE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DA1253">
      <w:rPr>
        <w:noProof/>
        <w:sz w:val="18"/>
        <w:szCs w:val="18"/>
      </w:rPr>
      <w:t>5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 </w:instrText>
    </w:r>
    <w:r>
      <w:rPr>
        <w:sz w:val="18"/>
        <w:szCs w:val="18"/>
      </w:rPr>
      <w:fldChar w:fldCharType="separate"/>
    </w:r>
    <w:r w:rsidR="00DA1253">
      <w:rPr>
        <w:noProof/>
        <w:sz w:val="18"/>
        <w:szCs w:val="18"/>
      </w:rPr>
      <w:t>5</w:t>
    </w:r>
    <w:r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14:paraId="7399EDA3" w14:textId="77777777" w:rsidR="00D230EE" w:rsidRDefault="00D230EE">
    <w:pPr>
      <w:pStyle w:val="Zpat"/>
      <w:jc w:val="center"/>
      <w:rPr>
        <w:sz w:val="18"/>
        <w:szCs w:val="18"/>
      </w:rPr>
    </w:pPr>
  </w:p>
  <w:p w14:paraId="355D0A32" w14:textId="77777777" w:rsidR="00D230EE" w:rsidRPr="00C44D2F" w:rsidRDefault="00D230EE">
    <w:pPr>
      <w:pStyle w:val="Zpat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EC6820" w14:textId="77777777" w:rsidR="00F37246" w:rsidRDefault="00F37246" w:rsidP="00BB2C84">
      <w:pPr>
        <w:spacing w:after="0" w:line="240" w:lineRule="auto"/>
      </w:pPr>
      <w:r>
        <w:separator/>
      </w:r>
    </w:p>
  </w:footnote>
  <w:footnote w:type="continuationSeparator" w:id="0">
    <w:p w14:paraId="70D5C6A0" w14:textId="77777777" w:rsidR="00F37246" w:rsidRDefault="00F37246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48D5AF" w14:textId="77777777" w:rsidR="00500CCA" w:rsidRPr="00207C79" w:rsidRDefault="00500CCA" w:rsidP="00500CCA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rFonts w:ascii="Arial" w:hAnsi="Arial" w:cs="Arial"/>
        <w:b/>
        <w:noProof/>
        <w:sz w:val="12"/>
        <w:szCs w:val="12"/>
        <w:lang w:eastAsia="cs-CZ"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010A40CB" wp14:editId="01645470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6EAB3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23.3pt;margin-top:.3pt;width:0;height:36.85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eyl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DwKeyl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14:paraId="533A5CE3" w14:textId="68C1FDE9" w:rsidR="00500CCA" w:rsidRPr="00207C79" w:rsidRDefault="00500CCA" w:rsidP="00500CCA">
    <w:pPr>
      <w:pStyle w:val="Zhlav"/>
      <w:ind w:left="1701"/>
      <w:rPr>
        <w:rFonts w:ascii="Arial" w:hAnsi="Arial" w:cs="Arial"/>
      </w:rPr>
    </w:pPr>
    <w:r w:rsidRPr="00207C79">
      <w:rPr>
        <w:rFonts w:ascii="Arial" w:hAnsi="Arial" w:cs="Arial"/>
        <w:noProof/>
        <w:lang w:eastAsia="cs-CZ"/>
      </w:rPr>
      <w:drawing>
        <wp:anchor distT="0" distB="0" distL="114300" distR="114300" simplePos="0" relativeHeight="251659264" behindDoc="1" locked="0" layoutInCell="1" allowOverlap="1" wp14:anchorId="0107F202" wp14:editId="28DBE0E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4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</w:rPr>
      <w:t xml:space="preserve">Dodatek č. </w:t>
    </w:r>
    <w:r w:rsidR="00DB2EE8">
      <w:rPr>
        <w:rFonts w:ascii="Arial" w:hAnsi="Arial" w:cs="Arial"/>
      </w:rPr>
      <w:t>3</w:t>
    </w:r>
    <w:r>
      <w:rPr>
        <w:rFonts w:ascii="Arial" w:hAnsi="Arial" w:cs="Arial"/>
      </w:rPr>
      <w:t xml:space="preserve"> </w:t>
    </w:r>
    <w:r w:rsidRPr="00207C79">
      <w:rPr>
        <w:rFonts w:ascii="Arial" w:hAnsi="Arial" w:cs="Arial"/>
      </w:rPr>
      <w:t>Dohod</w:t>
    </w:r>
    <w:r>
      <w:rPr>
        <w:rFonts w:ascii="Arial" w:hAnsi="Arial" w:cs="Arial"/>
      </w:rPr>
      <w:t>y</w:t>
    </w:r>
    <w:r w:rsidRPr="00207C79">
      <w:rPr>
        <w:rFonts w:ascii="Arial" w:hAnsi="Arial" w:cs="Arial"/>
      </w:rPr>
      <w:t xml:space="preserve"> o podmínkách podávání </w:t>
    </w:r>
    <w:r w:rsidRPr="00207C79">
      <w:rPr>
        <w:rFonts w:ascii="Arial" w:hAnsi="Arial" w:cs="Arial"/>
        <w:noProof/>
        <w:lang w:eastAsia="cs-CZ"/>
      </w:rPr>
      <w:t xml:space="preserve">poštovních zásilek </w:t>
    </w:r>
    <w:r>
      <w:rPr>
        <w:rFonts w:ascii="Arial" w:hAnsi="Arial" w:cs="Arial"/>
        <w:noProof/>
        <w:lang w:eastAsia="cs-CZ"/>
      </w:rPr>
      <w:t>Firemní psaní</w:t>
    </w:r>
    <w:r>
      <w:rPr>
        <w:rFonts w:ascii="Arial" w:hAnsi="Arial" w:cs="Arial"/>
        <w:noProof/>
        <w:lang w:eastAsia="cs-CZ"/>
      </w:rPr>
      <w:br/>
    </w:r>
    <w:r>
      <w:rPr>
        <w:rFonts w:ascii="Arial" w:hAnsi="Arial" w:cs="Arial"/>
        <w:noProof/>
        <w:lang w:eastAsia="cs-CZ"/>
      </w:rPr>
      <w:drawing>
        <wp:anchor distT="0" distB="0" distL="114300" distR="114300" simplePos="0" relativeHeight="251661312" behindDoc="1" locked="0" layoutInCell="1" allowOverlap="1" wp14:anchorId="164EA7AC" wp14:editId="62832C7D">
          <wp:simplePos x="0" y="0"/>
          <wp:positionH relativeFrom="page">
            <wp:posOffset>720090</wp:posOffset>
          </wp:positionH>
          <wp:positionV relativeFrom="page">
            <wp:posOffset>1089660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07C79">
      <w:rPr>
        <w:rFonts w:ascii="Arial" w:hAnsi="Arial" w:cs="Arial"/>
      </w:rPr>
      <w:t xml:space="preserve">Číslo </w:t>
    </w:r>
    <w:r>
      <w:rPr>
        <w:rFonts w:ascii="Arial" w:hAnsi="Arial" w:cs="Arial"/>
      </w:rPr>
      <w:t>2020/00643</w:t>
    </w:r>
    <w:r w:rsidRPr="00207C79">
      <w:rPr>
        <w:rFonts w:ascii="Arial" w:hAnsi="Arial" w:cs="Arial"/>
      </w:rPr>
      <w:t xml:space="preserve"> </w:t>
    </w:r>
  </w:p>
  <w:p w14:paraId="6C5EA7E8" w14:textId="77777777" w:rsidR="00500CCA" w:rsidRDefault="00500C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BE5739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EFC426A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3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16E2180"/>
    <w:multiLevelType w:val="multilevel"/>
    <w:tmpl w:val="F37467E8"/>
    <w:lvl w:ilvl="0">
      <w:start w:val="5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5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AC11B3"/>
    <w:multiLevelType w:val="multilevel"/>
    <w:tmpl w:val="303E0244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680" w:hanging="680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724"/>
        </w:tabs>
        <w:ind w:left="1724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444"/>
        </w:tabs>
        <w:ind w:left="2444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2804"/>
        </w:tabs>
        <w:ind w:left="2804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tabs>
          <w:tab w:val="num" w:pos="3524"/>
        </w:tabs>
        <w:ind w:left="3524" w:hanging="144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4"/>
        </w:tabs>
        <w:ind w:left="3884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04"/>
        </w:tabs>
        <w:ind w:left="4604" w:hanging="180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64"/>
        </w:tabs>
        <w:ind w:left="4964" w:hanging="1800"/>
      </w:pPr>
      <w:rPr>
        <w:rFonts w:hint="default"/>
        <w:sz w:val="22"/>
      </w:rPr>
    </w:lvl>
  </w:abstractNum>
  <w:abstractNum w:abstractNumId="7" w15:restartNumberingAfterBreak="0">
    <w:nsid w:val="72947964"/>
    <w:multiLevelType w:val="hybridMultilevel"/>
    <w:tmpl w:val="2C7E5C30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8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 w15:restartNumberingAfterBreak="0">
    <w:nsid w:val="7AA9778E"/>
    <w:multiLevelType w:val="multilevel"/>
    <w:tmpl w:val="2B2EF09E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3195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39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46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53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60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67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75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82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955" w:hanging="180"/>
      </w:pPr>
      <w:rPr>
        <w:rFonts w:cs="Times New Roman"/>
      </w:rPr>
    </w:lvl>
  </w:abstractNum>
  <w:abstractNum w:abstractNumId="11" w15:restartNumberingAfterBreak="0">
    <w:nsid w:val="7E862EF0"/>
    <w:multiLevelType w:val="hybridMultilevel"/>
    <w:tmpl w:val="2C7E5C30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8"/>
  </w:num>
  <w:num w:numId="5">
    <w:abstractNumId w:val="7"/>
  </w:num>
  <w:num w:numId="6">
    <w:abstractNumId w:val="10"/>
  </w:num>
  <w:num w:numId="7">
    <w:abstractNumId w:val="11"/>
  </w:num>
  <w:num w:numId="8">
    <w:abstractNumId w:val="9"/>
  </w:num>
  <w:num w:numId="9">
    <w:abstractNumId w:val="9"/>
  </w:num>
  <w:num w:numId="10">
    <w:abstractNumId w:val="9"/>
  </w:num>
  <w:num w:numId="11">
    <w:abstractNumId w:val="5"/>
  </w:num>
  <w:num w:numId="12">
    <w:abstractNumId w:val="5"/>
  </w:num>
  <w:num w:numId="13">
    <w:abstractNumId w:val="9"/>
  </w:num>
  <w:num w:numId="14">
    <w:abstractNumId w:val="5"/>
  </w:num>
  <w:num w:numId="15">
    <w:abstractNumId w:val="5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1"/>
  </w:num>
  <w:num w:numId="24">
    <w:abstractNumId w:val="4"/>
  </w:num>
  <w:num w:numId="25">
    <w:abstractNumId w:val="6"/>
  </w:num>
  <w:num w:numId="26">
    <w:abstractNumId w:val="9"/>
  </w:num>
  <w:num w:numId="27">
    <w:abstractNumId w:val="9"/>
  </w:num>
  <w:num w:numId="28">
    <w:abstractNumId w:val="9"/>
  </w:num>
  <w:num w:numId="29">
    <w:abstractNumId w:val="9"/>
  </w:num>
  <w:num w:numId="30">
    <w:abstractNumId w:val="9"/>
  </w:num>
  <w:num w:numId="31">
    <w:abstractNumId w:val="9"/>
  </w:num>
  <w:num w:numId="32">
    <w:abstractNumId w:val="9"/>
  </w:num>
  <w:num w:numId="33">
    <w:abstractNumId w:val="9"/>
  </w:num>
  <w:num w:numId="34">
    <w:abstractNumId w:val="9"/>
  </w:num>
  <w:num w:numId="35">
    <w:abstractNumId w:val="9"/>
  </w:num>
  <w:num w:numId="36">
    <w:abstractNumId w:val="9"/>
  </w:num>
  <w:num w:numId="37">
    <w:abstractNumId w:val="9"/>
  </w:num>
  <w:num w:numId="38">
    <w:abstractNumId w:val="2"/>
  </w:num>
  <w:num w:numId="39">
    <w:abstractNumId w:val="0"/>
    <w:lvlOverride w:ilvl="0">
      <w:lvl w:ilvl="0">
        <w:start w:val="1"/>
        <w:numFmt w:val="ordinal"/>
        <w:lvlText w:val="%1"/>
        <w:lvlJc w:val="left"/>
        <w:pPr>
          <w:ind w:left="1012" w:hanging="303"/>
        </w:pPr>
        <w:rPr>
          <w:rFonts w:ascii="Times New Roman" w:hAnsi="Times New Roman" w:hint="default"/>
          <w:b/>
          <w:sz w:val="24"/>
        </w:rPr>
      </w:lvl>
    </w:lvlOverride>
    <w:lvlOverride w:ilvl="1">
      <w:lvl w:ilvl="1">
        <w:start w:val="1"/>
        <w:numFmt w:val="ordinal"/>
        <w:lvlText w:val="%1%2"/>
        <w:lvlJc w:val="left"/>
        <w:pPr>
          <w:ind w:left="871" w:hanging="587"/>
        </w:pPr>
        <w:rPr>
          <w:rFonts w:ascii="Times New Roman" w:hAnsi="Times New Roman" w:hint="default"/>
          <w:b w:val="0"/>
          <w:i w:val="0"/>
          <w:color w:val="auto"/>
          <w:sz w:val="22"/>
        </w:rPr>
      </w:lvl>
    </w:lvlOverride>
    <w:lvlOverride w:ilvl="2">
      <w:lvl w:ilvl="2">
        <w:start w:val="1"/>
        <w:numFmt w:val="none"/>
        <w:lvlText w:val="%3"/>
        <w:lvlJc w:val="left"/>
        <w:pPr>
          <w:ind w:left="1191" w:hanging="511"/>
        </w:pPr>
        <w:rPr>
          <w:rFonts w:hint="default"/>
        </w:rPr>
      </w:lvl>
    </w:lvlOverride>
    <w:lvlOverride w:ilvl="3">
      <w:lvl w:ilvl="3">
        <w:start w:val="1"/>
        <w:numFmt w:val="bullet"/>
        <w:lvlText w:val="▪"/>
        <w:lvlJc w:val="left"/>
        <w:pPr>
          <w:ind w:left="2063" w:hanging="363"/>
        </w:pPr>
        <w:rPr>
          <w:rFonts w:ascii="Sylfaen" w:hAnsi="Sylfaen" w:hint="default"/>
          <w:color w:val="auto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291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Letter"/>
        <w:lvlText w:val="%6)"/>
        <w:lvlJc w:val="left"/>
        <w:pPr>
          <w:ind w:left="104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143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503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863" w:hanging="360"/>
        </w:pPr>
        <w:rPr>
          <w:rFonts w:hint="default"/>
        </w:rPr>
      </w:lvl>
    </w:lvlOverride>
  </w:num>
  <w:num w:numId="40">
    <w:abstractNumId w:val="0"/>
    <w:lvlOverride w:ilvl="0">
      <w:lvl w:ilvl="0">
        <w:start w:val="1"/>
        <w:numFmt w:val="ordinal"/>
        <w:lvlText w:val="%1"/>
        <w:lvlJc w:val="left"/>
        <w:pPr>
          <w:ind w:left="983" w:hanging="303"/>
        </w:pPr>
        <w:rPr>
          <w:rFonts w:ascii="Times New Roman" w:hAnsi="Times New Roman" w:hint="default"/>
          <w:b/>
          <w:sz w:val="24"/>
        </w:rPr>
      </w:lvl>
    </w:lvlOverride>
    <w:lvlOverride w:ilvl="1">
      <w:lvl w:ilvl="1">
        <w:start w:val="1"/>
        <w:numFmt w:val="ordinal"/>
        <w:lvlText w:val="%1%2"/>
        <w:lvlJc w:val="left"/>
        <w:pPr>
          <w:ind w:left="871" w:hanging="587"/>
        </w:pPr>
        <w:rPr>
          <w:rFonts w:ascii="Times New Roman" w:hAnsi="Times New Roman" w:hint="default"/>
          <w:b w:val="0"/>
          <w:i w:val="0"/>
          <w:color w:val="auto"/>
          <w:sz w:val="22"/>
        </w:rPr>
      </w:lvl>
    </w:lvlOverride>
    <w:lvlOverride w:ilvl="2">
      <w:lvl w:ilvl="2">
        <w:start w:val="1"/>
        <w:numFmt w:val="none"/>
        <w:lvlText w:val="%3"/>
        <w:lvlJc w:val="left"/>
        <w:pPr>
          <w:ind w:left="1191" w:hanging="511"/>
        </w:pPr>
        <w:rPr>
          <w:rFonts w:hint="default"/>
        </w:rPr>
      </w:lvl>
    </w:lvlOverride>
    <w:lvlOverride w:ilvl="3">
      <w:lvl w:ilvl="3">
        <w:start w:val="1"/>
        <w:numFmt w:val="bullet"/>
        <w:lvlText w:val="▪"/>
        <w:lvlJc w:val="left"/>
        <w:pPr>
          <w:ind w:left="2063" w:hanging="363"/>
        </w:pPr>
        <w:rPr>
          <w:rFonts w:ascii="Sylfaen" w:hAnsi="Sylfaen" w:hint="default"/>
          <w:color w:val="auto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291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Letter"/>
        <w:lvlText w:val="%6)"/>
        <w:lvlJc w:val="left"/>
        <w:pPr>
          <w:ind w:left="104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143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503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863" w:hanging="360"/>
        </w:pPr>
        <w:rPr>
          <w:rFonts w:hint="default"/>
        </w:rPr>
      </w:lvl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BD2"/>
    <w:rsid w:val="00001DBB"/>
    <w:rsid w:val="00003BB4"/>
    <w:rsid w:val="0000469F"/>
    <w:rsid w:val="00006CE4"/>
    <w:rsid w:val="00012164"/>
    <w:rsid w:val="000136C3"/>
    <w:rsid w:val="000165E1"/>
    <w:rsid w:val="00017328"/>
    <w:rsid w:val="00017EB2"/>
    <w:rsid w:val="00022D99"/>
    <w:rsid w:val="00027E5B"/>
    <w:rsid w:val="00027FD4"/>
    <w:rsid w:val="00030B55"/>
    <w:rsid w:val="00031403"/>
    <w:rsid w:val="00034092"/>
    <w:rsid w:val="00040ABA"/>
    <w:rsid w:val="000414BD"/>
    <w:rsid w:val="00044CA9"/>
    <w:rsid w:val="00046296"/>
    <w:rsid w:val="0005138A"/>
    <w:rsid w:val="00052071"/>
    <w:rsid w:val="00054997"/>
    <w:rsid w:val="00056496"/>
    <w:rsid w:val="00060211"/>
    <w:rsid w:val="00062902"/>
    <w:rsid w:val="00075185"/>
    <w:rsid w:val="00077874"/>
    <w:rsid w:val="00082363"/>
    <w:rsid w:val="00083432"/>
    <w:rsid w:val="000868DC"/>
    <w:rsid w:val="000A5A42"/>
    <w:rsid w:val="000B23A6"/>
    <w:rsid w:val="000B3FCF"/>
    <w:rsid w:val="000B5DA9"/>
    <w:rsid w:val="000C0B03"/>
    <w:rsid w:val="000C332B"/>
    <w:rsid w:val="000C5474"/>
    <w:rsid w:val="000C62F8"/>
    <w:rsid w:val="000C7C98"/>
    <w:rsid w:val="000D1176"/>
    <w:rsid w:val="000D47A1"/>
    <w:rsid w:val="000E0F7E"/>
    <w:rsid w:val="000E2816"/>
    <w:rsid w:val="000E2947"/>
    <w:rsid w:val="000E4BEF"/>
    <w:rsid w:val="000E552F"/>
    <w:rsid w:val="000E75C7"/>
    <w:rsid w:val="000F0B73"/>
    <w:rsid w:val="0010064A"/>
    <w:rsid w:val="00101078"/>
    <w:rsid w:val="00103524"/>
    <w:rsid w:val="001135A6"/>
    <w:rsid w:val="00117342"/>
    <w:rsid w:val="0012301D"/>
    <w:rsid w:val="00124138"/>
    <w:rsid w:val="00124653"/>
    <w:rsid w:val="00124C5C"/>
    <w:rsid w:val="00127637"/>
    <w:rsid w:val="0013155C"/>
    <w:rsid w:val="00132F46"/>
    <w:rsid w:val="001354BF"/>
    <w:rsid w:val="00141755"/>
    <w:rsid w:val="00146A91"/>
    <w:rsid w:val="001477BF"/>
    <w:rsid w:val="00147A4B"/>
    <w:rsid w:val="0015061A"/>
    <w:rsid w:val="00155A80"/>
    <w:rsid w:val="001570A7"/>
    <w:rsid w:val="00157EDF"/>
    <w:rsid w:val="00160A6D"/>
    <w:rsid w:val="001616D0"/>
    <w:rsid w:val="00163EBF"/>
    <w:rsid w:val="00166CA4"/>
    <w:rsid w:val="00171F32"/>
    <w:rsid w:val="00173FD1"/>
    <w:rsid w:val="00175F8D"/>
    <w:rsid w:val="001775F4"/>
    <w:rsid w:val="00186C3B"/>
    <w:rsid w:val="00192C38"/>
    <w:rsid w:val="001953C1"/>
    <w:rsid w:val="00195998"/>
    <w:rsid w:val="001A15CC"/>
    <w:rsid w:val="001A609F"/>
    <w:rsid w:val="001A69BE"/>
    <w:rsid w:val="001A73FC"/>
    <w:rsid w:val="001B0FEF"/>
    <w:rsid w:val="001B14B4"/>
    <w:rsid w:val="001B2AD1"/>
    <w:rsid w:val="001B4737"/>
    <w:rsid w:val="001B5743"/>
    <w:rsid w:val="001D1AC8"/>
    <w:rsid w:val="001D31BD"/>
    <w:rsid w:val="001E141A"/>
    <w:rsid w:val="001E2F75"/>
    <w:rsid w:val="001F1AE7"/>
    <w:rsid w:val="001F2335"/>
    <w:rsid w:val="001F31CB"/>
    <w:rsid w:val="001F40B1"/>
    <w:rsid w:val="001F46E3"/>
    <w:rsid w:val="001F7727"/>
    <w:rsid w:val="00201BCB"/>
    <w:rsid w:val="00201E25"/>
    <w:rsid w:val="00211B95"/>
    <w:rsid w:val="0021489C"/>
    <w:rsid w:val="00215724"/>
    <w:rsid w:val="00215D76"/>
    <w:rsid w:val="00216485"/>
    <w:rsid w:val="00221B46"/>
    <w:rsid w:val="002235CC"/>
    <w:rsid w:val="00223767"/>
    <w:rsid w:val="00225599"/>
    <w:rsid w:val="00232CBE"/>
    <w:rsid w:val="00233F58"/>
    <w:rsid w:val="00234385"/>
    <w:rsid w:val="0023780D"/>
    <w:rsid w:val="002379F4"/>
    <w:rsid w:val="00240C93"/>
    <w:rsid w:val="002420EF"/>
    <w:rsid w:val="00242348"/>
    <w:rsid w:val="002446A2"/>
    <w:rsid w:val="002466E8"/>
    <w:rsid w:val="00251967"/>
    <w:rsid w:val="00257D24"/>
    <w:rsid w:val="002614BE"/>
    <w:rsid w:val="00263767"/>
    <w:rsid w:val="00270B08"/>
    <w:rsid w:val="002715AA"/>
    <w:rsid w:val="002771D7"/>
    <w:rsid w:val="002803FD"/>
    <w:rsid w:val="00280C22"/>
    <w:rsid w:val="002817FF"/>
    <w:rsid w:val="002820BA"/>
    <w:rsid w:val="00292992"/>
    <w:rsid w:val="002932BC"/>
    <w:rsid w:val="002A1346"/>
    <w:rsid w:val="002A2099"/>
    <w:rsid w:val="002A20AB"/>
    <w:rsid w:val="002A2C1F"/>
    <w:rsid w:val="002A70F4"/>
    <w:rsid w:val="002B02A5"/>
    <w:rsid w:val="002B1000"/>
    <w:rsid w:val="002B19BB"/>
    <w:rsid w:val="002B1AE7"/>
    <w:rsid w:val="002C09AF"/>
    <w:rsid w:val="002C35B1"/>
    <w:rsid w:val="002C3BD8"/>
    <w:rsid w:val="002C46D5"/>
    <w:rsid w:val="002C7EFE"/>
    <w:rsid w:val="002D0BC6"/>
    <w:rsid w:val="002D3294"/>
    <w:rsid w:val="002D6114"/>
    <w:rsid w:val="002D7FDF"/>
    <w:rsid w:val="002E05A9"/>
    <w:rsid w:val="002E276A"/>
    <w:rsid w:val="002F2A40"/>
    <w:rsid w:val="002F36F4"/>
    <w:rsid w:val="002F3EB0"/>
    <w:rsid w:val="002F44EA"/>
    <w:rsid w:val="002F579D"/>
    <w:rsid w:val="002F66F2"/>
    <w:rsid w:val="002F7803"/>
    <w:rsid w:val="003001AD"/>
    <w:rsid w:val="00300FCA"/>
    <w:rsid w:val="00311D85"/>
    <w:rsid w:val="0031297E"/>
    <w:rsid w:val="003148CA"/>
    <w:rsid w:val="00327247"/>
    <w:rsid w:val="00331434"/>
    <w:rsid w:val="003317F4"/>
    <w:rsid w:val="00332353"/>
    <w:rsid w:val="003329B1"/>
    <w:rsid w:val="00333433"/>
    <w:rsid w:val="00334753"/>
    <w:rsid w:val="00336993"/>
    <w:rsid w:val="003370C8"/>
    <w:rsid w:val="00341AE4"/>
    <w:rsid w:val="00343EA5"/>
    <w:rsid w:val="00346920"/>
    <w:rsid w:val="00355FFC"/>
    <w:rsid w:val="003605DD"/>
    <w:rsid w:val="003605DE"/>
    <w:rsid w:val="00361DC8"/>
    <w:rsid w:val="00363F58"/>
    <w:rsid w:val="00367F2B"/>
    <w:rsid w:val="00370980"/>
    <w:rsid w:val="00372245"/>
    <w:rsid w:val="003729D5"/>
    <w:rsid w:val="00385BFA"/>
    <w:rsid w:val="00393DAF"/>
    <w:rsid w:val="00393E86"/>
    <w:rsid w:val="00395BA6"/>
    <w:rsid w:val="00396FCF"/>
    <w:rsid w:val="003A3BA3"/>
    <w:rsid w:val="003A42EC"/>
    <w:rsid w:val="003A6E55"/>
    <w:rsid w:val="003B1BB6"/>
    <w:rsid w:val="003B3035"/>
    <w:rsid w:val="003B37B9"/>
    <w:rsid w:val="003B5E76"/>
    <w:rsid w:val="003B7143"/>
    <w:rsid w:val="003C0F58"/>
    <w:rsid w:val="003C1266"/>
    <w:rsid w:val="003C35A8"/>
    <w:rsid w:val="003C51C1"/>
    <w:rsid w:val="003C5BF8"/>
    <w:rsid w:val="003C660A"/>
    <w:rsid w:val="003C66F6"/>
    <w:rsid w:val="003C7CFC"/>
    <w:rsid w:val="003D2865"/>
    <w:rsid w:val="003D2BAD"/>
    <w:rsid w:val="003D2EDC"/>
    <w:rsid w:val="003D4842"/>
    <w:rsid w:val="003D560B"/>
    <w:rsid w:val="003D674D"/>
    <w:rsid w:val="003E0E92"/>
    <w:rsid w:val="003E2C93"/>
    <w:rsid w:val="003E680E"/>
    <w:rsid w:val="003E7121"/>
    <w:rsid w:val="003E78DD"/>
    <w:rsid w:val="003F0A32"/>
    <w:rsid w:val="003F114C"/>
    <w:rsid w:val="003F61B2"/>
    <w:rsid w:val="003F672A"/>
    <w:rsid w:val="0040162A"/>
    <w:rsid w:val="004020D6"/>
    <w:rsid w:val="0040536C"/>
    <w:rsid w:val="00407DEC"/>
    <w:rsid w:val="00413400"/>
    <w:rsid w:val="0041394E"/>
    <w:rsid w:val="00414744"/>
    <w:rsid w:val="004152E2"/>
    <w:rsid w:val="00415329"/>
    <w:rsid w:val="0041648D"/>
    <w:rsid w:val="00431511"/>
    <w:rsid w:val="00442465"/>
    <w:rsid w:val="004433EA"/>
    <w:rsid w:val="0044420A"/>
    <w:rsid w:val="00446B41"/>
    <w:rsid w:val="0045543C"/>
    <w:rsid w:val="00456384"/>
    <w:rsid w:val="004576E8"/>
    <w:rsid w:val="00460E56"/>
    <w:rsid w:val="00463480"/>
    <w:rsid w:val="00471B74"/>
    <w:rsid w:val="00471D02"/>
    <w:rsid w:val="004758B8"/>
    <w:rsid w:val="00475C98"/>
    <w:rsid w:val="004810FB"/>
    <w:rsid w:val="00494104"/>
    <w:rsid w:val="00494371"/>
    <w:rsid w:val="00496920"/>
    <w:rsid w:val="004971F7"/>
    <w:rsid w:val="004A0831"/>
    <w:rsid w:val="004A5077"/>
    <w:rsid w:val="004B26D6"/>
    <w:rsid w:val="004B3A22"/>
    <w:rsid w:val="004B4922"/>
    <w:rsid w:val="004B5F96"/>
    <w:rsid w:val="004C2AF3"/>
    <w:rsid w:val="004D07A2"/>
    <w:rsid w:val="004D5E5C"/>
    <w:rsid w:val="004E0FC8"/>
    <w:rsid w:val="004E7729"/>
    <w:rsid w:val="004E7892"/>
    <w:rsid w:val="004F1777"/>
    <w:rsid w:val="004F24BD"/>
    <w:rsid w:val="004F4B67"/>
    <w:rsid w:val="004F6C61"/>
    <w:rsid w:val="00500CCA"/>
    <w:rsid w:val="005074F3"/>
    <w:rsid w:val="005128F0"/>
    <w:rsid w:val="00513CDB"/>
    <w:rsid w:val="00523C0C"/>
    <w:rsid w:val="00531FFC"/>
    <w:rsid w:val="00533145"/>
    <w:rsid w:val="005344DF"/>
    <w:rsid w:val="00536CB7"/>
    <w:rsid w:val="00541063"/>
    <w:rsid w:val="00543754"/>
    <w:rsid w:val="00543821"/>
    <w:rsid w:val="00545208"/>
    <w:rsid w:val="00550CD6"/>
    <w:rsid w:val="00551F8C"/>
    <w:rsid w:val="0055336F"/>
    <w:rsid w:val="00560E6C"/>
    <w:rsid w:val="0056162C"/>
    <w:rsid w:val="00562AD3"/>
    <w:rsid w:val="005671F4"/>
    <w:rsid w:val="0057073A"/>
    <w:rsid w:val="005746B6"/>
    <w:rsid w:val="005755A5"/>
    <w:rsid w:val="00575768"/>
    <w:rsid w:val="005850D3"/>
    <w:rsid w:val="0058545D"/>
    <w:rsid w:val="00587AC9"/>
    <w:rsid w:val="005926F8"/>
    <w:rsid w:val="00594B0F"/>
    <w:rsid w:val="00595330"/>
    <w:rsid w:val="005A0CC4"/>
    <w:rsid w:val="005A1F9E"/>
    <w:rsid w:val="005A3CFE"/>
    <w:rsid w:val="005A41F7"/>
    <w:rsid w:val="005A5625"/>
    <w:rsid w:val="005A7A29"/>
    <w:rsid w:val="005B28DC"/>
    <w:rsid w:val="005B2EDC"/>
    <w:rsid w:val="005B777C"/>
    <w:rsid w:val="005C2599"/>
    <w:rsid w:val="005D1052"/>
    <w:rsid w:val="005D267A"/>
    <w:rsid w:val="005D325A"/>
    <w:rsid w:val="005D4797"/>
    <w:rsid w:val="005D6457"/>
    <w:rsid w:val="005D75AF"/>
    <w:rsid w:val="005E6208"/>
    <w:rsid w:val="005E64AC"/>
    <w:rsid w:val="005E75B2"/>
    <w:rsid w:val="005F31DB"/>
    <w:rsid w:val="005F381D"/>
    <w:rsid w:val="005F73E1"/>
    <w:rsid w:val="00602904"/>
    <w:rsid w:val="00602989"/>
    <w:rsid w:val="00603E1B"/>
    <w:rsid w:val="0060453C"/>
    <w:rsid w:val="00605469"/>
    <w:rsid w:val="0061087D"/>
    <w:rsid w:val="00612237"/>
    <w:rsid w:val="00613281"/>
    <w:rsid w:val="00614081"/>
    <w:rsid w:val="00615C47"/>
    <w:rsid w:val="00621F94"/>
    <w:rsid w:val="006267C1"/>
    <w:rsid w:val="00633576"/>
    <w:rsid w:val="00635A5D"/>
    <w:rsid w:val="006363F9"/>
    <w:rsid w:val="0064065D"/>
    <w:rsid w:val="00652B01"/>
    <w:rsid w:val="00663ED0"/>
    <w:rsid w:val="0066422B"/>
    <w:rsid w:val="00664E81"/>
    <w:rsid w:val="00665258"/>
    <w:rsid w:val="00671E8B"/>
    <w:rsid w:val="00672E5A"/>
    <w:rsid w:val="00675251"/>
    <w:rsid w:val="00680656"/>
    <w:rsid w:val="00684F67"/>
    <w:rsid w:val="006877CD"/>
    <w:rsid w:val="0069238B"/>
    <w:rsid w:val="00693CC1"/>
    <w:rsid w:val="006947C2"/>
    <w:rsid w:val="00694E5F"/>
    <w:rsid w:val="0069506B"/>
    <w:rsid w:val="006972DB"/>
    <w:rsid w:val="006A059E"/>
    <w:rsid w:val="006A246A"/>
    <w:rsid w:val="006A3188"/>
    <w:rsid w:val="006A673A"/>
    <w:rsid w:val="006A7DD3"/>
    <w:rsid w:val="006B13BF"/>
    <w:rsid w:val="006B1F56"/>
    <w:rsid w:val="006B305D"/>
    <w:rsid w:val="006B34A0"/>
    <w:rsid w:val="006B5BCA"/>
    <w:rsid w:val="006C0924"/>
    <w:rsid w:val="006C1537"/>
    <w:rsid w:val="006C2ADC"/>
    <w:rsid w:val="006C6C23"/>
    <w:rsid w:val="006D0C31"/>
    <w:rsid w:val="006D1DC3"/>
    <w:rsid w:val="006D268E"/>
    <w:rsid w:val="006D32C5"/>
    <w:rsid w:val="006D60DD"/>
    <w:rsid w:val="006D7942"/>
    <w:rsid w:val="006E1D25"/>
    <w:rsid w:val="006E29D0"/>
    <w:rsid w:val="006E449A"/>
    <w:rsid w:val="006E55DA"/>
    <w:rsid w:val="006E7F15"/>
    <w:rsid w:val="006F2B7F"/>
    <w:rsid w:val="006F3508"/>
    <w:rsid w:val="00700846"/>
    <w:rsid w:val="0070211E"/>
    <w:rsid w:val="00702809"/>
    <w:rsid w:val="00702CDB"/>
    <w:rsid w:val="007036A0"/>
    <w:rsid w:val="007040FB"/>
    <w:rsid w:val="00705DEA"/>
    <w:rsid w:val="007129AF"/>
    <w:rsid w:val="00712F57"/>
    <w:rsid w:val="00713008"/>
    <w:rsid w:val="00715E72"/>
    <w:rsid w:val="00716B27"/>
    <w:rsid w:val="007173A9"/>
    <w:rsid w:val="0072275D"/>
    <w:rsid w:val="0072420C"/>
    <w:rsid w:val="00724264"/>
    <w:rsid w:val="0072698D"/>
    <w:rsid w:val="00727EE0"/>
    <w:rsid w:val="007300D5"/>
    <w:rsid w:val="00730ECA"/>
    <w:rsid w:val="00731540"/>
    <w:rsid w:val="00731911"/>
    <w:rsid w:val="0073595F"/>
    <w:rsid w:val="007409D6"/>
    <w:rsid w:val="00741AB3"/>
    <w:rsid w:val="00741D12"/>
    <w:rsid w:val="007447D4"/>
    <w:rsid w:val="00751C6C"/>
    <w:rsid w:val="007553F5"/>
    <w:rsid w:val="007570D1"/>
    <w:rsid w:val="007668A9"/>
    <w:rsid w:val="00771B35"/>
    <w:rsid w:val="0077267E"/>
    <w:rsid w:val="00772F95"/>
    <w:rsid w:val="00775745"/>
    <w:rsid w:val="00781AE8"/>
    <w:rsid w:val="00784652"/>
    <w:rsid w:val="00786E3F"/>
    <w:rsid w:val="00792394"/>
    <w:rsid w:val="00792C3A"/>
    <w:rsid w:val="00793198"/>
    <w:rsid w:val="00794188"/>
    <w:rsid w:val="00795BB7"/>
    <w:rsid w:val="007A77F1"/>
    <w:rsid w:val="007C378A"/>
    <w:rsid w:val="007C434F"/>
    <w:rsid w:val="007C4E75"/>
    <w:rsid w:val="007C7F72"/>
    <w:rsid w:val="007D0550"/>
    <w:rsid w:val="007D2C36"/>
    <w:rsid w:val="007D2CC7"/>
    <w:rsid w:val="007D4A84"/>
    <w:rsid w:val="007E0867"/>
    <w:rsid w:val="007E2147"/>
    <w:rsid w:val="007E293F"/>
    <w:rsid w:val="007E3475"/>
    <w:rsid w:val="007E36E6"/>
    <w:rsid w:val="007F19B7"/>
    <w:rsid w:val="007F4F4D"/>
    <w:rsid w:val="007F643B"/>
    <w:rsid w:val="007F78F8"/>
    <w:rsid w:val="00803178"/>
    <w:rsid w:val="00804482"/>
    <w:rsid w:val="00806396"/>
    <w:rsid w:val="00817E1D"/>
    <w:rsid w:val="00830A4B"/>
    <w:rsid w:val="008327F8"/>
    <w:rsid w:val="00832DF8"/>
    <w:rsid w:val="00833C0A"/>
    <w:rsid w:val="00834B01"/>
    <w:rsid w:val="008351C1"/>
    <w:rsid w:val="00837712"/>
    <w:rsid w:val="00837CBF"/>
    <w:rsid w:val="00840D96"/>
    <w:rsid w:val="00841380"/>
    <w:rsid w:val="00843A3C"/>
    <w:rsid w:val="00843C14"/>
    <w:rsid w:val="008465ED"/>
    <w:rsid w:val="00846C92"/>
    <w:rsid w:val="00851EDC"/>
    <w:rsid w:val="00854965"/>
    <w:rsid w:val="00857729"/>
    <w:rsid w:val="008610AA"/>
    <w:rsid w:val="008724EA"/>
    <w:rsid w:val="00873FC5"/>
    <w:rsid w:val="00877277"/>
    <w:rsid w:val="008776AF"/>
    <w:rsid w:val="00877819"/>
    <w:rsid w:val="00890032"/>
    <w:rsid w:val="008934A4"/>
    <w:rsid w:val="008A07A1"/>
    <w:rsid w:val="008A08ED"/>
    <w:rsid w:val="008A4BCE"/>
    <w:rsid w:val="008A5AC7"/>
    <w:rsid w:val="008A6EEF"/>
    <w:rsid w:val="008A794B"/>
    <w:rsid w:val="008B2047"/>
    <w:rsid w:val="008B6443"/>
    <w:rsid w:val="008C7D29"/>
    <w:rsid w:val="008D00FD"/>
    <w:rsid w:val="008D6034"/>
    <w:rsid w:val="008E2F99"/>
    <w:rsid w:val="008F1993"/>
    <w:rsid w:val="008F386E"/>
    <w:rsid w:val="00901E0B"/>
    <w:rsid w:val="0091012E"/>
    <w:rsid w:val="0092406A"/>
    <w:rsid w:val="00924AB0"/>
    <w:rsid w:val="0092767C"/>
    <w:rsid w:val="00930D06"/>
    <w:rsid w:val="00934D65"/>
    <w:rsid w:val="00941AB3"/>
    <w:rsid w:val="009424B9"/>
    <w:rsid w:val="009466A1"/>
    <w:rsid w:val="0095032E"/>
    <w:rsid w:val="00950916"/>
    <w:rsid w:val="00951D10"/>
    <w:rsid w:val="00954B04"/>
    <w:rsid w:val="009560C4"/>
    <w:rsid w:val="00956900"/>
    <w:rsid w:val="00957989"/>
    <w:rsid w:val="00960DB7"/>
    <w:rsid w:val="00961620"/>
    <w:rsid w:val="0097253F"/>
    <w:rsid w:val="0097430B"/>
    <w:rsid w:val="00976AE8"/>
    <w:rsid w:val="009771E1"/>
    <w:rsid w:val="00985E95"/>
    <w:rsid w:val="0098779C"/>
    <w:rsid w:val="00993718"/>
    <w:rsid w:val="009956A4"/>
    <w:rsid w:val="009A3AA0"/>
    <w:rsid w:val="009A3BDA"/>
    <w:rsid w:val="009A616A"/>
    <w:rsid w:val="009B190B"/>
    <w:rsid w:val="009B568E"/>
    <w:rsid w:val="009B6094"/>
    <w:rsid w:val="009C5103"/>
    <w:rsid w:val="009C6247"/>
    <w:rsid w:val="009D1B06"/>
    <w:rsid w:val="009D2E04"/>
    <w:rsid w:val="009D5D5C"/>
    <w:rsid w:val="009D6B5B"/>
    <w:rsid w:val="009D760F"/>
    <w:rsid w:val="009E09E5"/>
    <w:rsid w:val="009E3EF0"/>
    <w:rsid w:val="009E6E49"/>
    <w:rsid w:val="009E7C94"/>
    <w:rsid w:val="009F0986"/>
    <w:rsid w:val="009F28A4"/>
    <w:rsid w:val="009F4D6A"/>
    <w:rsid w:val="009F5C2F"/>
    <w:rsid w:val="00A00E53"/>
    <w:rsid w:val="00A010F5"/>
    <w:rsid w:val="00A17BAE"/>
    <w:rsid w:val="00A20598"/>
    <w:rsid w:val="00A32361"/>
    <w:rsid w:val="00A32862"/>
    <w:rsid w:val="00A32F47"/>
    <w:rsid w:val="00A333B1"/>
    <w:rsid w:val="00A35EC2"/>
    <w:rsid w:val="00A37EA2"/>
    <w:rsid w:val="00A40F40"/>
    <w:rsid w:val="00A441BC"/>
    <w:rsid w:val="00A459A7"/>
    <w:rsid w:val="00A45AD4"/>
    <w:rsid w:val="00A46943"/>
    <w:rsid w:val="00A47292"/>
    <w:rsid w:val="00A47954"/>
    <w:rsid w:val="00A50C0B"/>
    <w:rsid w:val="00A51544"/>
    <w:rsid w:val="00A5360E"/>
    <w:rsid w:val="00A57069"/>
    <w:rsid w:val="00A61232"/>
    <w:rsid w:val="00A6330C"/>
    <w:rsid w:val="00A63EAD"/>
    <w:rsid w:val="00A65768"/>
    <w:rsid w:val="00A66C3A"/>
    <w:rsid w:val="00A67BFE"/>
    <w:rsid w:val="00A7654C"/>
    <w:rsid w:val="00A773CA"/>
    <w:rsid w:val="00A77E95"/>
    <w:rsid w:val="00A8225E"/>
    <w:rsid w:val="00A83E99"/>
    <w:rsid w:val="00A8407C"/>
    <w:rsid w:val="00A85789"/>
    <w:rsid w:val="00A876CD"/>
    <w:rsid w:val="00A94758"/>
    <w:rsid w:val="00A96747"/>
    <w:rsid w:val="00A96A52"/>
    <w:rsid w:val="00AA0618"/>
    <w:rsid w:val="00AA259F"/>
    <w:rsid w:val="00AA5FE6"/>
    <w:rsid w:val="00AA7BE7"/>
    <w:rsid w:val="00AB0383"/>
    <w:rsid w:val="00AB284E"/>
    <w:rsid w:val="00AB4147"/>
    <w:rsid w:val="00AC0E2D"/>
    <w:rsid w:val="00AC302C"/>
    <w:rsid w:val="00AD4D6C"/>
    <w:rsid w:val="00AD4FE2"/>
    <w:rsid w:val="00AE224F"/>
    <w:rsid w:val="00AE35F8"/>
    <w:rsid w:val="00AE3EFE"/>
    <w:rsid w:val="00AE6104"/>
    <w:rsid w:val="00AE693B"/>
    <w:rsid w:val="00AE6B60"/>
    <w:rsid w:val="00AF1DA2"/>
    <w:rsid w:val="00AF61BC"/>
    <w:rsid w:val="00AF74AE"/>
    <w:rsid w:val="00B0168C"/>
    <w:rsid w:val="00B033EA"/>
    <w:rsid w:val="00B0776C"/>
    <w:rsid w:val="00B15D4E"/>
    <w:rsid w:val="00B165F8"/>
    <w:rsid w:val="00B22828"/>
    <w:rsid w:val="00B23B18"/>
    <w:rsid w:val="00B27F1E"/>
    <w:rsid w:val="00B313CF"/>
    <w:rsid w:val="00B31826"/>
    <w:rsid w:val="00B35E15"/>
    <w:rsid w:val="00B407D3"/>
    <w:rsid w:val="00B44BDF"/>
    <w:rsid w:val="00B45ED3"/>
    <w:rsid w:val="00B5238E"/>
    <w:rsid w:val="00B52F86"/>
    <w:rsid w:val="00B54D10"/>
    <w:rsid w:val="00B555D4"/>
    <w:rsid w:val="00B55A65"/>
    <w:rsid w:val="00B56F9C"/>
    <w:rsid w:val="00B60873"/>
    <w:rsid w:val="00B624EB"/>
    <w:rsid w:val="00B64121"/>
    <w:rsid w:val="00B66D64"/>
    <w:rsid w:val="00B6716B"/>
    <w:rsid w:val="00B700B8"/>
    <w:rsid w:val="00B7027F"/>
    <w:rsid w:val="00B70FFF"/>
    <w:rsid w:val="00B73A1F"/>
    <w:rsid w:val="00B778CD"/>
    <w:rsid w:val="00B80087"/>
    <w:rsid w:val="00B80626"/>
    <w:rsid w:val="00B818ED"/>
    <w:rsid w:val="00B84FAD"/>
    <w:rsid w:val="00B879A5"/>
    <w:rsid w:val="00B93F70"/>
    <w:rsid w:val="00B94F02"/>
    <w:rsid w:val="00BA15B0"/>
    <w:rsid w:val="00BA351C"/>
    <w:rsid w:val="00BA47D4"/>
    <w:rsid w:val="00BB00C1"/>
    <w:rsid w:val="00BB2C84"/>
    <w:rsid w:val="00BB3366"/>
    <w:rsid w:val="00BB4163"/>
    <w:rsid w:val="00BB6AEE"/>
    <w:rsid w:val="00BC0953"/>
    <w:rsid w:val="00BC0B67"/>
    <w:rsid w:val="00BC2ED9"/>
    <w:rsid w:val="00BC2F94"/>
    <w:rsid w:val="00BC3371"/>
    <w:rsid w:val="00BC3952"/>
    <w:rsid w:val="00BC4D2A"/>
    <w:rsid w:val="00BD1788"/>
    <w:rsid w:val="00BD2941"/>
    <w:rsid w:val="00BD4CE8"/>
    <w:rsid w:val="00BE1A05"/>
    <w:rsid w:val="00BE1FED"/>
    <w:rsid w:val="00BE6E6E"/>
    <w:rsid w:val="00BF0316"/>
    <w:rsid w:val="00BF04ED"/>
    <w:rsid w:val="00BF0863"/>
    <w:rsid w:val="00C00556"/>
    <w:rsid w:val="00C0312E"/>
    <w:rsid w:val="00C05AB3"/>
    <w:rsid w:val="00C11B7B"/>
    <w:rsid w:val="00C13002"/>
    <w:rsid w:val="00C14DE9"/>
    <w:rsid w:val="00C20C82"/>
    <w:rsid w:val="00C24D73"/>
    <w:rsid w:val="00C256A5"/>
    <w:rsid w:val="00C342D1"/>
    <w:rsid w:val="00C360B1"/>
    <w:rsid w:val="00C41BD2"/>
    <w:rsid w:val="00C44D2F"/>
    <w:rsid w:val="00C46878"/>
    <w:rsid w:val="00C50F9A"/>
    <w:rsid w:val="00C53130"/>
    <w:rsid w:val="00C53623"/>
    <w:rsid w:val="00C5375C"/>
    <w:rsid w:val="00C5538A"/>
    <w:rsid w:val="00C56D36"/>
    <w:rsid w:val="00C57F25"/>
    <w:rsid w:val="00C61891"/>
    <w:rsid w:val="00C632E7"/>
    <w:rsid w:val="00C636F8"/>
    <w:rsid w:val="00C6673A"/>
    <w:rsid w:val="00C66BF3"/>
    <w:rsid w:val="00C66FD9"/>
    <w:rsid w:val="00C7240B"/>
    <w:rsid w:val="00C74862"/>
    <w:rsid w:val="00C74B14"/>
    <w:rsid w:val="00C75A19"/>
    <w:rsid w:val="00C76280"/>
    <w:rsid w:val="00C84162"/>
    <w:rsid w:val="00C919EE"/>
    <w:rsid w:val="00C92816"/>
    <w:rsid w:val="00C93392"/>
    <w:rsid w:val="00C94371"/>
    <w:rsid w:val="00C952A9"/>
    <w:rsid w:val="00CA328D"/>
    <w:rsid w:val="00CA35E5"/>
    <w:rsid w:val="00CA5BE8"/>
    <w:rsid w:val="00CA5E72"/>
    <w:rsid w:val="00CA736C"/>
    <w:rsid w:val="00CB07B7"/>
    <w:rsid w:val="00CB1E2D"/>
    <w:rsid w:val="00CB1F7C"/>
    <w:rsid w:val="00CB32FA"/>
    <w:rsid w:val="00CB7709"/>
    <w:rsid w:val="00CC416D"/>
    <w:rsid w:val="00CC4405"/>
    <w:rsid w:val="00CC596D"/>
    <w:rsid w:val="00CC5E65"/>
    <w:rsid w:val="00CC7885"/>
    <w:rsid w:val="00CC79B8"/>
    <w:rsid w:val="00CD21F9"/>
    <w:rsid w:val="00CD2A92"/>
    <w:rsid w:val="00CE2ADE"/>
    <w:rsid w:val="00CF5D0B"/>
    <w:rsid w:val="00D00A54"/>
    <w:rsid w:val="00D01E2F"/>
    <w:rsid w:val="00D02CDB"/>
    <w:rsid w:val="00D04652"/>
    <w:rsid w:val="00D054B4"/>
    <w:rsid w:val="00D10AD2"/>
    <w:rsid w:val="00D10EC0"/>
    <w:rsid w:val="00D11957"/>
    <w:rsid w:val="00D13D31"/>
    <w:rsid w:val="00D14A1E"/>
    <w:rsid w:val="00D16B61"/>
    <w:rsid w:val="00D17D44"/>
    <w:rsid w:val="00D22301"/>
    <w:rsid w:val="00D230EE"/>
    <w:rsid w:val="00D23CFA"/>
    <w:rsid w:val="00D25EF6"/>
    <w:rsid w:val="00D33AD6"/>
    <w:rsid w:val="00D37F53"/>
    <w:rsid w:val="00D4037B"/>
    <w:rsid w:val="00D42F86"/>
    <w:rsid w:val="00D460E8"/>
    <w:rsid w:val="00D51005"/>
    <w:rsid w:val="00D53E2B"/>
    <w:rsid w:val="00D6082B"/>
    <w:rsid w:val="00D60D6F"/>
    <w:rsid w:val="00D61676"/>
    <w:rsid w:val="00D6385D"/>
    <w:rsid w:val="00D720C0"/>
    <w:rsid w:val="00D83F97"/>
    <w:rsid w:val="00D84148"/>
    <w:rsid w:val="00D856C6"/>
    <w:rsid w:val="00D91C01"/>
    <w:rsid w:val="00D91D9A"/>
    <w:rsid w:val="00D96143"/>
    <w:rsid w:val="00D97D23"/>
    <w:rsid w:val="00DA1253"/>
    <w:rsid w:val="00DA2C01"/>
    <w:rsid w:val="00DA48C5"/>
    <w:rsid w:val="00DA7484"/>
    <w:rsid w:val="00DB2EE8"/>
    <w:rsid w:val="00DB3970"/>
    <w:rsid w:val="00DB4BC3"/>
    <w:rsid w:val="00DB59D8"/>
    <w:rsid w:val="00DB7CFE"/>
    <w:rsid w:val="00DC1AAA"/>
    <w:rsid w:val="00DC272A"/>
    <w:rsid w:val="00DC6841"/>
    <w:rsid w:val="00DD110B"/>
    <w:rsid w:val="00DD13B2"/>
    <w:rsid w:val="00DD2D79"/>
    <w:rsid w:val="00DD341E"/>
    <w:rsid w:val="00DD4C79"/>
    <w:rsid w:val="00DD60C4"/>
    <w:rsid w:val="00DD61C0"/>
    <w:rsid w:val="00DD6E10"/>
    <w:rsid w:val="00DE16CC"/>
    <w:rsid w:val="00DE17A7"/>
    <w:rsid w:val="00DE1D59"/>
    <w:rsid w:val="00DE2653"/>
    <w:rsid w:val="00DE3765"/>
    <w:rsid w:val="00DE4D7A"/>
    <w:rsid w:val="00DE74AF"/>
    <w:rsid w:val="00DF565F"/>
    <w:rsid w:val="00DF58D5"/>
    <w:rsid w:val="00DF5FAB"/>
    <w:rsid w:val="00DF7721"/>
    <w:rsid w:val="00DF7CA5"/>
    <w:rsid w:val="00E03339"/>
    <w:rsid w:val="00E05439"/>
    <w:rsid w:val="00E06223"/>
    <w:rsid w:val="00E107D2"/>
    <w:rsid w:val="00E109A3"/>
    <w:rsid w:val="00E114D4"/>
    <w:rsid w:val="00E13657"/>
    <w:rsid w:val="00E1390F"/>
    <w:rsid w:val="00E17391"/>
    <w:rsid w:val="00E20801"/>
    <w:rsid w:val="00E20EF9"/>
    <w:rsid w:val="00E25713"/>
    <w:rsid w:val="00E272D5"/>
    <w:rsid w:val="00E27574"/>
    <w:rsid w:val="00E30BC2"/>
    <w:rsid w:val="00E34D02"/>
    <w:rsid w:val="00E45254"/>
    <w:rsid w:val="00E45256"/>
    <w:rsid w:val="00E459AF"/>
    <w:rsid w:val="00E46D88"/>
    <w:rsid w:val="00E5459E"/>
    <w:rsid w:val="00E54FB6"/>
    <w:rsid w:val="00E55A90"/>
    <w:rsid w:val="00E578EE"/>
    <w:rsid w:val="00E6080F"/>
    <w:rsid w:val="00E621D7"/>
    <w:rsid w:val="00E62A88"/>
    <w:rsid w:val="00E66199"/>
    <w:rsid w:val="00E66D67"/>
    <w:rsid w:val="00E727F4"/>
    <w:rsid w:val="00E72E7D"/>
    <w:rsid w:val="00E75510"/>
    <w:rsid w:val="00E759A4"/>
    <w:rsid w:val="00E77D0C"/>
    <w:rsid w:val="00E82C51"/>
    <w:rsid w:val="00E82E63"/>
    <w:rsid w:val="00E82EE4"/>
    <w:rsid w:val="00E8441C"/>
    <w:rsid w:val="00E90915"/>
    <w:rsid w:val="00E94A35"/>
    <w:rsid w:val="00E94CC7"/>
    <w:rsid w:val="00EA3CA0"/>
    <w:rsid w:val="00EA4D24"/>
    <w:rsid w:val="00EA6311"/>
    <w:rsid w:val="00EB0F67"/>
    <w:rsid w:val="00EB2F5C"/>
    <w:rsid w:val="00EB5853"/>
    <w:rsid w:val="00EB6824"/>
    <w:rsid w:val="00EC1BFE"/>
    <w:rsid w:val="00EC4CE9"/>
    <w:rsid w:val="00EC6AB1"/>
    <w:rsid w:val="00ED2D46"/>
    <w:rsid w:val="00ED3992"/>
    <w:rsid w:val="00ED6422"/>
    <w:rsid w:val="00EE2C2A"/>
    <w:rsid w:val="00EE4934"/>
    <w:rsid w:val="00EE5460"/>
    <w:rsid w:val="00EE56C6"/>
    <w:rsid w:val="00EF29E4"/>
    <w:rsid w:val="00EF34DC"/>
    <w:rsid w:val="00EF516C"/>
    <w:rsid w:val="00EF5667"/>
    <w:rsid w:val="00EF7171"/>
    <w:rsid w:val="00EF7A47"/>
    <w:rsid w:val="00F027CD"/>
    <w:rsid w:val="00F035FE"/>
    <w:rsid w:val="00F04BCD"/>
    <w:rsid w:val="00F058DE"/>
    <w:rsid w:val="00F06357"/>
    <w:rsid w:val="00F11EDA"/>
    <w:rsid w:val="00F15FA1"/>
    <w:rsid w:val="00F247B2"/>
    <w:rsid w:val="00F31AC8"/>
    <w:rsid w:val="00F31DA7"/>
    <w:rsid w:val="00F32F49"/>
    <w:rsid w:val="00F3364C"/>
    <w:rsid w:val="00F36B1D"/>
    <w:rsid w:val="00F37246"/>
    <w:rsid w:val="00F47DFA"/>
    <w:rsid w:val="00F50333"/>
    <w:rsid w:val="00F5065B"/>
    <w:rsid w:val="00F510E8"/>
    <w:rsid w:val="00F558A4"/>
    <w:rsid w:val="00F575F5"/>
    <w:rsid w:val="00F601BA"/>
    <w:rsid w:val="00F61D1B"/>
    <w:rsid w:val="00F628CF"/>
    <w:rsid w:val="00F74249"/>
    <w:rsid w:val="00F828FE"/>
    <w:rsid w:val="00F84207"/>
    <w:rsid w:val="00F84C82"/>
    <w:rsid w:val="00F86391"/>
    <w:rsid w:val="00F865DC"/>
    <w:rsid w:val="00F87228"/>
    <w:rsid w:val="00F9009A"/>
    <w:rsid w:val="00F911BF"/>
    <w:rsid w:val="00F930B7"/>
    <w:rsid w:val="00F935B3"/>
    <w:rsid w:val="00F946A7"/>
    <w:rsid w:val="00F96628"/>
    <w:rsid w:val="00FA0105"/>
    <w:rsid w:val="00FA1872"/>
    <w:rsid w:val="00FA2661"/>
    <w:rsid w:val="00FA35BC"/>
    <w:rsid w:val="00FA36C8"/>
    <w:rsid w:val="00FA4F43"/>
    <w:rsid w:val="00FA7B4C"/>
    <w:rsid w:val="00FB0607"/>
    <w:rsid w:val="00FB4C8E"/>
    <w:rsid w:val="00FB4F22"/>
    <w:rsid w:val="00FB6BA3"/>
    <w:rsid w:val="00FC19DE"/>
    <w:rsid w:val="00FC283F"/>
    <w:rsid w:val="00FC3311"/>
    <w:rsid w:val="00FC583F"/>
    <w:rsid w:val="00FC6791"/>
    <w:rsid w:val="00FD1C83"/>
    <w:rsid w:val="00FD1CB9"/>
    <w:rsid w:val="00FD38E8"/>
    <w:rsid w:val="00FD4D1E"/>
    <w:rsid w:val="00FD6B5F"/>
    <w:rsid w:val="00FE06C3"/>
    <w:rsid w:val="00FE4133"/>
    <w:rsid w:val="00FE75B0"/>
    <w:rsid w:val="00FF0076"/>
    <w:rsid w:val="00FF09A2"/>
    <w:rsid w:val="00FF0CF2"/>
    <w:rsid w:val="00FF1ED0"/>
    <w:rsid w:val="00FF1F90"/>
    <w:rsid w:val="00FF496E"/>
    <w:rsid w:val="00FF54E0"/>
    <w:rsid w:val="00FF5B4B"/>
    <w:rsid w:val="00FF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8D60EDE"/>
  <w15:docId w15:val="{C50B94D2-868F-4C9A-BEF5-34B53A816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E30BC2"/>
    <w:pPr>
      <w:numPr>
        <w:numId w:val="1"/>
      </w:numPr>
      <w:tabs>
        <w:tab w:val="clear" w:pos="3977"/>
        <w:tab w:val="num" w:pos="432"/>
      </w:tabs>
      <w:spacing w:before="480" w:line="260" w:lineRule="exact"/>
      <w:ind w:left="432"/>
    </w:pPr>
    <w:rPr>
      <w:rFonts w:cs="Times New Roman"/>
      <w:sz w:val="24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2"/>
    <w:qFormat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2"/>
    <w:qFormat/>
    <w:rsid w:val="00395BA6"/>
    <w:pPr>
      <w:numPr>
        <w:ilvl w:val="1"/>
      </w:numPr>
    </w:pPr>
  </w:style>
  <w:style w:type="character" w:customStyle="1" w:styleId="cpodrky1Char">
    <w:name w:val="cp_odrážky1 Char"/>
    <w:basedOn w:val="Standardnpsmoodstavce"/>
    <w:link w:val="cpodrky1"/>
    <w:uiPriority w:val="2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/>
      <w:sz w:val="22"/>
      <w:szCs w:val="24"/>
      <w:lang w:eastAsia="cs-CZ"/>
    </w:rPr>
  </w:style>
  <w:style w:type="character" w:styleId="Odkaznakoment">
    <w:name w:val="annotation reference"/>
    <w:basedOn w:val="Standardnpsmoodstavce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basedOn w:val="Standardnpsmoodstavce"/>
    <w:uiPriority w:val="99"/>
    <w:unhideWhenUsed/>
    <w:rsid w:val="00E30BC2"/>
    <w:rPr>
      <w:color w:val="0000FF"/>
      <w:u w:val="single"/>
    </w:rPr>
  </w:style>
  <w:style w:type="character" w:customStyle="1" w:styleId="P-HEAD-WBULLETSChar">
    <w:name w:val="ČP-HEAD-WBULLETS Char"/>
    <w:basedOn w:val="Standardnpsmoodstavce"/>
    <w:rsid w:val="00A94758"/>
    <w:rPr>
      <w:rFonts w:ascii="Tahoma" w:hAnsi="Tahoma" w:cs="Tahoma" w:hint="default"/>
      <w:lang w:val="cs-CZ" w:eastAsia="cs-CZ" w:bidi="ar-SA"/>
    </w:rPr>
  </w:style>
  <w:style w:type="paragraph" w:customStyle="1" w:styleId="P-NORMAL-BOLD">
    <w:name w:val="ČP-NORMAL-BOLD"/>
    <w:rsid w:val="00A333B1"/>
    <w:rPr>
      <w:rFonts w:ascii="Tahoma" w:eastAsia="Times New Roman" w:hAnsi="Tahoma"/>
      <w:b/>
    </w:rPr>
  </w:style>
  <w:style w:type="paragraph" w:styleId="Revize">
    <w:name w:val="Revision"/>
    <w:hidden/>
    <w:uiPriority w:val="99"/>
    <w:semiHidden/>
    <w:rsid w:val="00FF0076"/>
    <w:rPr>
      <w:rFonts w:ascii="Times New Roman" w:hAnsi="Times New Roman"/>
      <w:sz w:val="22"/>
      <w:szCs w:val="22"/>
      <w:lang w:eastAsia="en-US"/>
    </w:rPr>
  </w:style>
  <w:style w:type="character" w:styleId="slostrnky">
    <w:name w:val="page number"/>
    <w:basedOn w:val="Standardnpsmoodstavce"/>
    <w:uiPriority w:val="99"/>
    <w:rsid w:val="0057073A"/>
    <w:rPr>
      <w:rFonts w:cs="Times New Roman"/>
    </w:rPr>
  </w:style>
  <w:style w:type="paragraph" w:customStyle="1" w:styleId="P-NORM-BULL-III">
    <w:name w:val="ČP-NORM-BULL-III"/>
    <w:uiPriority w:val="99"/>
    <w:rsid w:val="0057073A"/>
    <w:pPr>
      <w:numPr>
        <w:numId w:val="23"/>
      </w:numPr>
    </w:pPr>
    <w:rPr>
      <w:rFonts w:ascii="Tahoma" w:eastAsia="Times New Roman" w:hAnsi="Tahoma"/>
    </w:rPr>
  </w:style>
  <w:style w:type="character" w:customStyle="1" w:styleId="TextdokumentuChar">
    <w:name w:val="Text dokumentu Char"/>
    <w:basedOn w:val="Standardnpsmoodstavce"/>
    <w:link w:val="Textdokumentu"/>
    <w:locked/>
    <w:rsid w:val="007D4A84"/>
    <w:rPr>
      <w:rFonts w:ascii="Arial" w:hAnsi="Arial" w:cs="Arial"/>
    </w:rPr>
  </w:style>
  <w:style w:type="paragraph" w:customStyle="1" w:styleId="Textdokumentu">
    <w:name w:val="Text dokumentu"/>
    <w:basedOn w:val="Normln"/>
    <w:link w:val="TextdokumentuChar"/>
    <w:rsid w:val="007D4A84"/>
    <w:pPr>
      <w:overflowPunct w:val="0"/>
      <w:autoSpaceDE w:val="0"/>
      <w:autoSpaceDN w:val="0"/>
      <w:spacing w:before="120" w:after="120" w:line="240" w:lineRule="auto"/>
      <w:jc w:val="left"/>
    </w:pPr>
    <w:rPr>
      <w:rFonts w:ascii="Arial" w:hAnsi="Arial" w:cs="Arial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642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Pr&#225;ce\&#352;ABLONY,%20VZORY,%20LOGA\Dokumenty\Typova-dohoda-vzo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31175-A084-49A5-9B46-646B4C7AD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Typova-dohoda-vzor</Template>
  <TotalTime>16</TotalTime>
  <Pages>1</Pages>
  <Words>388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podmínkách podávání poštovních zásilek Balík Do ruky</vt:lpstr>
    </vt:vector>
  </TitlesOfParts>
  <Company>HP</Company>
  <LinksUpToDate>false</LinksUpToDate>
  <CharactersWithSpaces>2675</CharactersWithSpaces>
  <SharedDoc>false</SharedDoc>
  <HLinks>
    <vt:vector size="6" baseType="variant">
      <vt:variant>
        <vt:i4>1376351</vt:i4>
      </vt:variant>
      <vt:variant>
        <vt:i4>69</vt:i4>
      </vt:variant>
      <vt:variant>
        <vt:i4>0</vt:i4>
      </vt:variant>
      <vt:variant>
        <vt:i4>5</vt:i4>
      </vt:variant>
      <vt:variant>
        <vt:lpwstr>http://www.ceskaposta.cz/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podmínkách podávání poštovních zásilek Balík Do ruky</dc:title>
  <dc:creator>martinovska</dc:creator>
  <cp:lastModifiedBy>Chalašová Monika Ing.</cp:lastModifiedBy>
  <cp:revision>5</cp:revision>
  <cp:lastPrinted>2020-02-03T11:33:00Z</cp:lastPrinted>
  <dcterms:created xsi:type="dcterms:W3CDTF">2022-03-17T15:30:00Z</dcterms:created>
  <dcterms:modified xsi:type="dcterms:W3CDTF">2022-03-18T07:59:00Z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agging.ClassificationMark.P00">
    <vt:lpwstr>&lt;ClassificationMark xmlns:xsi="http://www.w3.org/2001/XMLSchema-instance" xmlns:xsd="http://www.w3.org/2001/XMLSchema" margin="NaN" class="C0" owner="martinovska" position="TopRight" marginX="0" marginY="0" classifiedOn="2020-01-23T12:16:30.6648503+0</vt:lpwstr>
  </property>
  <property fmtid="{D5CDD505-2E9C-101B-9397-08002B2CF9AE}" pid="3" name="DocumentTagging.ClassificationMark.P01">
    <vt:lpwstr>1:00" showPrintedBy="false" showPrintDate="false" language="cs" ApplicationVersion="Microsoft Word, 16.0" addinVersion="5.10.5.44" template="CEZ"&gt;&lt;history bulk="false" class="Veřejné" code="C0" user="Žáková Romana" mappingVersion="1" date="2020-01-23</vt:lpwstr>
  </property>
  <property fmtid="{D5CDD505-2E9C-101B-9397-08002B2CF9AE}" pid="4" name="DocumentTagging.ClassificationMark.P02">
    <vt:lpwstr>T12:16:30.6648503+01:00" /&gt;&lt;recipients /&gt;&lt;documentOwners /&gt;&lt;/ClassificationMark&gt;</vt:lpwstr>
  </property>
  <property fmtid="{D5CDD505-2E9C-101B-9397-08002B2CF9AE}" pid="5" name="DocumentTagging.ClassificationMark">
    <vt:lpwstr>￼PARTS:3</vt:lpwstr>
  </property>
  <property fmtid="{D5CDD505-2E9C-101B-9397-08002B2CF9AE}" pid="6" name="MSIP_Label_353c5f55-d967-4112-b692-2d91647f90be_Enabled">
    <vt:lpwstr>true</vt:lpwstr>
  </property>
  <property fmtid="{D5CDD505-2E9C-101B-9397-08002B2CF9AE}" pid="7" name="MSIP_Label_353c5f55-d967-4112-b692-2d91647f90be_SetDate">
    <vt:lpwstr>2020-10-05T07:04:13Z</vt:lpwstr>
  </property>
  <property fmtid="{D5CDD505-2E9C-101B-9397-08002B2CF9AE}" pid="8" name="MSIP_Label_353c5f55-d967-4112-b692-2d91647f90be_Method">
    <vt:lpwstr>Standard</vt:lpwstr>
  </property>
  <property fmtid="{D5CDD505-2E9C-101B-9397-08002B2CF9AE}" pid="9" name="MSIP_Label_353c5f55-d967-4112-b692-2d91647f90be_Name">
    <vt:lpwstr>L00007</vt:lpwstr>
  </property>
  <property fmtid="{D5CDD505-2E9C-101B-9397-08002B2CF9AE}" pid="10" name="MSIP_Label_353c5f55-d967-4112-b692-2d91647f90be_SiteId">
    <vt:lpwstr>b233f9e1-5599-4693-9cef-38858fe25406</vt:lpwstr>
  </property>
  <property fmtid="{D5CDD505-2E9C-101B-9397-08002B2CF9AE}" pid="11" name="MSIP_Label_353c5f55-d967-4112-b692-2d91647f90be_ActionId">
    <vt:lpwstr>3e346c2f-0742-4c79-856f-9387e6035248</vt:lpwstr>
  </property>
  <property fmtid="{D5CDD505-2E9C-101B-9397-08002B2CF9AE}" pid="12" name="MSIP_Label_353c5f55-d967-4112-b692-2d91647f90be_ContentBits">
    <vt:lpwstr>0</vt:lpwstr>
  </property>
  <property fmtid="{D5CDD505-2E9C-101B-9397-08002B2CF9AE}" pid="13" name="DocumentClasification">
    <vt:lpwstr>Veřejné</vt:lpwstr>
  </property>
  <property fmtid="{D5CDD505-2E9C-101B-9397-08002B2CF9AE}" pid="14" name="CEZ_DLP">
    <vt:lpwstr>CEZ:CEZ-DGR:D</vt:lpwstr>
  </property>
  <property fmtid="{D5CDD505-2E9C-101B-9397-08002B2CF9AE}" pid="15" name="CEZ_MIPLabelName">
    <vt:lpwstr>Public-CEZ-DGR</vt:lpwstr>
  </property>
</Properties>
</file>