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A5164" w:rsidP="00CA516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CA5164" w:rsidRDefault="00CA5164" w:rsidP="00CA516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982307-0537/2017, E2017/0676</w:t>
      </w:r>
      <w:r w:rsidR="009F029C">
        <w:rPr>
          <w:rFonts w:ascii="Arial" w:hAnsi="Arial" w:cs="Arial"/>
          <w:b/>
          <w:sz w:val="36"/>
        </w:rPr>
        <w:t>/D1</w:t>
      </w:r>
    </w:p>
    <w:p w:rsidR="00CA5164" w:rsidRDefault="00CA5164" w:rsidP="00CA516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CA5164" w:rsidRDefault="00CA5164" w:rsidP="00CA516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A5164" w:rsidRDefault="00CA5164" w:rsidP="00CA516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A5164" w:rsidRDefault="00CA5164" w:rsidP="00CA516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A5164" w:rsidRDefault="00CA5164" w:rsidP="00CA516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Radek Spousta, obchodní ředitel regionu, regionální firemní obchod ZČ</w:t>
      </w:r>
    </w:p>
    <w:p w:rsidR="00CA5164" w:rsidRDefault="00CA5164" w:rsidP="00CA516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A5164" w:rsidRDefault="00CA5164" w:rsidP="00CA516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A5164" w:rsidRDefault="00CA5164" w:rsidP="00CA516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CA5164" w:rsidRDefault="00CA5164" w:rsidP="00CA516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regionální firemní obchod ZČ, Solní 260/20, 301 99 Plzeň</w:t>
      </w:r>
    </w:p>
    <w:p w:rsidR="00CA5164" w:rsidRDefault="00CA5164" w:rsidP="00CA516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A5164" w:rsidRDefault="00CA5164" w:rsidP="00CA516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CA5164" w:rsidRDefault="00CA5164" w:rsidP="00CA516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A5164" w:rsidRDefault="00CA5164" w:rsidP="00CA5164">
      <w:pPr>
        <w:numPr>
          <w:ilvl w:val="0"/>
          <w:numId w:val="0"/>
        </w:numPr>
        <w:spacing w:before="50" w:after="70" w:line="240" w:lineRule="auto"/>
        <w:ind w:left="142"/>
      </w:pPr>
    </w:p>
    <w:p w:rsidR="00CA5164" w:rsidRDefault="00CA5164" w:rsidP="00CA516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A5164" w:rsidRDefault="00CA5164" w:rsidP="00CA5164">
      <w:pPr>
        <w:numPr>
          <w:ilvl w:val="0"/>
          <w:numId w:val="0"/>
        </w:numPr>
        <w:spacing w:after="0" w:line="240" w:lineRule="auto"/>
        <w:ind w:left="142"/>
      </w:pPr>
    </w:p>
    <w:p w:rsidR="00CA5164" w:rsidRDefault="00A869A1" w:rsidP="00CA516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CA5164" w:rsidRDefault="00CA5164" w:rsidP="00CA516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869A1">
        <w:t>x</w:t>
      </w:r>
    </w:p>
    <w:p w:rsidR="00CA5164" w:rsidRDefault="00CA5164" w:rsidP="00CA516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69A1">
        <w:t>x</w:t>
      </w:r>
    </w:p>
    <w:p w:rsidR="00CA5164" w:rsidRDefault="00CA5164" w:rsidP="00CA516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69A1">
        <w:t>x</w:t>
      </w:r>
    </w:p>
    <w:p w:rsidR="00CA5164" w:rsidRDefault="00CA5164" w:rsidP="00CA516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A869A1">
        <w:t>x</w:t>
      </w:r>
    </w:p>
    <w:p w:rsidR="00CA5164" w:rsidRDefault="00CA5164" w:rsidP="00CA516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869A1">
        <w:t>x</w:t>
      </w:r>
    </w:p>
    <w:p w:rsidR="00CA5164" w:rsidRDefault="00CA5164" w:rsidP="00CA516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869A1">
        <w:t>x</w:t>
      </w:r>
    </w:p>
    <w:p w:rsidR="00CA5164" w:rsidRDefault="00CA5164" w:rsidP="00CA516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69A1">
        <w:t>x</w:t>
      </w:r>
    </w:p>
    <w:p w:rsidR="00CA5164" w:rsidRDefault="00CA5164" w:rsidP="00CA516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869A1">
        <w:t>x</w:t>
      </w:r>
    </w:p>
    <w:p w:rsidR="00CA5164" w:rsidRDefault="00CA5164" w:rsidP="00CA516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869A1">
        <w:t>x</w:t>
      </w:r>
    </w:p>
    <w:p w:rsidR="00CA5164" w:rsidRPr="009F029C" w:rsidRDefault="00CA5164" w:rsidP="00CA5164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A869A1">
        <w:rPr>
          <w:b/>
        </w:rPr>
        <w:t>x</w:t>
      </w:r>
    </w:p>
    <w:p w:rsidR="00CA5164" w:rsidRDefault="00CA5164" w:rsidP="00CA5164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A5164" w:rsidRDefault="00CA516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A5164" w:rsidRPr="00CA5164" w:rsidRDefault="00CA5164" w:rsidP="00CA516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A5164" w:rsidRDefault="00CA5164" w:rsidP="00CA516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982307-0537/2017 ze dne </w:t>
      </w:r>
      <w:proofErr w:type="gramStart"/>
      <w:r>
        <w:t>30.12.2016</w:t>
      </w:r>
      <w:proofErr w:type="gramEnd"/>
      <w:r>
        <w:t xml:space="preserve"> (dále jen "Dohoda"), a to následujícím způsobem:</w:t>
      </w:r>
    </w:p>
    <w:p w:rsidR="00CA5164" w:rsidRDefault="00CA5164" w:rsidP="00CA5164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4.4, s následujícím textem:</w:t>
      </w:r>
    </w:p>
    <w:p w:rsidR="00CA5164" w:rsidRPr="009F029C" w:rsidRDefault="00CA5164" w:rsidP="00CA5164">
      <w:pPr>
        <w:numPr>
          <w:ilvl w:val="2"/>
          <w:numId w:val="50"/>
        </w:numPr>
        <w:spacing w:after="120"/>
        <w:jc w:val="both"/>
        <w:rPr>
          <w:b/>
        </w:rPr>
      </w:pPr>
      <w:r>
        <w:t xml:space="preserve">ČP vystaví za poskytnuté služby dle této Dohody </w:t>
      </w:r>
      <w:r w:rsidRPr="009F029C">
        <w:rPr>
          <w:b/>
        </w:rPr>
        <w:t>jedinou centrální fakturu - daňový doklad.</w:t>
      </w:r>
    </w:p>
    <w:p w:rsidR="00CA5164" w:rsidRDefault="00CA5164" w:rsidP="00CA5164">
      <w:pPr>
        <w:numPr>
          <w:ilvl w:val="2"/>
          <w:numId w:val="50"/>
        </w:numPr>
        <w:spacing w:after="120"/>
        <w:jc w:val="both"/>
      </w:pPr>
      <w:r w:rsidRPr="009F029C">
        <w:rPr>
          <w:b/>
        </w:rPr>
        <w:t>Fakturu</w:t>
      </w:r>
      <w:r>
        <w:t xml:space="preserve"> - daňový doklad bude ČP vystavovat </w:t>
      </w:r>
      <w:r w:rsidRPr="009F029C">
        <w:rPr>
          <w:b/>
        </w:rPr>
        <w:t xml:space="preserve">Měsíčně s lhůtou splatnosti </w:t>
      </w:r>
      <w:r w:rsidR="00A869A1">
        <w:rPr>
          <w:b/>
        </w:rPr>
        <w:t>x</w:t>
      </w:r>
      <w:r w:rsidRPr="009F029C">
        <w:rPr>
          <w:b/>
        </w:rPr>
        <w:t xml:space="preserve"> dní</w:t>
      </w:r>
      <w:r>
        <w:t xml:space="preserve"> ode dne jejího vystavení.</w:t>
      </w:r>
    </w:p>
    <w:p w:rsidR="00CA5164" w:rsidRDefault="00CA5164" w:rsidP="00CA5164">
      <w:pPr>
        <w:numPr>
          <w:ilvl w:val="2"/>
          <w:numId w:val="50"/>
        </w:numPr>
        <w:spacing w:after="120"/>
        <w:jc w:val="both"/>
      </w:pPr>
      <w:r>
        <w:t xml:space="preserve">Je-li Odesílatel v prodlení s placením ceny, je povinen uhradit úroky z prodlení ve výši stanovené v § 1 nařízení vlády č. 142/1994 Sb., kterým se stanoví výše úroků z prodlení a poplatku z prodlení podle občanského zákoníku v platném znění. </w:t>
      </w:r>
    </w:p>
    <w:p w:rsidR="00CA5164" w:rsidRDefault="00CA5164" w:rsidP="00CA5164">
      <w:pPr>
        <w:numPr>
          <w:ilvl w:val="2"/>
          <w:numId w:val="50"/>
        </w:numPr>
        <w:spacing w:after="120"/>
        <w:jc w:val="both"/>
      </w:pPr>
      <w:r>
        <w:t>Úroky z prodlení je Odesílatel povinen zaplatit dle platebních podmínek stanovených v tomto bodu 4.4, a to po jejich vyúčtování ze strany ČP.</w:t>
      </w:r>
    </w:p>
    <w:p w:rsidR="00CA5164" w:rsidRDefault="00CA5164" w:rsidP="00CA5164">
      <w:pPr>
        <w:numPr>
          <w:ilvl w:val="2"/>
          <w:numId w:val="50"/>
        </w:numPr>
        <w:spacing w:after="120"/>
        <w:jc w:val="both"/>
      </w:pPr>
      <w:r w:rsidRPr="009F029C">
        <w:rPr>
          <w:b/>
        </w:rPr>
        <w:t>Faktury</w:t>
      </w:r>
      <w:r>
        <w:t xml:space="preserve"> - daňové doklady budou zasílány na adresu: </w:t>
      </w:r>
    </w:p>
    <w:p w:rsidR="00CA5164" w:rsidRPr="009F029C" w:rsidRDefault="00A869A1" w:rsidP="00CA5164">
      <w:pPr>
        <w:numPr>
          <w:ilvl w:val="2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CA5164" w:rsidRDefault="00CA5164" w:rsidP="00CA5164">
      <w:pPr>
        <w:numPr>
          <w:ilvl w:val="2"/>
          <w:numId w:val="50"/>
        </w:numPr>
        <w:spacing w:after="120"/>
        <w:jc w:val="both"/>
      </w:pPr>
      <w:r>
        <w:t xml:space="preserve">ID CČK složky: </w:t>
      </w:r>
      <w:r w:rsidR="00A869A1">
        <w:t>x</w:t>
      </w:r>
    </w:p>
    <w:p w:rsidR="00CA5164" w:rsidRPr="00CA5164" w:rsidRDefault="00CA5164" w:rsidP="00CA516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A5164" w:rsidRDefault="00CA5164" w:rsidP="00CA5164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A5164" w:rsidRDefault="00CA5164" w:rsidP="00CA5164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CA5164" w:rsidRDefault="00CA5164" w:rsidP="00CA5164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CA5164" w:rsidRDefault="00CA5164" w:rsidP="00CA5164">
      <w:pPr>
        <w:numPr>
          <w:ilvl w:val="0"/>
          <w:numId w:val="0"/>
        </w:numPr>
        <w:spacing w:after="120"/>
      </w:pPr>
    </w:p>
    <w:p w:rsidR="00CA5164" w:rsidRDefault="00CA5164" w:rsidP="00CA5164">
      <w:pPr>
        <w:numPr>
          <w:ilvl w:val="0"/>
          <w:numId w:val="0"/>
        </w:numPr>
        <w:spacing w:after="120"/>
      </w:pPr>
    </w:p>
    <w:p w:rsidR="00CA5164" w:rsidRDefault="00CA5164" w:rsidP="00CA5164">
      <w:pPr>
        <w:numPr>
          <w:ilvl w:val="0"/>
          <w:numId w:val="0"/>
        </w:numPr>
        <w:spacing w:after="120"/>
        <w:sectPr w:rsidR="00CA516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A5164" w:rsidRDefault="00CA5164" w:rsidP="00CA5164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9F029C">
        <w:t xml:space="preserve">Plzni </w:t>
      </w:r>
      <w:r>
        <w:t xml:space="preserve"> dne </w:t>
      </w:r>
      <w:proofErr w:type="gramStart"/>
      <w:r>
        <w:t>4.4.2017</w:t>
      </w:r>
      <w:proofErr w:type="gramEnd"/>
    </w:p>
    <w:p w:rsidR="00CA5164" w:rsidRDefault="00CA5164" w:rsidP="00CA5164">
      <w:pPr>
        <w:numPr>
          <w:ilvl w:val="0"/>
          <w:numId w:val="0"/>
        </w:numPr>
        <w:spacing w:after="120"/>
      </w:pPr>
    </w:p>
    <w:p w:rsidR="00CA5164" w:rsidRDefault="00CA5164" w:rsidP="00CA5164">
      <w:pPr>
        <w:numPr>
          <w:ilvl w:val="0"/>
          <w:numId w:val="0"/>
        </w:numPr>
        <w:spacing w:after="120"/>
      </w:pPr>
      <w:r>
        <w:t>Za ČP:</w:t>
      </w:r>
    </w:p>
    <w:p w:rsidR="00CA5164" w:rsidRDefault="00CA5164" w:rsidP="00CA5164">
      <w:pPr>
        <w:numPr>
          <w:ilvl w:val="0"/>
          <w:numId w:val="0"/>
        </w:numPr>
        <w:spacing w:after="120"/>
      </w:pPr>
    </w:p>
    <w:p w:rsidR="00CA5164" w:rsidRDefault="00CA5164" w:rsidP="00CA516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A5164" w:rsidRDefault="00CA5164" w:rsidP="00CA5164">
      <w:pPr>
        <w:numPr>
          <w:ilvl w:val="0"/>
          <w:numId w:val="0"/>
        </w:numPr>
        <w:spacing w:after="120"/>
        <w:jc w:val="center"/>
      </w:pPr>
    </w:p>
    <w:p w:rsidR="00CA5164" w:rsidRDefault="00CA5164" w:rsidP="00CA5164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CA5164" w:rsidRDefault="00CA5164" w:rsidP="00CA5164">
      <w:pPr>
        <w:numPr>
          <w:ilvl w:val="0"/>
          <w:numId w:val="0"/>
        </w:numPr>
        <w:spacing w:after="120"/>
        <w:jc w:val="center"/>
      </w:pPr>
      <w:r>
        <w:t>obchodní ředitel regionu, regionální firemní obchod ZČ</w:t>
      </w:r>
    </w:p>
    <w:p w:rsidR="00CA5164" w:rsidRDefault="00CA5164" w:rsidP="00CA516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</w:p>
    <w:p w:rsidR="00CA5164" w:rsidRDefault="00CA5164" w:rsidP="00CA5164">
      <w:pPr>
        <w:numPr>
          <w:ilvl w:val="0"/>
          <w:numId w:val="0"/>
        </w:numPr>
        <w:spacing w:after="120"/>
      </w:pPr>
    </w:p>
    <w:p w:rsidR="00CA5164" w:rsidRDefault="00CA5164" w:rsidP="00CA5164">
      <w:pPr>
        <w:numPr>
          <w:ilvl w:val="0"/>
          <w:numId w:val="0"/>
        </w:numPr>
        <w:spacing w:after="120"/>
      </w:pPr>
      <w:r>
        <w:t>Za Odesílatele:</w:t>
      </w:r>
    </w:p>
    <w:p w:rsidR="00CA5164" w:rsidRDefault="00CA5164" w:rsidP="00CA5164">
      <w:pPr>
        <w:numPr>
          <w:ilvl w:val="0"/>
          <w:numId w:val="0"/>
        </w:numPr>
        <w:spacing w:after="120"/>
      </w:pPr>
    </w:p>
    <w:p w:rsidR="00CA5164" w:rsidRDefault="00CA5164" w:rsidP="00CA516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A5164" w:rsidRDefault="00CA5164" w:rsidP="00CA5164">
      <w:pPr>
        <w:numPr>
          <w:ilvl w:val="0"/>
          <w:numId w:val="0"/>
        </w:numPr>
        <w:spacing w:after="120"/>
        <w:jc w:val="center"/>
      </w:pPr>
    </w:p>
    <w:p w:rsidR="00CA5164" w:rsidRPr="00CA5164" w:rsidRDefault="00A869A1" w:rsidP="00CA5164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CA5164" w:rsidRPr="00CA5164" w:rsidSect="00CA516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783" w:rsidRDefault="00B20783">
      <w:r>
        <w:separator/>
      </w:r>
    </w:p>
  </w:endnote>
  <w:endnote w:type="continuationSeparator" w:id="0">
    <w:p w:rsidR="00B20783" w:rsidRDefault="00B2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869A1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869A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783" w:rsidRDefault="00B20783">
      <w:r>
        <w:separator/>
      </w:r>
    </w:p>
  </w:footnote>
  <w:footnote w:type="continuationSeparator" w:id="0">
    <w:p w:rsidR="00B20783" w:rsidRDefault="00B20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64B0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65EA62" wp14:editId="19DD61D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A516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CFFE77F" wp14:editId="6060E44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A516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982307-0537/2017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0225C47" wp14:editId="413AB32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0DF585A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5FB6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4B09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031A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F029C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869A1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0783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5164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6D47F-D770-4BAF-ACB2-C2C5D2BC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Vaníková Ivana</cp:lastModifiedBy>
  <cp:revision>3</cp:revision>
  <cp:lastPrinted>2017-04-04T11:29:00Z</cp:lastPrinted>
  <dcterms:created xsi:type="dcterms:W3CDTF">2017-04-04T11:30:00Z</dcterms:created>
  <dcterms:modified xsi:type="dcterms:W3CDTF">2017-04-18T12:16:00Z</dcterms:modified>
</cp:coreProperties>
</file>