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10BC" w14:textId="22C96E41" w:rsidR="00685DB8" w:rsidRDefault="00F96134" w:rsidP="007D3E0A">
      <w:pPr>
        <w:pStyle w:val="Bezmezer"/>
        <w:ind w:left="3540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D9F172" wp14:editId="167E7184">
                <wp:simplePos x="0" y="0"/>
                <wp:positionH relativeFrom="column">
                  <wp:posOffset>3383915</wp:posOffset>
                </wp:positionH>
                <wp:positionV relativeFrom="paragraph">
                  <wp:posOffset>105410</wp:posOffset>
                </wp:positionV>
                <wp:extent cx="2917190" cy="1676400"/>
                <wp:effectExtent l="0" t="0" r="1651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84D7" w14:textId="272E81C6" w:rsidR="00F96134" w:rsidRPr="00F96134" w:rsidRDefault="00F96134" w:rsidP="00F9613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65162D" w14:textId="3139EB07" w:rsidR="00F96134" w:rsidRPr="00F96134" w:rsidRDefault="00B80B1C" w:rsidP="00F9613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MEGATRONIC s.r.o.</w:t>
                            </w:r>
                          </w:p>
                          <w:p w14:paraId="3A10AA1E" w14:textId="443CD33E" w:rsidR="00F96134" w:rsidRPr="00F96134" w:rsidRDefault="00B80B1C" w:rsidP="00F9613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 Kapličky 197/37</w:t>
                            </w:r>
                          </w:p>
                          <w:p w14:paraId="2C5B1EB6" w14:textId="02633F35" w:rsidR="00F96134" w:rsidRPr="00F96134" w:rsidRDefault="00F96134" w:rsidP="00F9613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 w:rsidRPr="00F96134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B80B1C">
                              <w:rPr>
                                <w:rFonts w:ascii="Arial" w:hAnsi="Arial" w:cs="Arial"/>
                              </w:rPr>
                              <w:t>64 91 Ivančice</w:t>
                            </w:r>
                          </w:p>
                          <w:p w14:paraId="3EB5EF7A" w14:textId="77777777" w:rsidR="00F96134" w:rsidRPr="00F96134" w:rsidRDefault="00F96134" w:rsidP="00F9613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 w:rsidRPr="00F96134">
                              <w:rPr>
                                <w:rFonts w:ascii="Arial" w:hAnsi="Arial" w:cs="Arial"/>
                              </w:rPr>
                              <w:t>Česká republika</w:t>
                            </w:r>
                          </w:p>
                          <w:p w14:paraId="64B10079" w14:textId="77777777" w:rsidR="00F96134" w:rsidRPr="00F96134" w:rsidRDefault="00F96134" w:rsidP="00F9613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6C0409" w14:textId="6064C08D" w:rsidR="00F96134" w:rsidRPr="00F96134" w:rsidRDefault="00F96134" w:rsidP="00F9613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 w:rsidRPr="00F96134">
                              <w:rPr>
                                <w:rFonts w:ascii="Arial" w:hAnsi="Arial" w:cs="Arial"/>
                              </w:rPr>
                              <w:t xml:space="preserve">IČ.: </w:t>
                            </w:r>
                            <w:r w:rsidR="00B404F8">
                              <w:rPr>
                                <w:rFonts w:ascii="Arial" w:hAnsi="Arial" w:cs="Arial"/>
                              </w:rPr>
                              <w:t>26284413</w:t>
                            </w:r>
                          </w:p>
                          <w:p w14:paraId="2B7EC2C7" w14:textId="466BD169" w:rsidR="007120BD" w:rsidRPr="007D0C5A" w:rsidRDefault="00F96134" w:rsidP="00F9613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 w:rsidRPr="00F96134">
                              <w:rPr>
                                <w:rFonts w:ascii="Arial" w:hAnsi="Arial" w:cs="Arial"/>
                              </w:rPr>
                              <w:t>DIČ: CZ</w:t>
                            </w:r>
                            <w:r w:rsidR="00B404F8">
                              <w:rPr>
                                <w:rFonts w:ascii="Arial" w:hAnsi="Arial" w:cs="Arial"/>
                              </w:rPr>
                              <w:t>26284413</w:t>
                            </w:r>
                          </w:p>
                        </w:txbxContent>
                      </wps:txbx>
                      <wps:bodyPr rot="0" vert="horz" wrap="square" lIns="180000" tIns="180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9F17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6.45pt;margin-top:8.3pt;width:229.7pt;height:13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" filled="f">
                <v:textbox inset="5mm,5mm">
                  <w:txbxContent>
                    <w:p w14:paraId="2A6D84D7" w14:textId="272E81C6" w:rsidR="00F96134" w:rsidRPr="00F96134" w:rsidRDefault="00F96134" w:rsidP="00F9613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</w:p>
                    <w:p w14:paraId="4D65162D" w14:textId="3139EB07" w:rsidR="00F96134" w:rsidRPr="00F96134" w:rsidRDefault="00B80B1C" w:rsidP="00F9613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MEGATRONIC s.r.o.</w:t>
                      </w:r>
                    </w:p>
                    <w:p w14:paraId="3A10AA1E" w14:textId="443CD33E" w:rsidR="00F96134" w:rsidRPr="00F96134" w:rsidRDefault="00B80B1C" w:rsidP="00F9613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 Kapličky 197/37</w:t>
                      </w:r>
                    </w:p>
                    <w:p w14:paraId="2C5B1EB6" w14:textId="02633F35" w:rsidR="00F96134" w:rsidRPr="00F96134" w:rsidRDefault="00F96134" w:rsidP="00F9613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 w:rsidRPr="00F96134">
                        <w:rPr>
                          <w:rFonts w:ascii="Arial" w:hAnsi="Arial" w:cs="Arial"/>
                        </w:rPr>
                        <w:t>6</w:t>
                      </w:r>
                      <w:r w:rsidR="00B80B1C">
                        <w:rPr>
                          <w:rFonts w:ascii="Arial" w:hAnsi="Arial" w:cs="Arial"/>
                        </w:rPr>
                        <w:t>64 91 Ivančice</w:t>
                      </w:r>
                    </w:p>
                    <w:p w14:paraId="3EB5EF7A" w14:textId="77777777" w:rsidR="00F96134" w:rsidRPr="00F96134" w:rsidRDefault="00F96134" w:rsidP="00F9613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 w:rsidRPr="00F96134">
                        <w:rPr>
                          <w:rFonts w:ascii="Arial" w:hAnsi="Arial" w:cs="Arial"/>
                        </w:rPr>
                        <w:t>Česká republika</w:t>
                      </w:r>
                    </w:p>
                    <w:p w14:paraId="64B10079" w14:textId="77777777" w:rsidR="00F96134" w:rsidRPr="00F96134" w:rsidRDefault="00F96134" w:rsidP="00F9613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</w:p>
                    <w:p w14:paraId="756C0409" w14:textId="6064C08D" w:rsidR="00F96134" w:rsidRPr="00F96134" w:rsidRDefault="00F96134" w:rsidP="00F9613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 w:rsidRPr="00F96134">
                        <w:rPr>
                          <w:rFonts w:ascii="Arial" w:hAnsi="Arial" w:cs="Arial"/>
                        </w:rPr>
                        <w:t xml:space="preserve">IČ.: </w:t>
                      </w:r>
                      <w:r w:rsidR="00B404F8">
                        <w:rPr>
                          <w:rFonts w:ascii="Arial" w:hAnsi="Arial" w:cs="Arial"/>
                        </w:rPr>
                        <w:t>26284413</w:t>
                      </w:r>
                    </w:p>
                    <w:p w14:paraId="2B7EC2C7" w14:textId="466BD169" w:rsidR="007120BD" w:rsidRPr="007D0C5A" w:rsidRDefault="00F96134" w:rsidP="00F9613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 w:rsidRPr="00F96134">
                        <w:rPr>
                          <w:rFonts w:ascii="Arial" w:hAnsi="Arial" w:cs="Arial"/>
                        </w:rPr>
                        <w:t>DIČ: CZ</w:t>
                      </w:r>
                      <w:r w:rsidR="00B404F8">
                        <w:rPr>
                          <w:rFonts w:ascii="Arial" w:hAnsi="Arial" w:cs="Arial"/>
                        </w:rPr>
                        <w:t>26284413</w:t>
                      </w:r>
                    </w:p>
                  </w:txbxContent>
                </v:textbox>
              </v:shape>
            </w:pict>
          </mc:Fallback>
        </mc:AlternateContent>
      </w:r>
    </w:p>
    <w:p w14:paraId="4013F29C" w14:textId="0FB16056" w:rsidR="00685DB8" w:rsidRDefault="00685DB8" w:rsidP="007D3E0A">
      <w:pPr>
        <w:pStyle w:val="Bezmezer"/>
        <w:ind w:left="3540"/>
        <w:jc w:val="right"/>
        <w:rPr>
          <w:b/>
        </w:rPr>
      </w:pPr>
    </w:p>
    <w:p w14:paraId="584F1D3E" w14:textId="03E8CC73" w:rsidR="00685DB8" w:rsidRDefault="00685DB8" w:rsidP="007D3E0A">
      <w:pPr>
        <w:pStyle w:val="Bezmezer"/>
        <w:ind w:left="3540"/>
        <w:jc w:val="right"/>
        <w:rPr>
          <w:b/>
        </w:rPr>
      </w:pPr>
    </w:p>
    <w:p w14:paraId="6E21B3CE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1DFBCF56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604DE67D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279037DB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62BB9C5B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526A3A0E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58F80D68" w14:textId="77777777" w:rsidR="009F766A" w:rsidRDefault="009F766A" w:rsidP="00685DB8">
      <w:pPr>
        <w:pStyle w:val="Bezmezer"/>
      </w:pPr>
    </w:p>
    <w:p w14:paraId="5C2BAEFC" w14:textId="77777777" w:rsidR="009F766A" w:rsidRDefault="009F766A" w:rsidP="00685DB8">
      <w:pPr>
        <w:pStyle w:val="Bezmezer"/>
      </w:pPr>
    </w:p>
    <w:p w14:paraId="71267C45" w14:textId="77777777" w:rsidR="009F766A" w:rsidRDefault="009F766A" w:rsidP="00685DB8">
      <w:pPr>
        <w:pStyle w:val="Bezmezer"/>
      </w:pPr>
    </w:p>
    <w:p w14:paraId="2CB83167" w14:textId="77777777" w:rsidR="009F766A" w:rsidRDefault="009F766A" w:rsidP="00685DB8">
      <w:pPr>
        <w:pStyle w:val="Bezmezer"/>
      </w:pPr>
    </w:p>
    <w:p w14:paraId="4DBCC222" w14:textId="77777777" w:rsidR="009F766A" w:rsidRDefault="009F766A" w:rsidP="00685DB8">
      <w:pPr>
        <w:pStyle w:val="Bezmezer"/>
      </w:pPr>
    </w:p>
    <w:p w14:paraId="5042139C" w14:textId="314C0DDE" w:rsidR="00685DB8" w:rsidRDefault="00685DB8" w:rsidP="00685DB8">
      <w:pPr>
        <w:pStyle w:val="Bezmezer"/>
      </w:pPr>
      <w:r>
        <w:t>Váš dopis značky/ze dne</w:t>
      </w:r>
      <w:r>
        <w:tab/>
      </w:r>
      <w:r>
        <w:tab/>
        <w:t>naše značka</w:t>
      </w:r>
      <w:r w:rsidR="001B3A05">
        <w:tab/>
      </w:r>
      <w:r w:rsidR="001B3A05">
        <w:tab/>
        <w:t>vyřizuje/telefon</w:t>
      </w:r>
      <w:r w:rsidR="001B3A05">
        <w:tab/>
      </w:r>
      <w:r w:rsidR="001B3A05">
        <w:tab/>
        <w:t>Třebíč</w:t>
      </w:r>
    </w:p>
    <w:p w14:paraId="11F7306D" w14:textId="7A9C45E5" w:rsidR="001B3A05" w:rsidRDefault="00CB64F2" w:rsidP="00685DB8">
      <w:pPr>
        <w:pStyle w:val="Bezmezer"/>
      </w:pPr>
      <w:r>
        <w:t xml:space="preserve">  </w:t>
      </w:r>
      <w:r w:rsidR="009D43D0">
        <w:t xml:space="preserve">       </w:t>
      </w:r>
      <w:r w:rsidR="004136D9">
        <w:t>7.</w:t>
      </w:r>
      <w:r w:rsidR="00E343EB">
        <w:t xml:space="preserve"> </w:t>
      </w:r>
      <w:r w:rsidR="009D43D0">
        <w:t>3. 2022</w:t>
      </w:r>
      <w:r>
        <w:t xml:space="preserve">  </w:t>
      </w:r>
      <w:r w:rsidR="007D0C5A">
        <w:t xml:space="preserve">                 </w:t>
      </w:r>
      <w:r w:rsidR="00326C4C">
        <w:t xml:space="preserve">      </w:t>
      </w:r>
      <w:r w:rsidR="004210DF">
        <w:t xml:space="preserve">              </w:t>
      </w:r>
      <w:r w:rsidR="00870216">
        <w:t xml:space="preserve">   </w:t>
      </w:r>
      <w:r w:rsidR="004210DF">
        <w:t xml:space="preserve">  </w:t>
      </w:r>
      <w:proofErr w:type="spellStart"/>
      <w:r w:rsidR="004210DF">
        <w:t>Obj</w:t>
      </w:r>
      <w:proofErr w:type="spellEnd"/>
      <w:r w:rsidR="004210DF">
        <w:t xml:space="preserve">. </w:t>
      </w:r>
      <w:r w:rsidR="00870216">
        <w:t>19</w:t>
      </w:r>
      <w:r w:rsidR="00CC2A35">
        <w:t xml:space="preserve"> </w:t>
      </w:r>
      <w:r w:rsidR="007120BD" w:rsidRPr="00551D26">
        <w:t>/20</w:t>
      </w:r>
      <w:r w:rsidR="00551D26" w:rsidRPr="00551D26">
        <w:t>2</w:t>
      </w:r>
      <w:r w:rsidR="00870216">
        <w:t>2</w:t>
      </w:r>
      <w:r w:rsidR="007D0C5A" w:rsidRPr="00551D26">
        <w:t xml:space="preserve">           </w:t>
      </w:r>
      <w:r w:rsidR="009D43D0">
        <w:t xml:space="preserve">  </w:t>
      </w:r>
      <w:r w:rsidR="00870216">
        <w:t xml:space="preserve"> </w:t>
      </w:r>
      <w:r w:rsidR="00F96134" w:rsidRPr="00551D26">
        <w:t xml:space="preserve"> </w:t>
      </w:r>
      <w:r w:rsidR="00F96134">
        <w:t xml:space="preserve">Pacal </w:t>
      </w:r>
      <w:r w:rsidR="00326C4C">
        <w:t>/</w:t>
      </w:r>
      <w:r w:rsidR="00F96134">
        <w:t xml:space="preserve"> 734 589 818</w:t>
      </w:r>
      <w:r w:rsidR="00326C4C">
        <w:t xml:space="preserve">         </w:t>
      </w:r>
      <w:r w:rsidR="00F96134">
        <w:t xml:space="preserve">  </w:t>
      </w:r>
      <w:r w:rsidR="00870216">
        <w:t xml:space="preserve">     </w:t>
      </w:r>
      <w:r w:rsidR="00A469CE">
        <w:t xml:space="preserve"> </w:t>
      </w:r>
      <w:r w:rsidR="009D43D0">
        <w:t xml:space="preserve">  </w:t>
      </w:r>
      <w:r w:rsidR="00A469CE">
        <w:t xml:space="preserve">  </w:t>
      </w:r>
      <w:r w:rsidR="009D43D0">
        <w:t>16</w:t>
      </w:r>
      <w:r w:rsidR="00C4242C">
        <w:t>.</w:t>
      </w:r>
      <w:r w:rsidR="00E343EB">
        <w:t xml:space="preserve"> </w:t>
      </w:r>
      <w:r w:rsidR="009D43D0">
        <w:t>3</w:t>
      </w:r>
      <w:r w:rsidR="0096125D">
        <w:t>. 2</w:t>
      </w:r>
      <w:r w:rsidR="00F96134">
        <w:t>02</w:t>
      </w:r>
      <w:r w:rsidR="009D43D0">
        <w:t>2</w:t>
      </w:r>
    </w:p>
    <w:p w14:paraId="53097686" w14:textId="77777777" w:rsidR="001A3501" w:rsidRDefault="001A3501" w:rsidP="00685DB8">
      <w:pPr>
        <w:pStyle w:val="Bezmezer"/>
      </w:pPr>
    </w:p>
    <w:p w14:paraId="2D14E3F9" w14:textId="77777777" w:rsidR="00891FEE" w:rsidRDefault="00891FEE" w:rsidP="00685DB8">
      <w:pPr>
        <w:pStyle w:val="Bezmezer"/>
      </w:pPr>
    </w:p>
    <w:p w14:paraId="157A9383" w14:textId="77777777" w:rsidR="00AD661F" w:rsidRDefault="00AD661F" w:rsidP="00685DB8">
      <w:pPr>
        <w:pStyle w:val="Bezmezer"/>
      </w:pPr>
    </w:p>
    <w:p w14:paraId="1A79CA14" w14:textId="638C6051" w:rsidR="00B21398" w:rsidRPr="00A469CE" w:rsidRDefault="009D43D0" w:rsidP="00685DB8">
      <w:pPr>
        <w:pStyle w:val="Bezmezer"/>
        <w:rPr>
          <w:b/>
          <w:u w:val="single"/>
        </w:rPr>
      </w:pPr>
      <w:r>
        <w:rPr>
          <w:b/>
          <w:u w:val="single"/>
        </w:rPr>
        <w:t>O</w:t>
      </w:r>
      <w:r w:rsidR="00C920F3" w:rsidRPr="00A469CE">
        <w:rPr>
          <w:b/>
          <w:u w:val="single"/>
        </w:rPr>
        <w:t>bjednávk</w:t>
      </w:r>
      <w:r>
        <w:rPr>
          <w:b/>
          <w:u w:val="single"/>
        </w:rPr>
        <w:t>a</w:t>
      </w:r>
      <w:r w:rsidR="00CC2A35">
        <w:rPr>
          <w:b/>
          <w:u w:val="single"/>
        </w:rPr>
        <w:t xml:space="preserve"> </w:t>
      </w:r>
      <w:r w:rsidR="00C920F3" w:rsidRPr="00A469CE">
        <w:rPr>
          <w:b/>
          <w:u w:val="single"/>
        </w:rPr>
        <w:t xml:space="preserve"> </w:t>
      </w:r>
    </w:p>
    <w:p w14:paraId="4320204C" w14:textId="77777777" w:rsidR="00416013" w:rsidRDefault="008F4EB7" w:rsidP="00685DB8">
      <w:pPr>
        <w:pStyle w:val="Bezmezer"/>
      </w:pPr>
      <w:r>
        <w:t xml:space="preserve">                             </w:t>
      </w:r>
    </w:p>
    <w:p w14:paraId="42D44D0B" w14:textId="013440D1" w:rsidR="00DB4E56" w:rsidRDefault="008F4EB7" w:rsidP="00685DB8">
      <w:pPr>
        <w:pStyle w:val="Bezmezer"/>
      </w:pPr>
      <w:r>
        <w:t xml:space="preserve"> </w:t>
      </w:r>
      <w:r w:rsidR="00DB4E56">
        <w:t xml:space="preserve">Na základě cenové nabídky ze dne 7. 3. 2022 u vás objednáváme: </w:t>
      </w:r>
      <w:r w:rsidR="00416013">
        <w:t xml:space="preserve"> </w:t>
      </w:r>
    </w:p>
    <w:p w14:paraId="2915260A" w14:textId="3F11EE28" w:rsidR="006E375B" w:rsidRDefault="003B18C7" w:rsidP="00685DB8">
      <w:pPr>
        <w:pStyle w:val="Bezmezer"/>
      </w:pPr>
      <w:r>
        <w:t>T</w:t>
      </w:r>
      <w:r w:rsidR="009D7B41">
        <w:t>echnické zajištění akc</w:t>
      </w:r>
      <w:r w:rsidR="00DB4E56">
        <w:t>e</w:t>
      </w:r>
      <w:r w:rsidR="00AF45F0">
        <w:t>: O</w:t>
      </w:r>
      <w:r w:rsidR="00DB4E56">
        <w:t>tevření náměstí ve dnech 16. 9. – 18. 9. 2022.</w:t>
      </w:r>
    </w:p>
    <w:p w14:paraId="33F3BBB2" w14:textId="77777777" w:rsidR="00870216" w:rsidRDefault="00870216" w:rsidP="00685DB8">
      <w:pPr>
        <w:pStyle w:val="Bezmezer"/>
      </w:pPr>
    </w:p>
    <w:p w14:paraId="2BBA5FA1" w14:textId="3CF5ACA7" w:rsidR="00870216" w:rsidRDefault="00870216" w:rsidP="00870216">
      <w:pPr>
        <w:pStyle w:val="Bezmezer"/>
      </w:pPr>
      <w:r>
        <w:t>Celková cena za kompletní zajiš</w:t>
      </w:r>
      <w:r w:rsidR="00AF45F0">
        <w:t>t</w:t>
      </w:r>
      <w:r>
        <w:t xml:space="preserve">ění zvukové a světelné techniky pro hlavní i vedlejší </w:t>
      </w:r>
      <w:proofErr w:type="spellStart"/>
      <w:r>
        <w:t>stage</w:t>
      </w:r>
      <w:proofErr w:type="spellEnd"/>
      <w:r>
        <w:t xml:space="preserve">  </w:t>
      </w:r>
    </w:p>
    <w:p w14:paraId="77E675A6" w14:textId="05323C3E" w:rsidR="00CC2A35" w:rsidRDefault="00870216" w:rsidP="00870216">
      <w:pPr>
        <w:pStyle w:val="Bezmezer"/>
      </w:pPr>
      <w:r>
        <w:t>je 340</w:t>
      </w:r>
      <w:r w:rsidR="00AF45F0">
        <w:t xml:space="preserve"> </w:t>
      </w:r>
      <w:r>
        <w:t>000,-</w:t>
      </w:r>
      <w:r w:rsidR="003E440A">
        <w:t xml:space="preserve"> Kč +</w:t>
      </w:r>
      <w:r>
        <w:t xml:space="preserve"> DPH.</w:t>
      </w:r>
    </w:p>
    <w:p w14:paraId="29A69349" w14:textId="766D2DAF" w:rsidR="00CC2A35" w:rsidRDefault="00CC2A35" w:rsidP="00685DB8">
      <w:pPr>
        <w:pStyle w:val="Bezmezer"/>
      </w:pPr>
    </w:p>
    <w:p w14:paraId="557E8E6E" w14:textId="732AF58A" w:rsidR="00CC2A35" w:rsidRDefault="00CC2A35" w:rsidP="00685DB8">
      <w:pPr>
        <w:pStyle w:val="Bezmezer"/>
      </w:pPr>
    </w:p>
    <w:p w14:paraId="521A9855" w14:textId="4F4D70E3" w:rsidR="00CC2A35" w:rsidRDefault="00CC2A35" w:rsidP="00685DB8">
      <w:pPr>
        <w:pStyle w:val="Bezmezer"/>
      </w:pPr>
    </w:p>
    <w:p w14:paraId="40F3B8F7" w14:textId="610BAA07" w:rsidR="00CC2A35" w:rsidRDefault="00CC2A35" w:rsidP="00685DB8">
      <w:pPr>
        <w:pStyle w:val="Bezmezer"/>
      </w:pPr>
    </w:p>
    <w:p w14:paraId="1786C7A1" w14:textId="28A53359" w:rsidR="00CC2A35" w:rsidRDefault="00CC2A35" w:rsidP="00685DB8">
      <w:pPr>
        <w:pStyle w:val="Bezmezer"/>
      </w:pPr>
    </w:p>
    <w:p w14:paraId="64AF9839" w14:textId="3F6FBA11" w:rsidR="00CC2A35" w:rsidRDefault="00CC2A35" w:rsidP="00685DB8">
      <w:pPr>
        <w:pStyle w:val="Bezmezer"/>
      </w:pPr>
    </w:p>
    <w:p w14:paraId="3C420594" w14:textId="67AB8172" w:rsidR="00CC2A35" w:rsidRDefault="00CC2A35" w:rsidP="00685DB8">
      <w:pPr>
        <w:pStyle w:val="Bezmezer"/>
      </w:pPr>
    </w:p>
    <w:p w14:paraId="70801A39" w14:textId="7D7AE860" w:rsidR="00CC2A35" w:rsidRDefault="00CC2A35" w:rsidP="00685DB8">
      <w:pPr>
        <w:pStyle w:val="Bezmezer"/>
      </w:pPr>
    </w:p>
    <w:p w14:paraId="6F31ABD3" w14:textId="7A08B6A4" w:rsidR="00CC2A35" w:rsidRDefault="00F5054F" w:rsidP="00685DB8">
      <w:pPr>
        <w:pStyle w:val="Bezmezer"/>
      </w:pPr>
      <w:r>
        <w:t xml:space="preserve">                                                                                           </w:t>
      </w:r>
      <w:r>
        <w:rPr>
          <w:noProof/>
        </w:rPr>
        <w:drawing>
          <wp:inline distT="0" distB="0" distL="0" distR="0" wp14:anchorId="2515899F" wp14:editId="067EAB40">
            <wp:extent cx="2305050" cy="2377076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670" cy="24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A35" w:rsidSect="00811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418" w:left="85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108F" w14:textId="77777777" w:rsidR="00323DEB" w:rsidRDefault="00323DEB" w:rsidP="00685DB8">
      <w:pPr>
        <w:spacing w:after="0" w:line="240" w:lineRule="auto"/>
      </w:pPr>
      <w:r>
        <w:separator/>
      </w:r>
    </w:p>
  </w:endnote>
  <w:endnote w:type="continuationSeparator" w:id="0">
    <w:p w14:paraId="39CA5D6B" w14:textId="77777777" w:rsidR="00323DEB" w:rsidRDefault="00323DEB" w:rsidP="0068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7227" w14:textId="77777777" w:rsidR="009F766A" w:rsidRDefault="009F76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9CAD" w14:textId="77777777" w:rsidR="00D713A1" w:rsidRPr="00891FEE" w:rsidRDefault="00D713A1" w:rsidP="00811D03">
    <w:pPr>
      <w:pStyle w:val="Zpat"/>
      <w:tabs>
        <w:tab w:val="clear" w:pos="4536"/>
        <w:tab w:val="clear" w:pos="9072"/>
        <w:tab w:val="center" w:pos="4962"/>
        <w:tab w:val="right" w:pos="9923"/>
      </w:tabs>
      <w:rPr>
        <w:b/>
      </w:rPr>
    </w:pPr>
    <w:r>
      <w:rPr>
        <w:b/>
      </w:rPr>
      <w:t>KB Třebíč 86-3605170217/0100</w:t>
    </w:r>
    <w:r>
      <w:rPr>
        <w:b/>
      </w:rPr>
      <w:tab/>
    </w:r>
    <w:r w:rsidRPr="00891FEE">
      <w:rPr>
        <w:b/>
      </w:rPr>
      <w:t>IČ: 440 65</w:t>
    </w:r>
    <w:r>
      <w:rPr>
        <w:b/>
      </w:rPr>
      <w:t> 566</w:t>
    </w:r>
    <w:r>
      <w:rPr>
        <w:b/>
      </w:rPr>
      <w:tab/>
    </w:r>
    <w:r w:rsidRPr="00891FEE">
      <w:rPr>
        <w:b/>
      </w:rPr>
      <w:t>DIČ: CZ44065566</w:t>
    </w:r>
  </w:p>
  <w:p w14:paraId="47FC4787" w14:textId="77777777" w:rsidR="00D713A1" w:rsidRPr="00891FEE" w:rsidRDefault="00D713A1" w:rsidP="00811D03">
    <w:pPr>
      <w:pStyle w:val="Zpat"/>
      <w:rPr>
        <w:b/>
      </w:rPr>
    </w:pPr>
    <w:r w:rsidRPr="00891FEE">
      <w:rPr>
        <w:b/>
      </w:rPr>
      <w:t>Telefon: +420 568 610</w:t>
    </w:r>
    <w:r>
      <w:rPr>
        <w:b/>
      </w:rPr>
      <w:t> 011</w:t>
    </w:r>
    <w:r>
      <w:rPr>
        <w:b/>
      </w:rPr>
      <w:tab/>
      <w:t xml:space="preserve">                          </w:t>
    </w:r>
    <w:r w:rsidRPr="00891FEE">
      <w:rPr>
        <w:b/>
      </w:rPr>
      <w:t>www.mkstrebic.cz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1E76" w14:textId="77777777" w:rsidR="009F766A" w:rsidRDefault="009F76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01D7C" w14:textId="77777777" w:rsidR="00323DEB" w:rsidRDefault="00323DEB" w:rsidP="00685DB8">
      <w:pPr>
        <w:spacing w:after="0" w:line="240" w:lineRule="auto"/>
      </w:pPr>
      <w:r>
        <w:separator/>
      </w:r>
    </w:p>
  </w:footnote>
  <w:footnote w:type="continuationSeparator" w:id="0">
    <w:p w14:paraId="6CC030B1" w14:textId="77777777" w:rsidR="00323DEB" w:rsidRDefault="00323DEB" w:rsidP="0068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3950" w14:textId="77777777" w:rsidR="009F766A" w:rsidRDefault="009F76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745F6" w14:textId="77777777" w:rsidR="00D713A1" w:rsidRDefault="00D713A1" w:rsidP="001B3A05">
    <w:pPr>
      <w:pStyle w:val="Bezmezer"/>
      <w:ind w:left="3540"/>
    </w:pPr>
  </w:p>
  <w:p w14:paraId="07D3D52C" w14:textId="77777777" w:rsidR="00D713A1" w:rsidRDefault="00D713A1" w:rsidP="001B3A05">
    <w:pPr>
      <w:pStyle w:val="Bezmezer"/>
      <w:ind w:left="3540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310843E" wp14:editId="3BAE2BD8">
          <wp:simplePos x="0" y="0"/>
          <wp:positionH relativeFrom="column">
            <wp:posOffset>-635</wp:posOffset>
          </wp:positionH>
          <wp:positionV relativeFrom="paragraph">
            <wp:posOffset>1270</wp:posOffset>
          </wp:positionV>
          <wp:extent cx="2215515" cy="1107440"/>
          <wp:effectExtent l="19050" t="0" r="0" b="0"/>
          <wp:wrapNone/>
          <wp:docPr id="2" name="Obrázek 4" descr="Popis: C:\Users\Uzivatel\Desktop\MKS Trebic_logotyp\MKS Trebic_logotyp\Vertikalni\MKS-Trebic_logotyp_vertikal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opis: C:\Users\Uzivatel\Desktop\MKS Trebic_logotyp\MKS Trebic_logotyp\Vertikalni\MKS-Trebic_logotyp_vertikaln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1107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A5B48D" w14:textId="77777777" w:rsidR="00D713A1" w:rsidRDefault="00D713A1" w:rsidP="001B3A05">
    <w:pPr>
      <w:pStyle w:val="Bezmezer"/>
      <w:ind w:left="3540"/>
    </w:pPr>
  </w:p>
  <w:p w14:paraId="440C6E92" w14:textId="77777777" w:rsidR="00D713A1" w:rsidRDefault="00D713A1" w:rsidP="001B3A05">
    <w:pPr>
      <w:pStyle w:val="Bezmezer"/>
      <w:ind w:left="3540"/>
    </w:pPr>
  </w:p>
  <w:p w14:paraId="2BFABFB7" w14:textId="77777777" w:rsidR="00D713A1" w:rsidRDefault="00D713A1" w:rsidP="001B3A05">
    <w:pPr>
      <w:pStyle w:val="Bezmezer"/>
      <w:ind w:left="3540"/>
    </w:pPr>
  </w:p>
  <w:p w14:paraId="4D999FCE" w14:textId="77777777" w:rsidR="00D713A1" w:rsidRDefault="00D713A1" w:rsidP="001B3A05">
    <w:pPr>
      <w:pStyle w:val="Bezmezer"/>
      <w:ind w:left="3540"/>
    </w:pPr>
  </w:p>
  <w:p w14:paraId="1A96A5AC" w14:textId="60E1150C" w:rsidR="009F766A" w:rsidRDefault="00D713A1" w:rsidP="009F766A">
    <w:pPr>
      <w:pStyle w:val="Bezmezer"/>
      <w:ind w:left="3540"/>
      <w:jc w:val="right"/>
      <w:rPr>
        <w:b/>
      </w:rPr>
    </w:pPr>
    <w:r w:rsidRPr="007D3E0A">
      <w:rPr>
        <w:b/>
      </w:rPr>
      <w:t>Městské kulturní středisko Třebíč,</w:t>
    </w:r>
    <w:r>
      <w:rPr>
        <w:b/>
      </w:rPr>
      <w:t xml:space="preserve"> Karlovo nám. 47, 674 01 Třebíč</w:t>
    </w:r>
  </w:p>
  <w:p w14:paraId="35F1536A" w14:textId="77777777" w:rsidR="009F766A" w:rsidRDefault="009F766A" w:rsidP="009F766A">
    <w:pPr>
      <w:pStyle w:val="Bezmezer"/>
      <w:ind w:left="3540"/>
      <w:jc w:val="right"/>
      <w:rPr>
        <w:b/>
      </w:rPr>
    </w:pPr>
  </w:p>
  <w:p w14:paraId="2A2FD074" w14:textId="471D65B3" w:rsidR="00D713A1" w:rsidRPr="001B3A05" w:rsidRDefault="00721B29" w:rsidP="001B3A05">
    <w:pPr>
      <w:pStyle w:val="Bezmezer"/>
      <w:ind w:left="3540"/>
      <w:jc w:val="right"/>
      <w:rPr>
        <w:b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3D4D7D6" wp14:editId="295BF046">
              <wp:simplePos x="0" y="0"/>
              <wp:positionH relativeFrom="column">
                <wp:posOffset>-635</wp:posOffset>
              </wp:positionH>
              <wp:positionV relativeFrom="paragraph">
                <wp:posOffset>36829</wp:posOffset>
              </wp:positionV>
              <wp:extent cx="63023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2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A9BB2" id="Přímá spojnic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05pt,2.9pt" to="496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" strokecolor="#a6a6a6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475A" w14:textId="77777777" w:rsidR="009F766A" w:rsidRDefault="009F76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A3724"/>
    <w:multiLevelType w:val="hybridMultilevel"/>
    <w:tmpl w:val="2AE0421A"/>
    <w:lvl w:ilvl="0" w:tplc="270072E4">
      <w:start w:val="15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96"/>
    <w:rsid w:val="000B42F0"/>
    <w:rsid w:val="00142AE4"/>
    <w:rsid w:val="001724AE"/>
    <w:rsid w:val="001A3501"/>
    <w:rsid w:val="001B3A05"/>
    <w:rsid w:val="001C7519"/>
    <w:rsid w:val="001D0368"/>
    <w:rsid w:val="002033E4"/>
    <w:rsid w:val="002278CB"/>
    <w:rsid w:val="0027212F"/>
    <w:rsid w:val="002726C7"/>
    <w:rsid w:val="002D54C9"/>
    <w:rsid w:val="002F4F53"/>
    <w:rsid w:val="00323DEB"/>
    <w:rsid w:val="00326C4C"/>
    <w:rsid w:val="0035506E"/>
    <w:rsid w:val="00360C76"/>
    <w:rsid w:val="003617B9"/>
    <w:rsid w:val="003B18C7"/>
    <w:rsid w:val="003E440A"/>
    <w:rsid w:val="00405510"/>
    <w:rsid w:val="004136D9"/>
    <w:rsid w:val="00416013"/>
    <w:rsid w:val="004210DF"/>
    <w:rsid w:val="00433F7A"/>
    <w:rsid w:val="00471265"/>
    <w:rsid w:val="004868CB"/>
    <w:rsid w:val="004A3F8B"/>
    <w:rsid w:val="004D01D3"/>
    <w:rsid w:val="004E3114"/>
    <w:rsid w:val="00551D26"/>
    <w:rsid w:val="005A036B"/>
    <w:rsid w:val="005E284A"/>
    <w:rsid w:val="005F1BF2"/>
    <w:rsid w:val="00615881"/>
    <w:rsid w:val="00622D3D"/>
    <w:rsid w:val="00624B43"/>
    <w:rsid w:val="006509EF"/>
    <w:rsid w:val="00672FF1"/>
    <w:rsid w:val="006734AF"/>
    <w:rsid w:val="00685DB8"/>
    <w:rsid w:val="006B5F85"/>
    <w:rsid w:val="006D5045"/>
    <w:rsid w:val="006E0639"/>
    <w:rsid w:val="006E375B"/>
    <w:rsid w:val="006E57D9"/>
    <w:rsid w:val="006F0560"/>
    <w:rsid w:val="006F77FA"/>
    <w:rsid w:val="007120BD"/>
    <w:rsid w:val="00721B29"/>
    <w:rsid w:val="007300BF"/>
    <w:rsid w:val="00757B97"/>
    <w:rsid w:val="007727E8"/>
    <w:rsid w:val="00796BF8"/>
    <w:rsid w:val="007D0C5A"/>
    <w:rsid w:val="007D1542"/>
    <w:rsid w:val="007D3E0A"/>
    <w:rsid w:val="007F4BE7"/>
    <w:rsid w:val="00800C6C"/>
    <w:rsid w:val="00811D03"/>
    <w:rsid w:val="00823405"/>
    <w:rsid w:val="00831FC6"/>
    <w:rsid w:val="00837FE4"/>
    <w:rsid w:val="00853977"/>
    <w:rsid w:val="00857734"/>
    <w:rsid w:val="00870216"/>
    <w:rsid w:val="00887D4E"/>
    <w:rsid w:val="00891FEE"/>
    <w:rsid w:val="00891FFD"/>
    <w:rsid w:val="00897857"/>
    <w:rsid w:val="00897E56"/>
    <w:rsid w:val="008B4112"/>
    <w:rsid w:val="008C6A05"/>
    <w:rsid w:val="008F0BC8"/>
    <w:rsid w:val="008F3DDC"/>
    <w:rsid w:val="008F4EB7"/>
    <w:rsid w:val="0096125D"/>
    <w:rsid w:val="00980A1E"/>
    <w:rsid w:val="0099743C"/>
    <w:rsid w:val="009D43D0"/>
    <w:rsid w:val="009D7B41"/>
    <w:rsid w:val="009F766A"/>
    <w:rsid w:val="00A12DA2"/>
    <w:rsid w:val="00A143D3"/>
    <w:rsid w:val="00A469CE"/>
    <w:rsid w:val="00A83FDD"/>
    <w:rsid w:val="00AB499B"/>
    <w:rsid w:val="00AB737A"/>
    <w:rsid w:val="00AC4036"/>
    <w:rsid w:val="00AC6199"/>
    <w:rsid w:val="00AD661F"/>
    <w:rsid w:val="00AE689D"/>
    <w:rsid w:val="00AE6D39"/>
    <w:rsid w:val="00AF45F0"/>
    <w:rsid w:val="00AF5F37"/>
    <w:rsid w:val="00B101C2"/>
    <w:rsid w:val="00B21398"/>
    <w:rsid w:val="00B33AE2"/>
    <w:rsid w:val="00B404F8"/>
    <w:rsid w:val="00B42E9C"/>
    <w:rsid w:val="00B645FA"/>
    <w:rsid w:val="00B67382"/>
    <w:rsid w:val="00B80266"/>
    <w:rsid w:val="00B80B1C"/>
    <w:rsid w:val="00BA2C60"/>
    <w:rsid w:val="00BC0CD8"/>
    <w:rsid w:val="00BF7DFB"/>
    <w:rsid w:val="00C41D96"/>
    <w:rsid w:val="00C4242C"/>
    <w:rsid w:val="00C60EB4"/>
    <w:rsid w:val="00C64A92"/>
    <w:rsid w:val="00C65379"/>
    <w:rsid w:val="00C718B8"/>
    <w:rsid w:val="00C7414E"/>
    <w:rsid w:val="00C920F3"/>
    <w:rsid w:val="00CA79F0"/>
    <w:rsid w:val="00CB64F2"/>
    <w:rsid w:val="00CC2936"/>
    <w:rsid w:val="00CC2A35"/>
    <w:rsid w:val="00CE0B84"/>
    <w:rsid w:val="00D61C09"/>
    <w:rsid w:val="00D713A1"/>
    <w:rsid w:val="00D71AEE"/>
    <w:rsid w:val="00D96DFB"/>
    <w:rsid w:val="00DB4E56"/>
    <w:rsid w:val="00DC71F3"/>
    <w:rsid w:val="00DF5A2B"/>
    <w:rsid w:val="00E343EB"/>
    <w:rsid w:val="00E521CE"/>
    <w:rsid w:val="00E82A70"/>
    <w:rsid w:val="00E90390"/>
    <w:rsid w:val="00EC0BB1"/>
    <w:rsid w:val="00EE4D69"/>
    <w:rsid w:val="00F5054F"/>
    <w:rsid w:val="00F61065"/>
    <w:rsid w:val="00F75C67"/>
    <w:rsid w:val="00F9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21DB2"/>
  <w15:docId w15:val="{F4C1C08C-3A4E-4C30-AEDA-1F764790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89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3F8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31FC6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8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DB8"/>
  </w:style>
  <w:style w:type="paragraph" w:styleId="Zpat">
    <w:name w:val="footer"/>
    <w:basedOn w:val="Normln"/>
    <w:link w:val="ZpatChar"/>
    <w:uiPriority w:val="99"/>
    <w:unhideWhenUsed/>
    <w:rsid w:val="0068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DB8"/>
  </w:style>
  <w:style w:type="character" w:styleId="Hypertextovodkaz">
    <w:name w:val="Hyperlink"/>
    <w:uiPriority w:val="99"/>
    <w:unhideWhenUsed/>
    <w:rsid w:val="00B64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lavi&#269;kov&#253;%20pap&#237;r%20&#353;ablona\Hlavickovy%20papir%20s%20rameckem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s rameckem</Template>
  <TotalTime>22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Petr Pacal</cp:lastModifiedBy>
  <cp:revision>4</cp:revision>
  <cp:lastPrinted>2022-03-16T10:32:00Z</cp:lastPrinted>
  <dcterms:created xsi:type="dcterms:W3CDTF">2022-03-16T05:40:00Z</dcterms:created>
  <dcterms:modified xsi:type="dcterms:W3CDTF">2022-03-16T10:49:00Z</dcterms:modified>
</cp:coreProperties>
</file>