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AB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ELMIREKO s.r.o.</w:t>
      </w: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413 01  Roudnice n.L.</w:t>
      </w: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V Mělníku 24.3.2017</w:t>
      </w: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bookmarkStart w:id="0" w:name="_GoBack"/>
      <w:bookmarkEnd w:id="0"/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Objednávka.</w:t>
      </w: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>Objednáváme dle vaší cenové nabídky montáž, zapojení a seřízení IP kamer v ZŠ Mělník-Pšovka, Blahoslavova ul.</w:t>
      </w: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821A42" w:rsidRDefault="00821A42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Mgr. Martin Kružica, ředitel školy</w:t>
      </w:r>
    </w:p>
    <w:p w:rsidR="000809AB" w:rsidRDefault="000809AB">
      <w:pPr>
        <w:rPr>
          <w:rFonts w:ascii="Arial" w:hAnsi="Arial"/>
        </w:rPr>
      </w:pPr>
    </w:p>
    <w:p w:rsidR="000809AB" w:rsidRDefault="000809AB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p w:rsidR="000809AB" w:rsidRDefault="000809AB">
      <w:pPr>
        <w:rPr>
          <w:rFonts w:ascii="Arial" w:hAnsi="Arial"/>
        </w:rPr>
      </w:pPr>
    </w:p>
    <w:sectPr w:rsidR="0008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79" w:rsidRDefault="005F0E79">
      <w:r>
        <w:separator/>
      </w:r>
    </w:p>
  </w:endnote>
  <w:endnote w:type="continuationSeparator" w:id="0">
    <w:p w:rsidR="005F0E79" w:rsidRDefault="005F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AB" w:rsidRDefault="000809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ZŠ Mělník – Pšovka je zapsaná v obch. rejstříku vedeném v rejstříku soudu v Praze v odd. Pr, vložce č. 71</w:t>
    </w:r>
  </w:p>
  <w:p w:rsidR="000809AB" w:rsidRDefault="00821A42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AB" w:rsidRDefault="000809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79" w:rsidRDefault="005F0E79">
      <w:r>
        <w:separator/>
      </w:r>
    </w:p>
  </w:footnote>
  <w:footnote w:type="continuationSeparator" w:id="0">
    <w:p w:rsidR="005F0E79" w:rsidRDefault="005F0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AB" w:rsidRDefault="000809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AB" w:rsidRDefault="00821A42">
    <w:pPr>
      <w:pStyle w:val="Nzev"/>
      <w:ind w:firstLine="708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3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>
      <w:rPr>
        <w:rFonts w:ascii="Arial Narrow" w:hAnsi="Arial Narrow"/>
        <w:b/>
        <w:sz w:val="40"/>
      </w:rPr>
      <w:t xml:space="preserve">    </w:t>
    </w:r>
  </w:p>
  <w:p w:rsidR="000809AB" w:rsidRPr="004D2EA0" w:rsidRDefault="000809AB">
    <w:pPr>
      <w:pStyle w:val="Nzev"/>
      <w:ind w:firstLine="708"/>
      <w:rPr>
        <w:rFonts w:ascii="Arial Narrow" w:hAnsi="Arial Narrow"/>
        <w:b/>
        <w:sz w:val="24"/>
      </w:rPr>
    </w:pPr>
    <w:r w:rsidRPr="004D2EA0">
      <w:rPr>
        <w:rFonts w:ascii="Arial Narrow" w:hAnsi="Arial Narrow"/>
        <w:b/>
        <w:szCs w:val="36"/>
      </w:rPr>
      <w:t xml:space="preserve">          Základní škola Mělník - Pšovka, Blahoslavova 2461</w:t>
    </w:r>
    <w:r w:rsidR="004D2EA0" w:rsidRPr="004D2EA0">
      <w:rPr>
        <w:rFonts w:ascii="Arial Narrow" w:hAnsi="Arial Narrow"/>
        <w:b/>
        <w:szCs w:val="36"/>
      </w:rPr>
      <w:t xml:space="preserve">, </w:t>
    </w:r>
    <w:r w:rsidR="004D2EA0" w:rsidRPr="004D2EA0">
      <w:rPr>
        <w:rFonts w:ascii="Arial Narrow" w:hAnsi="Arial Narrow"/>
        <w:b/>
        <w:sz w:val="24"/>
      </w:rPr>
      <w:t>příspěvková organizace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  <w:p w:rsidR="000809AB" w:rsidRDefault="00821A42">
    <w:pPr>
      <w:pStyle w:val="Zhlav"/>
      <w:tabs>
        <w:tab w:val="clear" w:pos="4536"/>
        <w:tab w:val="clear" w:pos="9072"/>
      </w:tabs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1097280</wp:posOffset>
              </wp:positionV>
              <wp:extent cx="576072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86.4pt" to="454.7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mq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" o:allowincell="f" strokecolor="navy" strokeweight="1.75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AB" w:rsidRDefault="000809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42"/>
    <w:rsid w:val="000809AB"/>
    <w:rsid w:val="004D2EA0"/>
    <w:rsid w:val="005F0E79"/>
    <w:rsid w:val="0082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rFonts w:ascii="Verdana" w:hAnsi="Verdana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rFonts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rFonts w:ascii="Verdana" w:hAnsi="Verdana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</Template>
  <TotalTime>11</TotalTime>
  <Pages>2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PC</cp:lastModifiedBy>
  <cp:revision>1</cp:revision>
  <cp:lastPrinted>2001-05-03T18:01:00Z</cp:lastPrinted>
  <dcterms:created xsi:type="dcterms:W3CDTF">2017-04-18T10:01:00Z</dcterms:created>
  <dcterms:modified xsi:type="dcterms:W3CDTF">2017-04-18T10:12:00Z</dcterms:modified>
</cp:coreProperties>
</file>