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349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349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349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349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349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349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349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349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3494"/>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A91D-6087-4D49-B6C0-D5A10C8E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2022-03-15T14:57:00Z</dcterms:created>
  <dcterms:modified xsi:type="dcterms:W3CDTF">2022-03-15T14:57:00Z</dcterms:modified>
</cp:coreProperties>
</file>