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C2DEA">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C2DEA">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C2DEA">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C2DEA">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C2DEA">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C2DEA">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C2DEA">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C2DEA">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2DEA"/>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4875F-DFB7-4451-BCF8-255318FA3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Borková Ruth</cp:lastModifiedBy>
  <cp:revision>2</cp:revision>
  <cp:lastPrinted>2016-05-17T10:52:00Z</cp:lastPrinted>
  <dcterms:created xsi:type="dcterms:W3CDTF">2022-03-15T14:22:00Z</dcterms:created>
  <dcterms:modified xsi:type="dcterms:W3CDTF">2022-03-15T14:22:00Z</dcterms:modified>
</cp:coreProperties>
</file>