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011CB4A3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02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BeChannel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777777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FBBCB69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D5A24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D5A24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4143CA41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DD5A24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6788D7C3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FB7385">
        <w:rPr>
          <w:rFonts w:ascii="Arial" w:hAnsi="Arial" w:cs="Arial"/>
          <w:i/>
          <w:iCs/>
          <w:sz w:val="24"/>
        </w:rPr>
        <w:t>DOBYTÍ SEVERNÍHO PÓLU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51645A6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B7385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1. </w:t>
      </w:r>
      <w:r w:rsidR="00FB7385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FB7385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D47AB56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184CDED" w14:textId="3292E6BF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627AE22D" w14:textId="134498DD" w:rsidR="00B02547" w:rsidRP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930D" w14:textId="77777777" w:rsidR="00870265" w:rsidRDefault="00870265" w:rsidP="002D33C0">
      <w:pPr>
        <w:spacing w:after="0" w:line="240" w:lineRule="auto"/>
      </w:pPr>
      <w:r>
        <w:separator/>
      </w:r>
    </w:p>
  </w:endnote>
  <w:endnote w:type="continuationSeparator" w:id="0">
    <w:p w14:paraId="0A69F120" w14:textId="77777777" w:rsidR="00870265" w:rsidRDefault="0087026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EAD7" w14:textId="77777777" w:rsidR="00870265" w:rsidRDefault="00870265" w:rsidP="002D33C0">
      <w:pPr>
        <w:spacing w:after="0" w:line="240" w:lineRule="auto"/>
      </w:pPr>
      <w:r>
        <w:separator/>
      </w:r>
    </w:p>
  </w:footnote>
  <w:footnote w:type="continuationSeparator" w:id="0">
    <w:p w14:paraId="48185F14" w14:textId="77777777" w:rsidR="00870265" w:rsidRDefault="0087026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0265"/>
    <w:rsid w:val="00873AF5"/>
    <w:rsid w:val="00973198"/>
    <w:rsid w:val="00A12A38"/>
    <w:rsid w:val="00A70B70"/>
    <w:rsid w:val="00AB607F"/>
    <w:rsid w:val="00AF6DB6"/>
    <w:rsid w:val="00B02547"/>
    <w:rsid w:val="00B871D0"/>
    <w:rsid w:val="00BB2511"/>
    <w:rsid w:val="00C110D4"/>
    <w:rsid w:val="00CF25E9"/>
    <w:rsid w:val="00D84FA3"/>
    <w:rsid w:val="00D85209"/>
    <w:rsid w:val="00DD5A24"/>
    <w:rsid w:val="00E61CE6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5</TotalTime>
  <Pages>1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2019-11-20T11:44:00Z</cp:lastPrinted>
  <dcterms:created xsi:type="dcterms:W3CDTF">2021-12-02T15:04:00Z</dcterms:created>
  <dcterms:modified xsi:type="dcterms:W3CDTF">2022-03-11T14:31:00Z</dcterms:modified>
</cp:coreProperties>
</file>