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F6E5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F6E5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vnitřních věcí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F6E5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Milada Švihálková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F6E5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383 700 221, 724 232 888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F6E5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milada.svihalkova@mu-st.cz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F6E5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28. 2. 2022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F6E5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OUŘEDNÍK CENTRUM DVEŘÍ &amp; PODLAH, maloobchod s.r.o.</w:t>
            </w:r>
          </w:p>
          <w:p w:rsidR="001F0477" w:rsidRPr="006F0BA2" w:rsidRDefault="00BF6E5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Řepice 138</w:t>
            </w:r>
          </w:p>
          <w:p w:rsidR="001F0477" w:rsidRPr="006F0BA2" w:rsidRDefault="00BF6E5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Řepice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F6E56">
              <w:rPr>
                <w:rFonts w:ascii="Tahoma" w:hAnsi="Tahoma" w:cs="Tahoma"/>
                <w:bCs/>
                <w:noProof/>
                <w:sz w:val="22"/>
                <w:szCs w:val="22"/>
              </w:rPr>
              <w:t>02782057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F6E56">
              <w:rPr>
                <w:rFonts w:ascii="Tahoma" w:hAnsi="Tahoma" w:cs="Tahoma"/>
                <w:bCs/>
                <w:noProof/>
                <w:sz w:val="22"/>
                <w:szCs w:val="22"/>
              </w:rPr>
              <w:t>CZ02782057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F6E56">
        <w:rPr>
          <w:rFonts w:ascii="Tahoma" w:hAnsi="Tahoma" w:cs="Tahoma"/>
          <w:noProof/>
          <w:sz w:val="28"/>
          <w:szCs w:val="28"/>
        </w:rPr>
        <w:t>16/22/11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F6E5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podlah, výměna podlahových krytin a malování dle popisu</w:t>
            </w:r>
          </w:p>
        </w:tc>
        <w:tc>
          <w:tcPr>
            <w:tcW w:w="1440" w:type="dxa"/>
          </w:tcPr>
          <w:p w:rsidR="001F0477" w:rsidRPr="006F0BA2" w:rsidRDefault="00BF6E5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F6E5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349 990,08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F6E56">
        <w:rPr>
          <w:rFonts w:ascii="Tahoma" w:hAnsi="Tahoma" w:cs="Tahoma"/>
          <w:b/>
          <w:bCs/>
          <w:noProof/>
          <w:sz w:val="20"/>
          <w:szCs w:val="20"/>
        </w:rPr>
        <w:t>349 990,08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BF6E56" w:rsidRDefault="00BF6E5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Oprava podlah, výměna podlahových krytin a vymalování dle cenové nabídkyze 16.2.2022::</w:t>
      </w:r>
    </w:p>
    <w:p w:rsidR="00BF6E56" w:rsidRDefault="00BF6E5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 kanceláří + kuchyňka + část chodby v budově Na Stráži 270 (2. a 4. nadzemní podlaží)</w:t>
      </w:r>
    </w:p>
    <w:p w:rsidR="00BF6E56" w:rsidRDefault="00BF6E5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 kanceláře v budově Velké náměstí 2 (1. nadzemní podlaží)</w:t>
      </w:r>
    </w:p>
    <w:p w:rsidR="00BF6E56" w:rsidRDefault="00BF6E5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Termín zahájení prací 4.4.2022, dokončení nejpozději 31.7.2022.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F6E56">
        <w:rPr>
          <w:rFonts w:ascii="Tahoma" w:hAnsi="Tahoma" w:cs="Tahoma"/>
          <w:noProof/>
          <w:sz w:val="20"/>
          <w:szCs w:val="20"/>
        </w:rPr>
        <w:t>Bc. Štěpánka Mošovská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F6E56">
        <w:rPr>
          <w:rFonts w:ascii="Tahoma" w:hAnsi="Tahoma" w:cs="Tahoma"/>
          <w:noProof/>
          <w:sz w:val="20"/>
          <w:szCs w:val="20"/>
        </w:rPr>
        <w:t>vedoucí odboru vnitřních věcí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E56" w:rsidRDefault="00BF6E56">
      <w:r>
        <w:separator/>
      </w:r>
    </w:p>
  </w:endnote>
  <w:endnote w:type="continuationSeparator" w:id="0">
    <w:p w:rsidR="00BF6E56" w:rsidRDefault="00BF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E56" w:rsidRDefault="00BF6E56">
      <w:r>
        <w:separator/>
      </w:r>
    </w:p>
  </w:footnote>
  <w:footnote w:type="continuationSeparator" w:id="0">
    <w:p w:rsidR="00BF6E56" w:rsidRDefault="00BF6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56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BF6E56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B8751-E48C-4D22-B944-CB7656B4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1135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Milada Švihálková</dc:creator>
  <cp:keywords/>
  <dc:description/>
  <cp:lastModifiedBy>Milada Švihálková</cp:lastModifiedBy>
  <cp:revision>1</cp:revision>
  <dcterms:created xsi:type="dcterms:W3CDTF">2022-03-11T09:30:00Z</dcterms:created>
  <dcterms:modified xsi:type="dcterms:W3CDTF">2022-03-11T09:31:00Z</dcterms:modified>
</cp:coreProperties>
</file>