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-40" w:firstLine="0"/>
        <w:jc w:val="both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-46075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4321555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9" w:after="0" w:line="148" w:lineRule="exact"/>
        <w:ind w:left="793" w:right="0" w:firstLine="0"/>
      </w:pPr>
      <w:r>
        <w:drawing>
          <wp:anchor simplePos="0" relativeHeight="251658250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27204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Strana: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65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777774</wp:posOffset>
            </wp:positionV>
            <wp:extent cx="34762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84" w:lineRule="exact"/>
        <w:ind w:left="0" w:right="0" w:firstLine="0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-10281</wp:posOffset>
            </wp:positionV>
            <wp:extent cx="43688" cy="567944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2022-V40-084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5" w:space="0" w:equalWidth="0">
            <w:col w:w="2050" w:space="595"/>
            <w:col w:w="2711" w:space="348"/>
            <w:col w:w="719" w:space="626"/>
            <w:col w:w="1406" w:space="38"/>
            <w:col w:w="1300" w:space="0"/>
          </w:cols>
          <w:docGrid w:linePitch="360"/>
        </w:sectPr>
        <w:spacing w:before="200" w:after="0" w:line="166" w:lineRule="exact"/>
        <w:ind w:left="14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1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1" w:after="0" w:line="254" w:lineRule="exact"/>
        <w:ind w:left="0" w:right="0" w:firstLine="0"/>
      </w:pPr>
      <w:r>
        <w:drawing>
          <wp:anchor simplePos="0" relativeHeight="251658353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-642358</wp:posOffset>
            </wp:positionV>
            <wp:extent cx="47243" cy="3436116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3436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0" w:right="-40" w:firstLine="0"/>
      </w:pPr>
      <w:r>
        <w:drawing>
          <wp:anchor simplePos="0" relativeHeight="251658353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-575157</wp:posOffset>
            </wp:positionV>
            <wp:extent cx="43688" cy="3204464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-196951</wp:posOffset>
            </wp:positionV>
            <wp:extent cx="180" cy="11810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>
        <w:drawing>
          <wp:anchor simplePos="0" relativeHeight="251658353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-646168</wp:posOffset>
            </wp:positionV>
            <wp:extent cx="43688" cy="3204464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27753760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76"/>
            <w:col w:w="1847" w:space="2592"/>
            <w:col w:w="1252" w:space="1372"/>
            <w:col w:w="1300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CZ699004407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" w:after="0" w:line="254" w:lineRule="exact"/>
        <w:ind w:left="222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1046987</wp:posOffset>
            </wp:positionH>
            <wp:positionV relativeFrom="line">
              <wp:posOffset>28575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6987" y="28575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124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128" w:lineRule="exact"/>
        <w:ind w:left="83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8" w:lineRule="exact"/>
        <w:ind w:left="3916" w:right="560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688847</wp:posOffset>
            </wp:positionH>
            <wp:positionV relativeFrom="line">
              <wp:posOffset>20320</wp:posOffset>
            </wp:positionV>
            <wp:extent cx="1125060" cy="196062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8847" y="20320"/>
                      <a:ext cx="1010760" cy="817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datum 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4"/>
                            <w:szCs w:val="14"/>
                          </w:rPr>
                          <w:t>z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ápisu: 09.10.2016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pacing w:val="-19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97"/>
        </w:tabs>
        <w:spacing w:before="134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97"/>
        </w:tabs>
        <w:spacing w:before="74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E-mail:	</w:t>
      </w:r>
      <w:hyperlink r:id="rId114" w:history="1">
        <w:r>
          <w:rPr lang="cs-CZ" sz="16" baseline="0" dirty="0">
            <w:jc w:val="left"/>
            <w:rFonts w:ascii="Arial" w:hAnsi="Arial" w:cs="Arial"/>
            <w:color w:val="000000"/>
            <w:spacing w:val="-1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1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MAPO medical s.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.o.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4"/>
        </w:tabs>
        <w:spacing w:before="268" w:after="0" w:line="254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Olomoucká 3896/</w:t>
      </w:r>
      <w:r>
        <w:rPr lang="cs-CZ" sz="20" baseline="0" dirty="0">
          <w:jc w:val="left"/>
          <w:rFonts w:ascii="Arial" w:hAnsi="Arial" w:cs="Arial"/>
          <w:color w:val="000000"/>
          <w:spacing w:val="-15"/>
          <w:sz w:val="20"/>
          <w:szCs w:val="20"/>
        </w:rPr>
        <w:t>1</w:t>
      </w:r>
      <w:r>
        <w:rPr lang="cs-CZ" sz="20" baseline="0" dirty="0">
          <w:jc w:val="left"/>
          <w:rFonts w:ascii="Arial" w:hAnsi="Arial" w:cs="Arial"/>
          <w:color w:val="000000"/>
          <w:spacing w:val="-11"/>
          <w:sz w:val="20"/>
          <w:szCs w:val="20"/>
        </w:rPr>
        <w:t>14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79601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Prost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jov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17" w:space="888"/>
            <w:col w:w="628" w:space="362"/>
            <w:col w:w="1924" w:space="0"/>
          </w:cols>
          <w:docGrid w:linePitch="360"/>
        </w:sect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241" w:right="-40" w:firstLine="0"/>
        <w:jc w:val="both"/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56542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Banka: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SWIF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19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840" w:space="1504"/>
            <w:col w:w="1991" w:space="1368"/>
            <w:col w:w="1679" w:space="0"/>
          </w:cols>
          <w:docGrid w:linePitch="360"/>
        </w:sectPr>
        <w:spacing w:before="0" w:after="0" w:line="244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37"/>
        </w:tabs>
        <w:spacing w:before="6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107-6224720207/0100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5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54" w:lineRule="exact"/>
        <w:ind w:left="241" w:right="0" w:firstLine="0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53367</wp:posOffset>
            </wp:positionV>
            <wp:extent cx="3467099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48" w:lineRule="exact"/>
        <w:ind w:left="0" w:right="0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25300</wp:posOffset>
            </wp:positionV>
            <wp:extent cx="3476243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3605" w:space="2100"/>
            <w:col w:w="1679" w:space="1497"/>
            <w:col w:w="103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04.03.2022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" w:after="0" w:line="254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8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5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7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219103</wp:posOffset>
            </wp:positionV>
            <wp:extent cx="6977887" cy="42164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248058</wp:posOffset>
            </wp:positionV>
            <wp:extent cx="43687" cy="235711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9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sklad SZM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23" w:after="0" w:line="190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08.03.2022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596" w:space="748"/>
            <w:col w:w="983" w:space="2376"/>
            <w:col w:w="4286" w:space="0"/>
          </w:cols>
          <w:docGrid w:linePitch="360"/>
        </w:sectPr>
        <w:tabs>
          <w:tab w:val="left" w:pos="2851"/>
        </w:tabs>
        <w:spacing w:before="83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58" behindDoc="0" locked="0" layoutInCell="1" allowOverlap="1">
            <wp:simplePos x="0" y="0"/>
            <wp:positionH relativeFrom="page">
              <wp:posOffset>1966975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5310632</wp:posOffset>
            </wp:positionH>
            <wp:positionV relativeFrom="paragraph">
              <wp:posOffset>210066</wp:posOffset>
            </wp:positionV>
            <wp:extent cx="43687" cy="235711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94"/>
          <w:tab w:val="left" w:pos="2739"/>
          <w:tab w:val="left" w:pos="8600"/>
          <w:tab w:val="left" w:pos="10028"/>
        </w:tabs>
        <w:spacing w:before="173" w:after="0" w:line="166" w:lineRule="exact"/>
        <w:ind w:left="112" w:right="647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3"/>
          <w:tab w:val="left" w:pos="2288"/>
          <w:tab w:val="left" w:pos="2739"/>
          <w:tab w:val="left" w:pos="9380"/>
        </w:tabs>
        <w:spacing w:before="120" w:after="0" w:line="166" w:lineRule="exact"/>
        <w:ind w:left="354" w:right="684" w:firstLine="0"/>
        <w:jc w:val="right"/>
      </w:pPr>
      <w:r>
        <w:drawing>
          <wp:anchor simplePos="0" relativeHeight="251658362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27196</wp:posOffset>
            </wp:positionV>
            <wp:extent cx="6934199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23639</wp:posOffset>
            </wp:positionV>
            <wp:extent cx="43688" cy="197612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619759</wp:posOffset>
            </wp:positionH>
            <wp:positionV relativeFrom="line">
              <wp:posOffset>28212</wp:posOffset>
            </wp:positionV>
            <wp:extent cx="34544" cy="193039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1971547</wp:posOffset>
            </wp:positionH>
            <wp:positionV relativeFrom="line">
              <wp:posOffset>28212</wp:posOffset>
            </wp:positionV>
            <wp:extent cx="34544" cy="193039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5315203</wp:posOffset>
            </wp:positionH>
            <wp:positionV relativeFrom="line">
              <wp:posOffset>28212</wp:posOffset>
            </wp:positionV>
            <wp:extent cx="34544" cy="193039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23639</wp:posOffset>
            </wp:positionV>
            <wp:extent cx="43688" cy="1976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RD10247065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bal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SANTE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AN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OMIC late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.rukavice S,280mm(100ks/bal)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3"/>
          <w:tab w:val="left" w:pos="2288"/>
          <w:tab w:val="left" w:pos="2739"/>
          <w:tab w:val="left" w:pos="9380"/>
        </w:tabs>
        <w:spacing w:before="100" w:after="0" w:line="166" w:lineRule="exact"/>
        <w:ind w:left="354" w:right="736" w:firstLine="0"/>
        <w:jc w:val="right"/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10940</wp:posOffset>
            </wp:positionV>
            <wp:extent cx="43688" cy="197611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619759</wp:posOffset>
            </wp:positionH>
            <wp:positionV relativeFrom="line">
              <wp:posOffset>15512</wp:posOffset>
            </wp:positionV>
            <wp:extent cx="34544" cy="193040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1971547</wp:posOffset>
            </wp:positionH>
            <wp:positionV relativeFrom="line">
              <wp:posOffset>15512</wp:posOffset>
            </wp:positionV>
            <wp:extent cx="34544" cy="193040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5315203</wp:posOffset>
            </wp:positionH>
            <wp:positionV relativeFrom="line">
              <wp:posOffset>15512</wp:posOffset>
            </wp:positionV>
            <wp:extent cx="34544" cy="193040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10940</wp:posOffset>
            </wp:positionV>
            <wp:extent cx="43688" cy="197611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09820-R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Škrtidlo bez late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u s 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ezkou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ervené,45cm, š.2,5c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50,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3"/>
          <w:tab w:val="left" w:pos="2288"/>
          <w:tab w:val="left" w:pos="2739"/>
          <w:tab w:val="left" w:pos="9291"/>
        </w:tabs>
        <w:spacing w:before="100" w:after="0" w:line="166" w:lineRule="exact"/>
        <w:ind w:left="354" w:right="684" w:firstLine="0"/>
        <w:jc w:val="right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10940</wp:posOffset>
            </wp:positionV>
            <wp:extent cx="43688" cy="197611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619759</wp:posOffset>
            </wp:positionH>
            <wp:positionV relativeFrom="line">
              <wp:posOffset>15512</wp:posOffset>
            </wp:positionV>
            <wp:extent cx="34544" cy="193040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1971547</wp:posOffset>
            </wp:positionH>
            <wp:positionV relativeFrom="line">
              <wp:posOffset>15512</wp:posOffset>
            </wp:positionV>
            <wp:extent cx="34544" cy="193040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5315203</wp:posOffset>
            </wp:positionH>
            <wp:positionV relativeFrom="line">
              <wp:posOffset>15512</wp:posOffset>
            </wp:positionV>
            <wp:extent cx="34544" cy="193040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10940</wp:posOffset>
            </wp:positionV>
            <wp:extent cx="43688" cy="197611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</w:t>
      </w:r>
      <w:r>
        <w:rPr lang="cs-CZ" sz="18" baseline="0" dirty="0">
          <w:jc w:val="left"/>
          <w:rFonts w:ascii="Arial" w:hAnsi="Arial" w:cs="Arial"/>
          <w:color w:val="000000"/>
          <w:spacing w:val="-14"/>
          <w:sz w:val="18"/>
          <w:szCs w:val="18"/>
        </w:rPr>
        <w:t>1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198-M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bal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Nitril.vyš.rukavice bez pudru modré M (100ks/bal)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100,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3"/>
          <w:tab w:val="left" w:pos="2288"/>
          <w:tab w:val="left" w:pos="2739"/>
          <w:tab w:val="left" w:pos="9291"/>
        </w:tabs>
        <w:spacing w:before="100" w:after="0" w:line="166" w:lineRule="exact"/>
        <w:ind w:left="354" w:right="684" w:firstLine="0"/>
        <w:jc w:val="right"/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10940</wp:posOffset>
            </wp:positionV>
            <wp:extent cx="43688" cy="197611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619759</wp:posOffset>
            </wp:positionH>
            <wp:positionV relativeFrom="line">
              <wp:posOffset>15512</wp:posOffset>
            </wp:positionV>
            <wp:extent cx="34544" cy="193040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1971547</wp:posOffset>
            </wp:positionH>
            <wp:positionV relativeFrom="line">
              <wp:posOffset>15512</wp:posOffset>
            </wp:positionV>
            <wp:extent cx="34544" cy="193040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5315203</wp:posOffset>
            </wp:positionH>
            <wp:positionV relativeFrom="line">
              <wp:posOffset>15512</wp:posOffset>
            </wp:positionV>
            <wp:extent cx="34544" cy="193040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10940</wp:posOffset>
            </wp:positionV>
            <wp:extent cx="43688" cy="197611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01215-S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bal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Rukavice nitril Cobalt vel. S (200ks/bal)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100,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3"/>
          <w:tab w:val="left" w:pos="2288"/>
          <w:tab w:val="left" w:pos="2739"/>
          <w:tab w:val="left" w:pos="9380"/>
        </w:tabs>
        <w:spacing w:before="100" w:after="0" w:line="166" w:lineRule="exact"/>
        <w:ind w:left="354" w:right="684" w:firstLine="0"/>
        <w:jc w:val="right"/>
      </w:pPr>
      <w:r>
        <w:drawing>
          <wp:anchor simplePos="0" relativeHeight="25165842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10941</wp:posOffset>
            </wp:positionV>
            <wp:extent cx="43688" cy="197611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619759</wp:posOffset>
            </wp:positionH>
            <wp:positionV relativeFrom="line">
              <wp:posOffset>15513</wp:posOffset>
            </wp:positionV>
            <wp:extent cx="34544" cy="193040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1971547</wp:posOffset>
            </wp:positionH>
            <wp:positionV relativeFrom="line">
              <wp:posOffset>15513</wp:posOffset>
            </wp:positionV>
            <wp:extent cx="34544" cy="193040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5315203</wp:posOffset>
            </wp:positionH>
            <wp:positionV relativeFrom="line">
              <wp:posOffset>15513</wp:posOffset>
            </wp:positionV>
            <wp:extent cx="34544" cy="193040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10941</wp:posOffset>
            </wp:positionV>
            <wp:extent cx="43688" cy="197611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RD10247075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bal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SANTE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AN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OMIC late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.rukavice M 280mm(100ks/bal)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3"/>
          <w:tab w:val="left" w:pos="2288"/>
          <w:tab w:val="left" w:pos="2739"/>
          <w:tab w:val="left" w:pos="9380"/>
        </w:tabs>
        <w:spacing w:before="100" w:after="0" w:line="166" w:lineRule="exact"/>
        <w:ind w:left="354" w:right="684" w:firstLine="0"/>
        <w:jc w:val="right"/>
      </w:pPr>
      <w:r>
        <w:drawing>
          <wp:anchor simplePos="0" relativeHeight="25165843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10941</wp:posOffset>
            </wp:positionV>
            <wp:extent cx="43688" cy="197611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619759</wp:posOffset>
            </wp:positionH>
            <wp:positionV relativeFrom="line">
              <wp:posOffset>15512</wp:posOffset>
            </wp:positionV>
            <wp:extent cx="34544" cy="193040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1971547</wp:posOffset>
            </wp:positionH>
            <wp:positionV relativeFrom="line">
              <wp:posOffset>15512</wp:posOffset>
            </wp:positionV>
            <wp:extent cx="34544" cy="193040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5315203</wp:posOffset>
            </wp:positionH>
            <wp:positionV relativeFrom="line">
              <wp:posOffset>15512</wp:posOffset>
            </wp:positionV>
            <wp:extent cx="34544" cy="193040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10941</wp:posOffset>
            </wp:positionV>
            <wp:extent cx="43688" cy="197611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RD10247085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bal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SANTE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AN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OMIC late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.rukavice L,280mm (100ks/bal)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3"/>
          <w:tab w:val="left" w:pos="2288"/>
          <w:tab w:val="left" w:pos="2739"/>
          <w:tab w:val="left" w:pos="9157"/>
        </w:tabs>
        <w:spacing w:before="100" w:after="0" w:line="166" w:lineRule="exact"/>
        <w:ind w:left="354" w:right="736" w:firstLine="0"/>
        <w:jc w:val="right"/>
      </w:pPr>
      <w:r>
        <w:drawing>
          <wp:anchor simplePos="0" relativeHeight="25165844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10940</wp:posOffset>
            </wp:positionV>
            <wp:extent cx="43688" cy="197611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619759</wp:posOffset>
            </wp:positionH>
            <wp:positionV relativeFrom="line">
              <wp:posOffset>15512</wp:posOffset>
            </wp:positionV>
            <wp:extent cx="34544" cy="193039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1971547</wp:posOffset>
            </wp:positionH>
            <wp:positionV relativeFrom="line">
              <wp:posOffset>15512</wp:posOffset>
            </wp:positionV>
            <wp:extent cx="34544" cy="193039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5315203</wp:posOffset>
            </wp:positionH>
            <wp:positionV relativeFrom="line">
              <wp:posOffset>15512</wp:posOffset>
            </wp:positionV>
            <wp:extent cx="34544" cy="193039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10940</wp:posOffset>
            </wp:positionV>
            <wp:extent cx="43688" cy="197611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6000512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Emitní miska jednorázová - papírová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1 500,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3"/>
          <w:tab w:val="left" w:pos="2288"/>
          <w:tab w:val="left" w:pos="2739"/>
          <w:tab w:val="left" w:pos="9380"/>
        </w:tabs>
        <w:spacing w:before="100" w:after="0" w:line="166" w:lineRule="exact"/>
        <w:ind w:left="354" w:right="736" w:firstLine="0"/>
        <w:jc w:val="right"/>
      </w:pPr>
      <w:r>
        <w:drawing>
          <wp:anchor simplePos="0" relativeHeight="25165845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10940</wp:posOffset>
            </wp:positionV>
            <wp:extent cx="43688" cy="197611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619759</wp:posOffset>
            </wp:positionH>
            <wp:positionV relativeFrom="line">
              <wp:posOffset>15512</wp:posOffset>
            </wp:positionV>
            <wp:extent cx="34544" cy="193039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1971547</wp:posOffset>
            </wp:positionH>
            <wp:positionV relativeFrom="line">
              <wp:posOffset>15512</wp:posOffset>
            </wp:positionV>
            <wp:extent cx="34544" cy="193039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5315203</wp:posOffset>
            </wp:positionH>
            <wp:positionV relativeFrom="line">
              <wp:posOffset>15512</wp:posOffset>
            </wp:positionV>
            <wp:extent cx="34544" cy="193039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10940</wp:posOffset>
            </wp:positionV>
            <wp:extent cx="43688" cy="197611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1000013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kosmetika -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ARAD (krém na ruce)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3"/>
          <w:tab w:val="left" w:pos="2368"/>
          <w:tab w:val="left" w:pos="2819"/>
        </w:tabs>
        <w:spacing w:before="100" w:after="0" w:line="166" w:lineRule="exact"/>
        <w:ind w:left="434" w:right="0" w:firstLine="0"/>
      </w:pPr>
      <w:r>
        <w:drawing>
          <wp:anchor simplePos="0" relativeHeight="251658473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40405</wp:posOffset>
            </wp:positionV>
            <wp:extent cx="180" cy="161543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40405</wp:posOffset>
            </wp:positionV>
            <wp:extent cx="180" cy="161543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1988819</wp:posOffset>
            </wp:positionH>
            <wp:positionV relativeFrom="line">
              <wp:posOffset>40405</wp:posOffset>
            </wp:positionV>
            <wp:extent cx="180" cy="161543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5332475</wp:posOffset>
            </wp:positionH>
            <wp:positionV relativeFrom="line">
              <wp:posOffset>40405</wp:posOffset>
            </wp:positionV>
            <wp:extent cx="180" cy="161543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7217663</wp:posOffset>
            </wp:positionH>
            <wp:positionV relativeFrom="line">
              <wp:posOffset>40405</wp:posOffset>
            </wp:positionV>
            <wp:extent cx="180" cy="161543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6207249</wp:posOffset>
            </wp:positionH>
            <wp:positionV relativeFrom="line">
              <wp:posOffset>67682</wp:posOffset>
            </wp:positionV>
            <wp:extent cx="685006" cy="208749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207249" y="67682"/>
                      <a:ext cx="570706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120,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00952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Plenkové kalhotky Classic ma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i, vel. 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L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15ks/bal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00" w:after="0" w:line="148" w:lineRule="exact"/>
        <w:ind w:left="149" w:right="0" w:firstLine="0"/>
      </w:pPr>
      <w:r>
        <w:drawing>
          <wp:anchor simplePos="0" relativeHeight="251658462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22507</wp:posOffset>
            </wp:positionV>
            <wp:extent cx="6943343" cy="180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18951</wp:posOffset>
            </wp:positionV>
            <wp:extent cx="43688" cy="167132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18951</wp:posOffset>
            </wp:positionV>
            <wp:extent cx="43688" cy="167132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61.967,60 bez DPH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95"/>
        </w:tabs>
        <w:spacing w:before="150" w:after="0" w:line="166" w:lineRule="exact"/>
        <w:ind w:left="104" w:right="0" w:firstLine="0"/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2686</wp:posOffset>
            </wp:positionV>
            <wp:extent cx="6943343" cy="180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20974</wp:posOffset>
            </wp:positionV>
            <wp:extent cx="6934199" cy="180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-2394</wp:posOffset>
            </wp:positionV>
            <wp:extent cx="43688" cy="206755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-2394</wp:posOffset>
            </wp:positionV>
            <wp:extent cx="43688" cy="206755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Objednávka celkem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00" w:after="0" w:line="148" w:lineRule="exact"/>
        <w:ind w:left="149" w:right="0" w:firstLine="0"/>
      </w:pPr>
      <w:r>
        <w:drawing>
          <wp:anchor simplePos="0" relativeHeight="251658481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22507</wp:posOffset>
            </wp:positionV>
            <wp:extent cx="6952487" cy="180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18951</wp:posOffset>
            </wp:positionV>
            <wp:extent cx="43688" cy="167132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18951</wp:posOffset>
            </wp:positionV>
            <wp:extent cx="43688" cy="167132"/>
            <wp:effectExtent l="0" t="0" r="0" b="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spect="0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ÍSLO OBJEDNÁVKY UVÁD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JTE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F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AKTU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DODACÍM LIST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96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2408</wp:posOffset>
            </wp:positionV>
            <wp:extent cx="45720" cy="314456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14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6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2408</wp:posOffset>
            </wp:positionV>
            <wp:extent cx="51307" cy="314456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14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97" behindDoc="0" locked="0" layoutInCell="1" allowOverlap="1">
            <wp:simplePos x="0" y="0"/>
            <wp:positionH relativeFrom="page">
              <wp:posOffset>256031</wp:posOffset>
            </wp:positionH>
            <wp:positionV relativeFrom="paragraph">
              <wp:posOffset>130932</wp:posOffset>
            </wp:positionV>
            <wp:extent cx="6954011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92" w:right="0" w:firstLine="0"/>
      </w:pPr>
      <w:r>
        <w:drawing>
          <wp:anchor simplePos="0" relativeHeight="251658504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-98651</wp:posOffset>
            </wp:positionV>
            <wp:extent cx="43688" cy="787400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-98651</wp:posOffset>
            </wp:positionV>
            <wp:extent cx="43688" cy="787400"/>
            <wp:effectExtent l="0" t="0" r="0" b="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spect="0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3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34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117" w:after="0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" w:after="77" w:line="256" w:lineRule="exact"/>
              <w:ind w:left="71" w:right="4152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17" behindDoc="0" locked="0" layoutInCell="1" allowOverlap="1">
                  <wp:simplePos x="0" y="0"/>
                  <wp:positionH relativeFrom="page">
                    <wp:posOffset>33261</wp:posOffset>
                  </wp:positionH>
                  <wp:positionV relativeFrom="paragraph">
                    <wp:posOffset>43627</wp:posOffset>
                  </wp:positionV>
                  <wp:extent cx="1399950" cy="169417"/>
                  <wp:effectExtent l="0" t="0" r="0" b="0"/>
                  <wp:wrapNone/>
                  <wp:docPr id="185" name="Freeform 1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99950" cy="169417"/>
                          </a:xfrm>
                          <a:custGeom>
                            <a:rect l="l" t="t" r="r" b="b"/>
                            <a:pathLst>
                              <a:path w="1399950" h="169417">
                                <a:moveTo>
                                  <a:pt x="0" y="169417"/>
                                </a:moveTo>
                                <a:lnTo>
                                  <a:pt x="1399950" y="169417"/>
                                </a:lnTo>
                                <a:lnTo>
                                  <a:pt x="139995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69417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0" w:lineRule="exact"/>
        <w:ind w:left="17" w:right="0" w:firstLine="0"/>
      </w:pPr>
      <w:r>
        <w:drawing>
          <wp:anchor simplePos="0" relativeHeight="251658512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-66192</wp:posOffset>
            </wp:positionV>
            <wp:extent cx="3273043" cy="31496"/>
            <wp:effectExtent l="0" t="0" r="0" b="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>
                      <a:picLocks noChangeAspect="0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86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14" Type="http://schemas.openxmlformats.org/officeDocument/2006/relationships/hyperlink" TargetMode="External" Target="mailto:fakturace@nemjil.cz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171" Type="http://schemas.openxmlformats.org/officeDocument/2006/relationships/image" Target="media/image171.png"/><Relationship Id="rId172" Type="http://schemas.openxmlformats.org/officeDocument/2006/relationships/image" Target="media/image172.png"/><Relationship Id="rId175" Type="http://schemas.openxmlformats.org/officeDocument/2006/relationships/image" Target="media/image175.png"/><Relationship Id="rId176" Type="http://schemas.openxmlformats.org/officeDocument/2006/relationships/image" Target="media/image176.png"/><Relationship Id="rId178" Type="http://schemas.openxmlformats.org/officeDocument/2006/relationships/image" Target="media/image178.png"/><Relationship Id="rId179" Type="http://schemas.openxmlformats.org/officeDocument/2006/relationships/image" Target="media/image179.png"/><Relationship Id="rId180" Type="http://schemas.openxmlformats.org/officeDocument/2006/relationships/image" Target="media/image180.png"/><Relationship Id="rId181" Type="http://schemas.openxmlformats.org/officeDocument/2006/relationships/image" Target="media/image181.png"/><Relationship Id="rId183" Type="http://schemas.openxmlformats.org/officeDocument/2006/relationships/image" Target="media/image183.png"/><Relationship Id="rId184" Type="http://schemas.openxmlformats.org/officeDocument/2006/relationships/image" Target="media/image184.png"/><Relationship Id="rId186" Type="http://schemas.openxmlformats.org/officeDocument/2006/relationships/hyperlink" TargetMode="External" Target="http://www.saul-is.cz"/><Relationship Id="rId187" Type="http://schemas.openxmlformats.org/officeDocument/2006/relationships/image" Target="media/image18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2022-03-10T13:52:32Z</dcterms:created>
  <dcterms:modified xsi:type="dcterms:W3CDTF">2022-03-10T13:52:32Z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