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 xml:space="preserve">č. smlouvy poskytovatele: V2022 – </w:t>
      </w:r>
      <w:r w:rsidR="00AC2F61">
        <w:rPr>
          <w:rFonts w:ascii="Arial" w:hAnsi="Arial" w:cs="Arial"/>
          <w:b/>
          <w:sz w:val="24"/>
          <w:szCs w:val="22"/>
        </w:rPr>
        <w:t>148</w:t>
      </w:r>
      <w:r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06546E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b w:val="0"/>
          <w:sz w:val="22"/>
          <w:szCs w:val="22"/>
        </w:rPr>
        <w:t>V souladu s podmínkami směrnice města Nový Jičín č.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5/2021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Poskytování dotací a návratných finančních výpomocí z rozpočtu města Nový Jičín (dále jen „směrnice“) schválené usnesením zastupitelstva města Nový Jičín č</w:t>
      </w:r>
      <w:r>
        <w:rPr>
          <w:rFonts w:ascii="Arial" w:hAnsi="Arial" w:cs="Arial"/>
          <w:b w:val="0"/>
          <w:sz w:val="22"/>
          <w:szCs w:val="22"/>
        </w:rPr>
        <w:t>. 351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>/2021  ze dne 14.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6.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 xml:space="preserve">2021 a podmínkami Programu města Nový Jičín na podporu sportu pro rok 2022 (dále také „program“) schváleného usnesením zastupitelstva města Nový Jičín č. </w:t>
      </w:r>
      <w:r>
        <w:rPr>
          <w:rFonts w:ascii="Arial" w:hAnsi="Arial" w:cs="Arial"/>
          <w:b w:val="0"/>
          <w:sz w:val="22"/>
          <w:szCs w:val="22"/>
        </w:rPr>
        <w:t>352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 xml:space="preserve">/2021 </w:t>
      </w:r>
      <w:proofErr w:type="gramStart"/>
      <w:r w:rsidRPr="00296394">
        <w:rPr>
          <w:rFonts w:ascii="Arial" w:hAnsi="Arial" w:cs="Arial"/>
          <w:b w:val="0"/>
          <w:sz w:val="22"/>
          <w:szCs w:val="22"/>
        </w:rPr>
        <w:t>ze  dne</w:t>
      </w:r>
      <w:proofErr w:type="gramEnd"/>
      <w:r w:rsidRPr="0029639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14. 6. 2021</w:t>
      </w:r>
      <w:r w:rsidRPr="00296394">
        <w:rPr>
          <w:rFonts w:ascii="Arial" w:hAnsi="Arial" w:cs="Arial"/>
          <w:b w:val="0"/>
          <w:sz w:val="22"/>
          <w:szCs w:val="22"/>
        </w:rPr>
        <w:t xml:space="preserve"> a vyhlášeného dne </w:t>
      </w:r>
      <w:r>
        <w:rPr>
          <w:rFonts w:ascii="Arial" w:hAnsi="Arial" w:cs="Arial"/>
          <w:b w:val="0"/>
          <w:sz w:val="22"/>
          <w:szCs w:val="22"/>
        </w:rPr>
        <w:t>30. 6. 2021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06546E" w:rsidRPr="00296394" w:rsidRDefault="0006546E" w:rsidP="0006546E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 xml:space="preserve">13. 12.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2021, usnesením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>458/Z19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/2021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2A45E5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2A45E5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137303" w:rsidRPr="00137303" w:rsidRDefault="00137303" w:rsidP="001373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37303">
        <w:rPr>
          <w:rFonts w:ascii="Arial" w:hAnsi="Arial" w:cs="Arial"/>
          <w:b/>
          <w:bCs/>
          <w:noProof/>
          <w:sz w:val="22"/>
          <w:szCs w:val="22"/>
        </w:rPr>
        <w:t>Tenis Nový Jičín, z.s.</w:t>
      </w:r>
    </w:p>
    <w:p w:rsidR="00137303" w:rsidRPr="00137303" w:rsidRDefault="00137303" w:rsidP="00137303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noProof/>
          <w:sz w:val="22"/>
          <w:szCs w:val="22"/>
        </w:rPr>
        <w:t xml:space="preserve">zastoupený </w:t>
      </w:r>
      <w:r w:rsidR="00AC2F61">
        <w:rPr>
          <w:rFonts w:ascii="Arial" w:hAnsi="Arial" w:cs="Arial"/>
          <w:bCs/>
          <w:noProof/>
          <w:sz w:val="22"/>
          <w:szCs w:val="22"/>
        </w:rPr>
        <w:t>xxx</w:t>
      </w:r>
      <w:r w:rsidRPr="00137303">
        <w:rPr>
          <w:rFonts w:ascii="Arial" w:hAnsi="Arial" w:cs="Arial"/>
          <w:bCs/>
          <w:noProof/>
          <w:sz w:val="22"/>
          <w:szCs w:val="22"/>
        </w:rPr>
        <w:t xml:space="preserve">, předsedou </w:t>
      </w:r>
    </w:p>
    <w:p w:rsidR="00137303" w:rsidRPr="00137303" w:rsidRDefault="00137303" w:rsidP="00137303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sz w:val="22"/>
          <w:szCs w:val="22"/>
        </w:rPr>
        <w:t xml:space="preserve">se sídlem </w:t>
      </w:r>
      <w:r w:rsidRPr="00137303">
        <w:rPr>
          <w:rFonts w:ascii="Arial" w:hAnsi="Arial" w:cs="Arial"/>
          <w:bCs/>
          <w:noProof/>
          <w:sz w:val="22"/>
          <w:szCs w:val="22"/>
        </w:rPr>
        <w:t>Purkyňova 405/46</w:t>
      </w:r>
      <w:r w:rsidRPr="00137303">
        <w:rPr>
          <w:rFonts w:ascii="Arial" w:hAnsi="Arial" w:cs="Arial"/>
          <w:bCs/>
          <w:sz w:val="22"/>
          <w:szCs w:val="22"/>
        </w:rPr>
        <w:t xml:space="preserve">, </w:t>
      </w:r>
      <w:r w:rsidRPr="00137303">
        <w:rPr>
          <w:rFonts w:ascii="Arial" w:hAnsi="Arial" w:cs="Arial"/>
          <w:bCs/>
          <w:noProof/>
          <w:sz w:val="22"/>
          <w:szCs w:val="22"/>
        </w:rPr>
        <w:t xml:space="preserve">741 01 Nový Jičín </w:t>
      </w:r>
    </w:p>
    <w:p w:rsidR="00137303" w:rsidRPr="00137303" w:rsidRDefault="00137303" w:rsidP="00137303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sz w:val="22"/>
          <w:szCs w:val="22"/>
        </w:rPr>
        <w:t xml:space="preserve">IČO: </w:t>
      </w:r>
      <w:r w:rsidRPr="00137303">
        <w:rPr>
          <w:rFonts w:ascii="Arial" w:hAnsi="Arial" w:cs="Arial"/>
          <w:bCs/>
          <w:noProof/>
          <w:sz w:val="22"/>
          <w:szCs w:val="22"/>
        </w:rPr>
        <w:t>07 87 07 10</w:t>
      </w:r>
    </w:p>
    <w:p w:rsidR="00137303" w:rsidRPr="00137303" w:rsidRDefault="00137303" w:rsidP="00137303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18403</w:t>
      </w:r>
    </w:p>
    <w:p w:rsidR="00137303" w:rsidRPr="00137303" w:rsidRDefault="00137303" w:rsidP="00137303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bankovní spojení: </w:t>
      </w:r>
      <w:r w:rsidRPr="00137303">
        <w:rPr>
          <w:rFonts w:ascii="Arial" w:hAnsi="Arial" w:cs="Arial"/>
          <w:noProof/>
          <w:sz w:val="22"/>
          <w:szCs w:val="22"/>
        </w:rPr>
        <w:t>Fio banka, a.s.</w:t>
      </w:r>
    </w:p>
    <w:p w:rsidR="00137303" w:rsidRPr="00137303" w:rsidRDefault="00137303" w:rsidP="00137303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číslo účtu: </w:t>
      </w:r>
      <w:r w:rsidRPr="00137303">
        <w:rPr>
          <w:rFonts w:ascii="Arial" w:hAnsi="Arial" w:cs="Arial"/>
          <w:noProof/>
          <w:sz w:val="22"/>
          <w:szCs w:val="22"/>
        </w:rPr>
        <w:t>2201715247/2010</w:t>
      </w:r>
    </w:p>
    <w:p w:rsidR="00137303" w:rsidRPr="00137303" w:rsidRDefault="00137303" w:rsidP="00137303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137303">
        <w:rPr>
          <w:rFonts w:ascii="Arial" w:hAnsi="Arial" w:cs="Arial"/>
          <w:sz w:val="22"/>
          <w:szCs w:val="22"/>
        </w:rPr>
        <w:t>jen ,,příjemce</w:t>
      </w:r>
      <w:proofErr w:type="gramEnd"/>
      <w:r w:rsidRPr="00137303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0126D" w:rsidRDefault="0006546E" w:rsidP="0010126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10126D" w:rsidRDefault="0010126D" w:rsidP="0010126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0126D" w:rsidRPr="0010126D" w:rsidRDefault="0010126D" w:rsidP="0010126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126D">
        <w:rPr>
          <w:rFonts w:ascii="Arial" w:hAnsi="Arial" w:cs="Arial"/>
          <w:sz w:val="22"/>
          <w:szCs w:val="22"/>
        </w:rPr>
        <w:t xml:space="preserve">Dotace z </w:t>
      </w:r>
      <w:r w:rsidRPr="0010126D">
        <w:rPr>
          <w:rFonts w:ascii="Arial" w:hAnsi="Arial" w:cs="Arial"/>
          <w:b/>
          <w:sz w:val="22"/>
          <w:szCs w:val="22"/>
        </w:rPr>
        <w:t>Programu města Nový Jičín na podporu sportu pro rok 2022</w:t>
      </w:r>
      <w:r w:rsidRPr="0010126D">
        <w:rPr>
          <w:rFonts w:ascii="Arial" w:hAnsi="Arial" w:cs="Arial"/>
          <w:sz w:val="22"/>
          <w:szCs w:val="22"/>
        </w:rPr>
        <w:t xml:space="preserve">, </w:t>
      </w:r>
      <w:r w:rsidRPr="0010126D">
        <w:rPr>
          <w:rFonts w:ascii="Arial" w:hAnsi="Arial" w:cs="Arial"/>
          <w:b/>
          <w:sz w:val="22"/>
          <w:szCs w:val="22"/>
        </w:rPr>
        <w:t>podprogramu B.</w:t>
      </w:r>
      <w:r w:rsidRPr="0010126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126D">
        <w:rPr>
          <w:rFonts w:ascii="Arial" w:hAnsi="Arial" w:cs="Arial"/>
          <w:sz w:val="22"/>
          <w:szCs w:val="22"/>
        </w:rPr>
        <w:t>je</w:t>
      </w:r>
      <w:proofErr w:type="gramEnd"/>
      <w:r w:rsidRPr="0010126D">
        <w:rPr>
          <w:rFonts w:ascii="Arial" w:hAnsi="Arial" w:cs="Arial"/>
          <w:sz w:val="22"/>
          <w:szCs w:val="22"/>
        </w:rPr>
        <w:t xml:space="preserve"> koncipována jako dotace k úhradě výdajů účelně a hospodárně vynaložených na pravidelnou a dlouhodobou sportovní činnost dětí a mládeže do 20let na území města Nový Jičín či pro občany města Nový Jičín, k vytvoření zázemí – podmínek pro celoroční činnost dětí a mládeže. </w:t>
      </w:r>
    </w:p>
    <w:p w:rsidR="0006546E" w:rsidRPr="00115A42" w:rsidRDefault="0006546E" w:rsidP="00115A42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 w:rsidR="0096161B">
        <w:rPr>
          <w:rFonts w:ascii="Arial" w:hAnsi="Arial" w:cs="Arial"/>
          <w:b/>
          <w:sz w:val="22"/>
          <w:szCs w:val="22"/>
        </w:rPr>
        <w:t>322.400</w:t>
      </w:r>
      <w:r w:rsidR="004F5C26">
        <w:rPr>
          <w:rFonts w:ascii="Arial" w:hAnsi="Arial" w:cs="Arial"/>
          <w:b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 w:rsidR="0096161B">
        <w:rPr>
          <w:rFonts w:ascii="Arial" w:hAnsi="Arial" w:cs="Arial"/>
          <w:sz w:val="22"/>
          <w:szCs w:val="22"/>
        </w:rPr>
        <w:t>třistadvacetdvatisícčtyřista</w:t>
      </w:r>
      <w:proofErr w:type="spellEnd"/>
      <w:r w:rsidR="004F5C26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="0096161B">
        <w:rPr>
          <w:rFonts w:ascii="Arial" w:hAnsi="Arial" w:cs="Arial"/>
          <w:sz w:val="22"/>
          <w:szCs w:val="22"/>
        </w:rPr>
        <w:t>TENISOVÝ ODDÍL 2022</w:t>
      </w:r>
      <w:r w:rsidR="004F5C26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37303" w:rsidRDefault="00137303" w:rsidP="00137303">
      <w:pPr>
        <w:numPr>
          <w:ilvl w:val="2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137303">
        <w:rPr>
          <w:rFonts w:ascii="Arial" w:hAnsi="Arial" w:cs="Arial"/>
          <w:b/>
          <w:sz w:val="22"/>
          <w:szCs w:val="22"/>
        </w:rPr>
        <w:t>bezhotovostním převodem</w:t>
      </w:r>
      <w:r w:rsidRPr="00137303">
        <w:rPr>
          <w:rFonts w:ascii="Arial" w:hAnsi="Arial" w:cs="Arial"/>
          <w:sz w:val="22"/>
          <w:szCs w:val="22"/>
        </w:rPr>
        <w:t xml:space="preserve"> ve prospěch bankovního účtu příjemce číslo </w:t>
      </w:r>
      <w:r w:rsidRPr="00137303">
        <w:rPr>
          <w:rFonts w:ascii="Arial" w:hAnsi="Arial" w:cs="Arial"/>
          <w:b/>
          <w:noProof/>
          <w:sz w:val="22"/>
          <w:szCs w:val="22"/>
        </w:rPr>
        <w:t>2201715247/2010</w:t>
      </w:r>
      <w:r w:rsidRPr="00137303">
        <w:rPr>
          <w:rFonts w:ascii="Arial" w:hAnsi="Arial" w:cs="Arial"/>
          <w:noProof/>
          <w:sz w:val="22"/>
          <w:szCs w:val="22"/>
        </w:rPr>
        <w:t xml:space="preserve"> </w:t>
      </w:r>
      <w:r w:rsidRPr="00137303">
        <w:rPr>
          <w:rFonts w:ascii="Arial" w:hAnsi="Arial" w:cs="Arial"/>
          <w:sz w:val="22"/>
          <w:szCs w:val="22"/>
        </w:rPr>
        <w:t xml:space="preserve">vedeného u </w:t>
      </w:r>
      <w:r w:rsidRPr="00137303">
        <w:rPr>
          <w:rFonts w:ascii="Arial" w:hAnsi="Arial" w:cs="Arial"/>
          <w:b/>
          <w:noProof/>
          <w:sz w:val="22"/>
          <w:szCs w:val="22"/>
        </w:rPr>
        <w:t>Fio banky, a.s.</w:t>
      </w:r>
      <w:r w:rsidRPr="00137303">
        <w:rPr>
          <w:rFonts w:ascii="Arial" w:hAnsi="Arial" w:cs="Arial"/>
          <w:sz w:val="22"/>
          <w:szCs w:val="22"/>
        </w:rPr>
        <w:t xml:space="preserve">, pod variabilním symbolem </w:t>
      </w:r>
      <w:r w:rsidRPr="00137303">
        <w:rPr>
          <w:rFonts w:ascii="Arial" w:hAnsi="Arial" w:cs="Arial"/>
          <w:b/>
          <w:noProof/>
          <w:sz w:val="22"/>
          <w:szCs w:val="22"/>
        </w:rPr>
        <w:t xml:space="preserve">07870710 </w:t>
      </w:r>
      <w:r w:rsidRPr="00137303">
        <w:rPr>
          <w:rFonts w:ascii="Arial" w:hAnsi="Arial" w:cs="Arial"/>
          <w:noProof/>
          <w:sz w:val="22"/>
          <w:szCs w:val="22"/>
        </w:rPr>
        <w:t>do 20dnů po účinnosti smlouvy</w:t>
      </w:r>
      <w:r w:rsidRPr="00137303">
        <w:rPr>
          <w:rFonts w:ascii="Arial" w:hAnsi="Arial" w:cs="Arial"/>
          <w:sz w:val="22"/>
          <w:szCs w:val="22"/>
        </w:rPr>
        <w:t>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</w:t>
      </w:r>
    </w:p>
    <w:p w:rsidR="00137303" w:rsidRDefault="00137303" w:rsidP="00137303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137303" w:rsidRDefault="0006546E" w:rsidP="00137303">
      <w:pPr>
        <w:numPr>
          <w:ilvl w:val="2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137303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137303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124119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Prostředky z dotace nesmí příjemce poskytnout jiným fyzickým nebo právnickým osobám, pokud se nejedná o úhradu výkonů a služeb spojených s realizací p</w:t>
      </w:r>
      <w:r w:rsidR="00D809E8">
        <w:rPr>
          <w:rFonts w:ascii="Arial" w:hAnsi="Arial" w:cs="Arial"/>
          <w:sz w:val="22"/>
          <w:szCs w:val="22"/>
        </w:rPr>
        <w:t>rojektu v souladu se žádostí.</w:t>
      </w:r>
    </w:p>
    <w:p w:rsidR="00D809E8" w:rsidRDefault="00D809E8" w:rsidP="00D809E8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od 1. 1. 2022 do 31. 12. 2022 a byl příjemcem uhrazen v období od </w:t>
      </w:r>
      <w:r w:rsidRPr="00D809E8">
        <w:rPr>
          <w:rFonts w:ascii="Arial" w:hAnsi="Arial" w:cs="Arial"/>
          <w:sz w:val="22"/>
          <w:szCs w:val="22"/>
        </w:rPr>
        <w:br/>
        <w:t xml:space="preserve">1. 1. 2022 do 25. 1. 2023.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6C1BB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9A634E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9A634E">
        <w:rPr>
          <w:rFonts w:ascii="Arial" w:hAnsi="Arial" w:cs="Arial"/>
          <w:b/>
          <w:sz w:val="22"/>
          <w:szCs w:val="22"/>
        </w:rPr>
        <w:t xml:space="preserve">Dotace města Nový Jičín r. 2022“. </w:t>
      </w:r>
    </w:p>
    <w:p w:rsidR="009A634E" w:rsidRPr="009A634E" w:rsidRDefault="009A634E" w:rsidP="009A634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A679E9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A679E9">
        <w:rPr>
          <w:rFonts w:ascii="Arial" w:hAnsi="Arial" w:cs="Arial"/>
          <w:b/>
          <w:sz w:val="22"/>
          <w:szCs w:val="22"/>
        </w:rPr>
        <w:t>15.2.2023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0142C0" w:rsidRDefault="0006546E" w:rsidP="000142C0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</w:t>
      </w:r>
      <w:r w:rsidR="000142C0">
        <w:rPr>
          <w:rFonts w:ascii="Arial" w:hAnsi="Arial" w:cs="Arial"/>
          <w:sz w:val="22"/>
          <w:szCs w:val="22"/>
        </w:rPr>
        <w:t>nky publicity (propagace města).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8506F6" w:rsidRDefault="0006546E" w:rsidP="008506F6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nevyčerpané finanční prostředky dotace a nejpozději do</w:t>
      </w:r>
      <w:r w:rsidR="00E206AC">
        <w:rPr>
          <w:rFonts w:ascii="Arial" w:hAnsi="Arial" w:cs="Arial"/>
          <w:sz w:val="22"/>
          <w:szCs w:val="22"/>
        </w:rPr>
        <w:br/>
      </w:r>
      <w:r w:rsidRPr="00CC663B">
        <w:rPr>
          <w:rFonts w:ascii="Arial" w:hAnsi="Arial" w:cs="Arial"/>
          <w:b/>
          <w:sz w:val="22"/>
          <w:szCs w:val="22"/>
        </w:rPr>
        <w:t>31. 1. 2023</w:t>
      </w:r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33049D">
        <w:rPr>
          <w:rFonts w:ascii="Arial" w:hAnsi="Arial" w:cs="Arial"/>
          <w:b/>
          <w:noProof/>
          <w:sz w:val="22"/>
          <w:szCs w:val="22"/>
        </w:rPr>
        <w:t>07870710</w:t>
      </w:r>
      <w:r w:rsidR="00A679E9">
        <w:rPr>
          <w:rFonts w:ascii="Arial" w:hAnsi="Arial" w:cs="Arial"/>
          <w:sz w:val="22"/>
          <w:szCs w:val="22"/>
        </w:rPr>
        <w:t xml:space="preserve"> </w:t>
      </w:r>
      <w:r w:rsidR="00955F2F">
        <w:rPr>
          <w:rFonts w:ascii="Arial" w:hAnsi="Arial" w:cs="Arial"/>
          <w:noProof/>
          <w:sz w:val="22"/>
          <w:szCs w:val="22"/>
        </w:rPr>
        <w:t xml:space="preserve">na účet poskytovatele </w:t>
      </w:r>
      <w:r w:rsidR="00955F2F">
        <w:rPr>
          <w:rFonts w:ascii="Arial" w:hAnsi="Arial" w:cs="Arial"/>
          <w:noProof/>
          <w:sz w:val="22"/>
          <w:szCs w:val="22"/>
        </w:rPr>
        <w:br/>
        <w:t xml:space="preserve">č. </w:t>
      </w:r>
      <w:r w:rsidR="00955F2F"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 w:rsidR="008506F6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VIII.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Sankční podmínky</w:t>
      </w:r>
    </w:p>
    <w:p w:rsidR="0006546E" w:rsidRPr="00767CED" w:rsidRDefault="0006546E" w:rsidP="0006546E">
      <w:pPr>
        <w:suppressAutoHyphens/>
        <w:jc w:val="both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</w:t>
      </w: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a porušení povinností příjemce sjednaných smlouvou je považováno za porušení rozpočtové kázně a bude sankcionováno ve smyslu § 22 zákona č. 250/2000 Sb. 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06546E" w:rsidRPr="00296394" w:rsidRDefault="0006546E" w:rsidP="0006546E">
      <w:pPr>
        <w:numPr>
          <w:ilvl w:val="0"/>
          <w:numId w:val="20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neoprávněně použité dotace</w:t>
      </w:r>
      <w:r w:rsidRPr="00296394">
        <w:rPr>
          <w:rFonts w:ascii="Arial" w:hAnsi="Arial" w:cs="Arial"/>
          <w:sz w:val="22"/>
          <w:szCs w:val="22"/>
        </w:rPr>
        <w:t xml:space="preserve">, se pro účely této smlouvy rozumí: </w:t>
      </w:r>
    </w:p>
    <w:p w:rsidR="0006546E" w:rsidRPr="00296394" w:rsidRDefault="0006546E" w:rsidP="0006546E">
      <w:pPr>
        <w:numPr>
          <w:ilvl w:val="0"/>
          <w:numId w:val="17"/>
        </w:numPr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06546E" w:rsidRPr="00296394" w:rsidRDefault="0006546E" w:rsidP="0006546E">
      <w:pPr>
        <w:numPr>
          <w:ilvl w:val="0"/>
          <w:numId w:val="17"/>
        </w:num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06546E" w:rsidRPr="00296394" w:rsidRDefault="0006546E" w:rsidP="0006546E">
      <w:p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sz w:val="22"/>
          <w:szCs w:val="22"/>
        </w:rPr>
        <w:t>v celé výši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 případ, kdy příjemce neumožní provést poskytovateli finanční kontrolu.</w:t>
      </w:r>
    </w:p>
    <w:p w:rsidR="0006546E" w:rsidRPr="00296394" w:rsidRDefault="0006546E" w:rsidP="0006546E">
      <w:pPr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považovaným za méně závažné porušení podmínek poskytnutí dotace ve smyslu § 10a odst. 6 zákona č. 250/2000 Sb.,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20%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rozumí: 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podmínky oddělené dokladové a účetní evidence poskytnuté dotace </w:t>
      </w:r>
      <w:r w:rsidRPr="00296394">
        <w:rPr>
          <w:rFonts w:ascii="Arial" w:hAnsi="Arial" w:cs="Arial"/>
          <w:i/>
          <w:sz w:val="22"/>
          <w:szCs w:val="22"/>
        </w:rPr>
        <w:t>(pouze pro právnické osoby a fyzické osoby podnikající)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neprokázání splnění podmínky propagace města,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považovaným za méně závažné porušení podmínek poskytnutí dotace ve smyslu § 10a odst. 6 zákona č. 250/2000 Sb., se pro účely této smlouvy rozumí nedodržení termínu pro vyúčtování a vypořádání dotace a bude stanoven odvod ve výši: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 7 kalendářních dnů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>5 %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od 8 do 30 kalendářních dnů</w:t>
      </w:r>
      <w:r w:rsidRPr="00296394">
        <w:rPr>
          <w:rFonts w:ascii="Arial" w:hAnsi="Arial" w:cs="Arial"/>
          <w:sz w:val="22"/>
          <w:szCs w:val="22"/>
        </w:rPr>
        <w:tab/>
        <w:t>10 %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od 31 a více kalendářních dnů </w:t>
      </w:r>
      <w:r w:rsidRPr="00296394">
        <w:rPr>
          <w:rFonts w:ascii="Arial" w:hAnsi="Arial" w:cs="Arial"/>
          <w:sz w:val="22"/>
          <w:szCs w:val="22"/>
        </w:rPr>
        <w:tab/>
        <w:t>15 % poskytnuté dotace.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 případě prodlení s vyměřeným odvodem je příjemce povinen podle § 22 odst. 8 zákona č. 250/2000 Sb. zaplatit penále ve výši 1 promile z částky odvodu za každý den prodlení, nejvýše však do výše tohoto odvodu.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Penále se počítá ode dne následujícího po dni, kdy došlo k porušení rozpočtové kázně, do dne, kdy byly prostředky odvedeny. Penále se neuloží, pokud v jednotlivých případech nepřesáhne 1 000 Kč.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nebo penále vyměřen.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směrnice města Nový Jičín č. 5/2021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Jičín na podporu sportu pro rok 2022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4F7E2D" w:rsidRDefault="004F7E2D" w:rsidP="004F7E2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 xml:space="preserve">Smluvní strany prohlašují, že vyjma osobních údajů zástupce příjemce dotace tato smlouva neobsahuje žádné informace ve smyslu § 3 odst. 1 zák. č. 340/2015 Sb., a proto souhlasí se </w:t>
      </w:r>
      <w:r w:rsidRPr="004F7E2D">
        <w:rPr>
          <w:rFonts w:ascii="Arial" w:hAnsi="Arial" w:cs="Arial"/>
          <w:sz w:val="22"/>
          <w:szCs w:val="22"/>
        </w:rPr>
        <w:lastRenderedPageBreak/>
        <w:t>zveřejněním celého textu smlouvy za podmínky, že údaje v rozsahu osobních údajů zástupce příjemce dotace budou znečitelněny.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011A8" w:rsidRDefault="0006546E" w:rsidP="00E011A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E011A8" w:rsidRDefault="00E011A8" w:rsidP="00E011A8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06546E" w:rsidRPr="00E011A8" w:rsidRDefault="0006546E" w:rsidP="00E011A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11A8">
        <w:rPr>
          <w:rFonts w:ascii="Arial" w:hAnsi="Arial" w:cs="Arial"/>
          <w:sz w:val="22"/>
          <w:szCs w:val="22"/>
        </w:rPr>
        <w:t>Tato smlouva nabývá platnosti dnem jejího podpisu smluvními stranami a účinnosti dnem jej</w:t>
      </w:r>
      <w:r w:rsidR="00E011A8" w:rsidRPr="00E011A8">
        <w:rPr>
          <w:rFonts w:ascii="Arial" w:hAnsi="Arial" w:cs="Arial"/>
          <w:sz w:val="22"/>
          <w:szCs w:val="22"/>
        </w:rPr>
        <w:t xml:space="preserve">ího uveřejnění v registru smluv.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AC2F61">
        <w:rPr>
          <w:rFonts w:ascii="Arial" w:hAnsi="Arial" w:cs="Arial"/>
          <w:sz w:val="22"/>
          <w:szCs w:val="22"/>
        </w:rPr>
        <w:t>7.3.2022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proofErr w:type="gramStart"/>
      <w:r w:rsidR="00AC2F61">
        <w:rPr>
          <w:rFonts w:ascii="Arial" w:hAnsi="Arial" w:cs="Arial"/>
          <w:sz w:val="22"/>
          <w:szCs w:val="22"/>
        </w:rPr>
        <w:t>9.3.2022</w:t>
      </w:r>
      <w:proofErr w:type="gramEnd"/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 w:rsidR="00A11089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7E" w:rsidRDefault="00516C7E" w:rsidP="004A46F0">
      <w:r>
        <w:separator/>
      </w:r>
    </w:p>
  </w:endnote>
  <w:endnote w:type="continuationSeparator" w:id="0">
    <w:p w:rsidR="00516C7E" w:rsidRDefault="00516C7E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lbany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A11089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AC2F61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7E" w:rsidRDefault="00516C7E" w:rsidP="004A46F0">
      <w:r>
        <w:separator/>
      </w:r>
    </w:p>
  </w:footnote>
  <w:footnote w:type="continuationSeparator" w:id="0">
    <w:p w:rsidR="00516C7E" w:rsidRDefault="00516C7E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0"/>
  </w:num>
  <w:num w:numId="9">
    <w:abstractNumId w:val="1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10"/>
  </w:num>
  <w:num w:numId="15">
    <w:abstractNumId w:val="20"/>
  </w:num>
  <w:num w:numId="16">
    <w:abstractNumId w:val="2"/>
  </w:num>
  <w:num w:numId="17">
    <w:abstractNumId w:val="18"/>
  </w:num>
  <w:num w:numId="18">
    <w:abstractNumId w:val="4"/>
  </w:num>
  <w:num w:numId="19">
    <w:abstractNumId w:val="3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142C0"/>
    <w:rsid w:val="0001741E"/>
    <w:rsid w:val="0006546E"/>
    <w:rsid w:val="00066DFE"/>
    <w:rsid w:val="000C0684"/>
    <w:rsid w:val="0010126D"/>
    <w:rsid w:val="00115A42"/>
    <w:rsid w:val="00124119"/>
    <w:rsid w:val="00137303"/>
    <w:rsid w:val="00143CD1"/>
    <w:rsid w:val="00167E67"/>
    <w:rsid w:val="001B1439"/>
    <w:rsid w:val="001C4650"/>
    <w:rsid w:val="002225E9"/>
    <w:rsid w:val="002547A5"/>
    <w:rsid w:val="00280F4C"/>
    <w:rsid w:val="002A45E5"/>
    <w:rsid w:val="003016CC"/>
    <w:rsid w:val="00305E59"/>
    <w:rsid w:val="003179FC"/>
    <w:rsid w:val="00323A1B"/>
    <w:rsid w:val="0033049D"/>
    <w:rsid w:val="00365B79"/>
    <w:rsid w:val="00387D5D"/>
    <w:rsid w:val="0039505F"/>
    <w:rsid w:val="003B27C4"/>
    <w:rsid w:val="003E2FB0"/>
    <w:rsid w:val="003F1027"/>
    <w:rsid w:val="00401EBD"/>
    <w:rsid w:val="004344E9"/>
    <w:rsid w:val="00437F28"/>
    <w:rsid w:val="00441E9A"/>
    <w:rsid w:val="0046485C"/>
    <w:rsid w:val="004A137E"/>
    <w:rsid w:val="004A46F0"/>
    <w:rsid w:val="004B0BAA"/>
    <w:rsid w:val="004D6F3D"/>
    <w:rsid w:val="004F132B"/>
    <w:rsid w:val="004F5C26"/>
    <w:rsid w:val="004F7E2D"/>
    <w:rsid w:val="00516C7E"/>
    <w:rsid w:val="00523BF5"/>
    <w:rsid w:val="005939E5"/>
    <w:rsid w:val="005B4A03"/>
    <w:rsid w:val="005F580C"/>
    <w:rsid w:val="006161B2"/>
    <w:rsid w:val="00633DF4"/>
    <w:rsid w:val="00642C85"/>
    <w:rsid w:val="00657F01"/>
    <w:rsid w:val="006A2A54"/>
    <w:rsid w:val="006F58E0"/>
    <w:rsid w:val="00706895"/>
    <w:rsid w:val="00725FC3"/>
    <w:rsid w:val="007B68F8"/>
    <w:rsid w:val="007E5265"/>
    <w:rsid w:val="00846956"/>
    <w:rsid w:val="008506F6"/>
    <w:rsid w:val="008C3315"/>
    <w:rsid w:val="00904C6B"/>
    <w:rsid w:val="009222DD"/>
    <w:rsid w:val="00955F2F"/>
    <w:rsid w:val="0096161B"/>
    <w:rsid w:val="009A634E"/>
    <w:rsid w:val="00A11089"/>
    <w:rsid w:val="00A21A55"/>
    <w:rsid w:val="00A27320"/>
    <w:rsid w:val="00A679E9"/>
    <w:rsid w:val="00A73978"/>
    <w:rsid w:val="00A821D7"/>
    <w:rsid w:val="00A920FD"/>
    <w:rsid w:val="00AC2F61"/>
    <w:rsid w:val="00B831F1"/>
    <w:rsid w:val="00BB3890"/>
    <w:rsid w:val="00BE524D"/>
    <w:rsid w:val="00C3744F"/>
    <w:rsid w:val="00C57A1E"/>
    <w:rsid w:val="00CC4BDC"/>
    <w:rsid w:val="00CC663B"/>
    <w:rsid w:val="00CD4115"/>
    <w:rsid w:val="00CD6330"/>
    <w:rsid w:val="00D22D0B"/>
    <w:rsid w:val="00D31FDC"/>
    <w:rsid w:val="00D37E5E"/>
    <w:rsid w:val="00D809E8"/>
    <w:rsid w:val="00DA6416"/>
    <w:rsid w:val="00DD064E"/>
    <w:rsid w:val="00E011A8"/>
    <w:rsid w:val="00E025C9"/>
    <w:rsid w:val="00E04198"/>
    <w:rsid w:val="00E206AC"/>
    <w:rsid w:val="00E55D34"/>
    <w:rsid w:val="00E67AB3"/>
    <w:rsid w:val="00E71E85"/>
    <w:rsid w:val="00F46959"/>
    <w:rsid w:val="00FB6887"/>
    <w:rsid w:val="00FC4708"/>
    <w:rsid w:val="00FD155A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6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63B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427F-A573-4F3F-BEB7-174647B9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2764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4</cp:revision>
  <cp:lastPrinted>2022-01-25T11:04:00Z</cp:lastPrinted>
  <dcterms:created xsi:type="dcterms:W3CDTF">2022-03-09T14:34:00Z</dcterms:created>
  <dcterms:modified xsi:type="dcterms:W3CDTF">2022-03-09T14:34:00Z</dcterms:modified>
</cp:coreProperties>
</file>