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F3CB9">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F3CB9">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F3CB9">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F3CB9">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F3CB9">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F3CB9">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F3CB9">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F3CB9">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3CB9"/>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0B180-EF67-49D8-8FC2-00449AEDB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Borková Ruth</cp:lastModifiedBy>
  <cp:revision>2</cp:revision>
  <cp:lastPrinted>2016-05-17T10:52:00Z</cp:lastPrinted>
  <dcterms:created xsi:type="dcterms:W3CDTF">2022-03-10T10:12:00Z</dcterms:created>
  <dcterms:modified xsi:type="dcterms:W3CDTF">2022-03-10T10:12:00Z</dcterms:modified>
</cp:coreProperties>
</file>